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C9" w:rsidRPr="00244662" w:rsidRDefault="00804CC9" w:rsidP="00C32C30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ab/>
      </w:r>
    </w:p>
    <w:p w:rsidR="00804CC9" w:rsidRDefault="00804CC9" w:rsidP="005B10E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2pt;visibility:visible">
            <v:imagedata r:id="rId5" o:title=""/>
          </v:shape>
        </w:pict>
      </w:r>
      <w:r>
        <w:t xml:space="preserve">       </w:t>
      </w:r>
    </w:p>
    <w:p w:rsidR="00804CC9" w:rsidRDefault="00804CC9" w:rsidP="005B10E0"/>
    <w:p w:rsidR="00804CC9" w:rsidRDefault="00804CC9" w:rsidP="005B10E0">
      <w:pPr>
        <w:pStyle w:val="Title"/>
        <w:pBdr>
          <w:bottom w:val="single" w:sz="12" w:space="1" w:color="auto"/>
        </w:pBdr>
        <w:spacing w:line="360" w:lineRule="auto"/>
      </w:pPr>
      <w:r>
        <w:t>РЕСПУБЛИКА КРЫМ</w:t>
      </w:r>
    </w:p>
    <w:p w:rsidR="00804CC9" w:rsidRDefault="00804CC9" w:rsidP="005B10E0">
      <w:pPr>
        <w:pStyle w:val="Title"/>
        <w:pBdr>
          <w:bottom w:val="single" w:sz="12" w:space="1" w:color="auto"/>
        </w:pBdr>
        <w:spacing w:line="360" w:lineRule="auto"/>
      </w:pPr>
      <w:r>
        <w:t>МИНИСТЕРСТВО ОБРАЗОВАНИЯ, НАУКИ И МОЛОДЕЖИ</w:t>
      </w:r>
    </w:p>
    <w:p w:rsidR="00804CC9" w:rsidRDefault="00804CC9" w:rsidP="005B10E0">
      <w:pPr>
        <w:pStyle w:val="Title"/>
        <w:pBdr>
          <w:bottom w:val="single" w:sz="12" w:space="1" w:color="auto"/>
        </w:pBdr>
        <w:spacing w:line="360" w:lineRule="auto"/>
      </w:pPr>
      <w:r>
        <w:t>(МИНОБРАЗОВАНИЯ КРЫМА)</w:t>
      </w:r>
    </w:p>
    <w:p w:rsidR="00804CC9" w:rsidRPr="000C65A4" w:rsidRDefault="00804CC9" w:rsidP="005B10E0">
      <w:pPr>
        <w:pStyle w:val="Heading8"/>
        <w:jc w:val="center"/>
        <w:rPr>
          <w:b/>
          <w:bCs/>
          <w:i w:val="0"/>
          <w:iCs w:val="0"/>
          <w:spacing w:val="60"/>
          <w:sz w:val="32"/>
          <w:szCs w:val="32"/>
        </w:rPr>
      </w:pPr>
      <w:r w:rsidRPr="000C65A4">
        <w:rPr>
          <w:b/>
          <w:bCs/>
          <w:i w:val="0"/>
          <w:iCs w:val="0"/>
          <w:spacing w:val="60"/>
          <w:sz w:val="32"/>
          <w:szCs w:val="32"/>
        </w:rPr>
        <w:t>ПРИКАЗ</w:t>
      </w:r>
    </w:p>
    <w:p w:rsidR="00804CC9" w:rsidRDefault="00804CC9" w:rsidP="005B10E0"/>
    <w:tbl>
      <w:tblPr>
        <w:tblW w:w="0" w:type="auto"/>
        <w:tblInd w:w="-106" w:type="dxa"/>
        <w:tblLook w:val="0000"/>
      </w:tblPr>
      <w:tblGrid>
        <w:gridCol w:w="3189"/>
        <w:gridCol w:w="3190"/>
        <w:gridCol w:w="3191"/>
      </w:tblGrid>
      <w:tr w:rsidR="00804CC9">
        <w:tc>
          <w:tcPr>
            <w:tcW w:w="3190" w:type="dxa"/>
          </w:tcPr>
          <w:p w:rsidR="00804CC9" w:rsidRDefault="00804CC9" w:rsidP="005B10E0">
            <w:r>
              <w:t xml:space="preserve">17.02.2015 </w:t>
            </w:r>
          </w:p>
        </w:tc>
        <w:tc>
          <w:tcPr>
            <w:tcW w:w="3190" w:type="dxa"/>
          </w:tcPr>
          <w:p w:rsidR="00804CC9" w:rsidRDefault="00804CC9" w:rsidP="005B10E0">
            <w:pPr>
              <w:jc w:val="center"/>
            </w:pPr>
            <w:r>
              <w:t>г. Симферополь</w:t>
            </w:r>
          </w:p>
        </w:tc>
        <w:tc>
          <w:tcPr>
            <w:tcW w:w="3191" w:type="dxa"/>
          </w:tcPr>
          <w:p w:rsidR="00804CC9" w:rsidRDefault="00804CC9" w:rsidP="005B10E0">
            <w:pPr>
              <w:jc w:val="center"/>
            </w:pPr>
            <w:r>
              <w:t xml:space="preserve">                          № 103</w:t>
            </w:r>
          </w:p>
        </w:tc>
      </w:tr>
    </w:tbl>
    <w:p w:rsidR="00804CC9" w:rsidRDefault="00804CC9" w:rsidP="005B10E0">
      <w:pPr>
        <w:ind w:firstLine="600"/>
        <w:jc w:val="both"/>
        <w:rPr>
          <w:b/>
          <w:bCs/>
          <w:i/>
          <w:iCs/>
          <w:sz w:val="28"/>
          <w:szCs w:val="28"/>
        </w:rPr>
      </w:pPr>
    </w:p>
    <w:p w:rsidR="00804CC9" w:rsidRPr="005B10E0" w:rsidRDefault="00804CC9" w:rsidP="00C32C30">
      <w:pPr>
        <w:rPr>
          <w:sz w:val="28"/>
          <w:szCs w:val="28"/>
        </w:rPr>
      </w:pPr>
    </w:p>
    <w:p w:rsidR="00804CC9" w:rsidRDefault="00804CC9" w:rsidP="007A2534">
      <w:pPr>
        <w:rPr>
          <w:i/>
          <w:iCs/>
          <w:sz w:val="28"/>
          <w:szCs w:val="28"/>
        </w:rPr>
      </w:pPr>
      <w:r w:rsidRPr="007A2534">
        <w:rPr>
          <w:i/>
          <w:iCs/>
          <w:sz w:val="28"/>
          <w:szCs w:val="28"/>
        </w:rPr>
        <w:t>Об итогах участия учащихся</w:t>
      </w:r>
    </w:p>
    <w:p w:rsidR="00804CC9" w:rsidRDefault="00804CC9" w:rsidP="00C32C30">
      <w:pPr>
        <w:rPr>
          <w:i/>
          <w:iCs/>
          <w:sz w:val="28"/>
          <w:szCs w:val="28"/>
        </w:rPr>
      </w:pPr>
      <w:r w:rsidRPr="007A2534">
        <w:rPr>
          <w:i/>
          <w:iCs/>
          <w:sz w:val="28"/>
          <w:szCs w:val="28"/>
        </w:rPr>
        <w:t>Республики Крым в региональном этапе</w:t>
      </w:r>
    </w:p>
    <w:p w:rsidR="00804CC9" w:rsidRDefault="00804CC9" w:rsidP="00C32C3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всероссийской</w:t>
      </w:r>
      <w:r w:rsidRPr="007A2534">
        <w:rPr>
          <w:i/>
          <w:iCs/>
          <w:sz w:val="28"/>
          <w:szCs w:val="28"/>
        </w:rPr>
        <w:t xml:space="preserve"> олимпиад</w:t>
      </w:r>
      <w:r>
        <w:rPr>
          <w:i/>
          <w:iCs/>
          <w:sz w:val="28"/>
          <w:szCs w:val="28"/>
        </w:rPr>
        <w:t xml:space="preserve">ы </w:t>
      </w:r>
      <w:r w:rsidRPr="007A2534">
        <w:rPr>
          <w:i/>
          <w:iCs/>
          <w:sz w:val="28"/>
          <w:szCs w:val="28"/>
        </w:rPr>
        <w:t>школьников</w:t>
      </w:r>
    </w:p>
    <w:p w:rsidR="00804CC9" w:rsidRPr="007A2534" w:rsidRDefault="00804CC9" w:rsidP="00C32C3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по немецкому языку</w:t>
      </w:r>
      <w:r w:rsidRPr="00D515C5">
        <w:rPr>
          <w:i/>
          <w:iCs/>
          <w:sz w:val="28"/>
          <w:szCs w:val="28"/>
        </w:rPr>
        <w:t xml:space="preserve"> в</w:t>
      </w:r>
      <w:r w:rsidRPr="007A2534">
        <w:rPr>
          <w:i/>
          <w:iCs/>
          <w:sz w:val="28"/>
          <w:szCs w:val="28"/>
        </w:rPr>
        <w:t xml:space="preserve"> 2014/2015 учебном году</w:t>
      </w:r>
    </w:p>
    <w:p w:rsidR="00804CC9" w:rsidRPr="005B10E0" w:rsidRDefault="00804CC9" w:rsidP="00C32C30">
      <w:pPr>
        <w:rPr>
          <w:b/>
          <w:bCs/>
          <w:sz w:val="28"/>
          <w:szCs w:val="28"/>
        </w:rPr>
      </w:pPr>
    </w:p>
    <w:p w:rsidR="00804CC9" w:rsidRPr="00DD6290" w:rsidRDefault="00804CC9" w:rsidP="007A2534">
      <w:pPr>
        <w:widowControl w:val="0"/>
        <w:autoSpaceDE w:val="0"/>
        <w:ind w:firstLine="708"/>
        <w:jc w:val="both"/>
        <w:rPr>
          <w:sz w:val="28"/>
          <w:szCs w:val="28"/>
          <w:shd w:val="clear" w:color="auto" w:fill="FFFF00"/>
        </w:rPr>
      </w:pPr>
      <w:r w:rsidRPr="007A2534">
        <w:rPr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2013г. № 1252,</w:t>
      </w:r>
      <w:r w:rsidRPr="007A2534">
        <w:rPr>
          <w:color w:val="FF0000"/>
          <w:sz w:val="28"/>
          <w:szCs w:val="28"/>
        </w:rPr>
        <w:t xml:space="preserve"> </w:t>
      </w:r>
      <w:r w:rsidRPr="00013DB0">
        <w:rPr>
          <w:sz w:val="28"/>
          <w:szCs w:val="28"/>
        </w:rPr>
        <w:t>Временным</w:t>
      </w:r>
      <w:r>
        <w:rPr>
          <w:color w:val="FF0000"/>
          <w:sz w:val="28"/>
          <w:szCs w:val="28"/>
        </w:rPr>
        <w:t xml:space="preserve"> </w:t>
      </w:r>
      <w:r w:rsidRPr="00013DB0">
        <w:rPr>
          <w:sz w:val="28"/>
          <w:szCs w:val="28"/>
        </w:rPr>
        <w:t xml:space="preserve">Порядком проведения всероссийской олимпиады школьников в Республике Крым, утвержденным приказом Министерства образования, науки и молодежи Республики Крым от </w:t>
      </w:r>
      <w:r>
        <w:rPr>
          <w:sz w:val="28"/>
          <w:szCs w:val="28"/>
        </w:rPr>
        <w:t xml:space="preserve">23.10.2014 № 232, </w:t>
      </w:r>
      <w:r w:rsidRPr="007A2534">
        <w:rPr>
          <w:sz w:val="28"/>
          <w:szCs w:val="28"/>
        </w:rPr>
        <w:t xml:space="preserve">на основании решения жюри </w:t>
      </w:r>
      <w:r>
        <w:rPr>
          <w:sz w:val="28"/>
          <w:szCs w:val="28"/>
        </w:rPr>
        <w:t xml:space="preserve">регионального этапа </w:t>
      </w:r>
      <w:r w:rsidRPr="007A2534">
        <w:rPr>
          <w:sz w:val="28"/>
          <w:szCs w:val="28"/>
        </w:rPr>
        <w:t xml:space="preserve">олимпиады по </w:t>
      </w:r>
      <w:r>
        <w:rPr>
          <w:sz w:val="28"/>
          <w:szCs w:val="28"/>
        </w:rPr>
        <w:t>немецкому языку</w:t>
      </w:r>
      <w:r w:rsidRPr="00D515C5">
        <w:rPr>
          <w:sz w:val="28"/>
          <w:szCs w:val="28"/>
        </w:rPr>
        <w:t xml:space="preserve"> согласно протоколу от </w:t>
      </w:r>
      <w:r>
        <w:rPr>
          <w:sz w:val="28"/>
          <w:szCs w:val="28"/>
        </w:rPr>
        <w:t xml:space="preserve"> 06.02.2015г. </w:t>
      </w:r>
      <w:r w:rsidRPr="00D515C5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</w:p>
    <w:p w:rsidR="00804CC9" w:rsidRPr="005B10E0" w:rsidRDefault="00804CC9" w:rsidP="00C32C30">
      <w:pPr>
        <w:rPr>
          <w:sz w:val="28"/>
          <w:szCs w:val="28"/>
        </w:rPr>
      </w:pPr>
    </w:p>
    <w:p w:rsidR="00804CC9" w:rsidRDefault="00804CC9" w:rsidP="00C32C30">
      <w:pPr>
        <w:rPr>
          <w:b/>
          <w:bCs/>
          <w:sz w:val="28"/>
          <w:szCs w:val="28"/>
        </w:rPr>
      </w:pPr>
      <w:r w:rsidRPr="005B10E0">
        <w:rPr>
          <w:b/>
          <w:bCs/>
          <w:sz w:val="28"/>
          <w:szCs w:val="28"/>
        </w:rPr>
        <w:t>ПРИКАЗЫВАЮ:</w:t>
      </w:r>
    </w:p>
    <w:p w:rsidR="00804CC9" w:rsidRDefault="00804CC9" w:rsidP="00C32C30">
      <w:pPr>
        <w:rPr>
          <w:b/>
          <w:bCs/>
          <w:sz w:val="28"/>
          <w:szCs w:val="28"/>
        </w:rPr>
      </w:pPr>
    </w:p>
    <w:p w:rsidR="00804CC9" w:rsidRDefault="00804CC9" w:rsidP="00D26A0B">
      <w:pPr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D26A0B">
        <w:rPr>
          <w:sz w:val="28"/>
          <w:szCs w:val="28"/>
        </w:rPr>
        <w:t xml:space="preserve">Утвердить результаты участников регионального этапа всероссийской олимпиады школьников по </w:t>
      </w:r>
      <w:r>
        <w:rPr>
          <w:sz w:val="28"/>
          <w:szCs w:val="28"/>
        </w:rPr>
        <w:t>немецкому языку</w:t>
      </w:r>
      <w:r w:rsidRPr="00D26A0B">
        <w:rPr>
          <w:sz w:val="28"/>
          <w:szCs w:val="28"/>
        </w:rPr>
        <w:t xml:space="preserve"> согласно приложению </w:t>
      </w:r>
      <w:r w:rsidRPr="00E8485B">
        <w:rPr>
          <w:sz w:val="28"/>
          <w:szCs w:val="28"/>
        </w:rPr>
        <w:t xml:space="preserve">                </w:t>
      </w:r>
      <w:r w:rsidRPr="00D26A0B">
        <w:rPr>
          <w:sz w:val="28"/>
          <w:szCs w:val="28"/>
        </w:rPr>
        <w:t>к настоящему приказу.</w:t>
      </w:r>
    </w:p>
    <w:p w:rsidR="00804CC9" w:rsidRDefault="00804CC9" w:rsidP="00D26A0B">
      <w:pPr>
        <w:ind w:firstLine="360"/>
        <w:jc w:val="both"/>
        <w:rPr>
          <w:sz w:val="28"/>
          <w:szCs w:val="28"/>
        </w:rPr>
      </w:pPr>
      <w:r w:rsidRPr="00D26A0B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Наградить грамотами победителя и призера регионального этапа всероссийской олимпиады школьников по немецкому языку учащихся, указанных в приложении к настоящему приказу.</w:t>
      </w:r>
    </w:p>
    <w:p w:rsidR="00804CC9" w:rsidRPr="005B10E0" w:rsidRDefault="00804CC9" w:rsidP="00652D20">
      <w:pPr>
        <w:ind w:firstLine="426"/>
        <w:jc w:val="both"/>
        <w:rPr>
          <w:sz w:val="28"/>
          <w:szCs w:val="28"/>
        </w:rPr>
      </w:pPr>
      <w:r w:rsidRPr="005B10E0">
        <w:rPr>
          <w:b/>
          <w:bCs/>
          <w:sz w:val="28"/>
          <w:szCs w:val="28"/>
        </w:rPr>
        <w:t>3.</w:t>
      </w:r>
      <w:r w:rsidRPr="005B10E0">
        <w:rPr>
          <w:sz w:val="28"/>
          <w:szCs w:val="28"/>
        </w:rPr>
        <w:t xml:space="preserve"> Приказ разместить на веб-сайтах Министерства образования, науки и молодежи Республики Крым и </w:t>
      </w:r>
      <w:r>
        <w:rPr>
          <w:sz w:val="28"/>
          <w:szCs w:val="28"/>
        </w:rPr>
        <w:t>ГБОУ</w:t>
      </w:r>
      <w:r w:rsidRPr="00AE132B">
        <w:rPr>
          <w:sz w:val="28"/>
          <w:szCs w:val="28"/>
        </w:rPr>
        <w:t xml:space="preserve"> </w:t>
      </w:r>
      <w:r>
        <w:rPr>
          <w:sz w:val="28"/>
          <w:szCs w:val="28"/>
        </w:rPr>
        <w:t>ДПО РК «Крымский республиканский институт постдипломного педагогического образования».</w:t>
      </w:r>
    </w:p>
    <w:p w:rsidR="00804CC9" w:rsidRPr="005B10E0" w:rsidRDefault="00804CC9" w:rsidP="00652D20">
      <w:pPr>
        <w:jc w:val="both"/>
        <w:rPr>
          <w:sz w:val="28"/>
          <w:szCs w:val="28"/>
        </w:rPr>
      </w:pPr>
      <w:r w:rsidRPr="005B10E0">
        <w:rPr>
          <w:sz w:val="28"/>
          <w:szCs w:val="28"/>
        </w:rPr>
        <w:t xml:space="preserve">       </w:t>
      </w:r>
      <w:r w:rsidRPr="005B10E0">
        <w:rPr>
          <w:b/>
          <w:bCs/>
          <w:sz w:val="28"/>
          <w:szCs w:val="28"/>
        </w:rPr>
        <w:t>4.</w:t>
      </w:r>
      <w:r w:rsidRPr="005B10E0">
        <w:rPr>
          <w:sz w:val="28"/>
          <w:szCs w:val="28"/>
        </w:rPr>
        <w:t xml:space="preserve"> Контроль за исполнением приказа возложить на </w:t>
      </w:r>
      <w:r>
        <w:rPr>
          <w:sz w:val="28"/>
          <w:szCs w:val="28"/>
        </w:rPr>
        <w:t xml:space="preserve">первого </w:t>
      </w:r>
      <w:r w:rsidRPr="005B10E0">
        <w:rPr>
          <w:sz w:val="28"/>
          <w:szCs w:val="28"/>
        </w:rPr>
        <w:t xml:space="preserve">заместителя министра </w:t>
      </w:r>
      <w:r>
        <w:rPr>
          <w:sz w:val="28"/>
          <w:szCs w:val="28"/>
        </w:rPr>
        <w:t>Журбу Н.В.</w:t>
      </w:r>
      <w:r w:rsidRPr="005B10E0">
        <w:rPr>
          <w:sz w:val="28"/>
          <w:szCs w:val="28"/>
        </w:rPr>
        <w:t xml:space="preserve">             </w:t>
      </w:r>
    </w:p>
    <w:p w:rsidR="00804CC9" w:rsidRPr="005B10E0" w:rsidRDefault="00804CC9" w:rsidP="009F0B69">
      <w:pPr>
        <w:rPr>
          <w:b/>
          <w:bCs/>
          <w:sz w:val="28"/>
          <w:szCs w:val="28"/>
        </w:rPr>
      </w:pPr>
    </w:p>
    <w:p w:rsidR="00804CC9" w:rsidRPr="005B10E0" w:rsidRDefault="00804CC9" w:rsidP="009F0B6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5B10E0">
        <w:rPr>
          <w:b/>
          <w:bCs/>
          <w:sz w:val="28"/>
          <w:szCs w:val="28"/>
        </w:rPr>
        <w:t>Министр</w:t>
      </w:r>
      <w:r w:rsidRPr="005B10E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10E0">
        <w:rPr>
          <w:sz w:val="28"/>
          <w:szCs w:val="28"/>
        </w:rPr>
        <w:t xml:space="preserve">                                                                 </w:t>
      </w:r>
      <w:r w:rsidRPr="005B10E0">
        <w:rPr>
          <w:b/>
          <w:bCs/>
          <w:sz w:val="28"/>
          <w:szCs w:val="28"/>
        </w:rPr>
        <w:t>Н.Г. Гончарова</w:t>
      </w:r>
    </w:p>
    <w:p w:rsidR="00804CC9" w:rsidRDefault="00804CC9" w:rsidP="00C32C30">
      <w:pPr>
        <w:rPr>
          <w:b/>
          <w:bCs/>
          <w:lang w:val="uk-UA"/>
        </w:rPr>
      </w:pPr>
    </w:p>
    <w:p w:rsidR="00804CC9" w:rsidRDefault="00804CC9" w:rsidP="00C32C30"/>
    <w:p w:rsidR="00804CC9" w:rsidRDefault="00804CC9" w:rsidP="00C32C30"/>
    <w:p w:rsidR="00804CC9" w:rsidRDefault="00804CC9" w:rsidP="008F6CE8">
      <w:pPr>
        <w:ind w:left="-360"/>
      </w:pPr>
    </w:p>
    <w:p w:rsidR="00804CC9" w:rsidRDefault="00804CC9" w:rsidP="008F6CE8">
      <w:pPr>
        <w:tabs>
          <w:tab w:val="left" w:pos="7200"/>
        </w:tabs>
        <w:ind w:left="-360"/>
      </w:pPr>
    </w:p>
    <w:p w:rsidR="00804CC9" w:rsidRDefault="00804CC9" w:rsidP="008F6CE8">
      <w:pPr>
        <w:tabs>
          <w:tab w:val="left" w:pos="7200"/>
        </w:tabs>
        <w:ind w:left="-360"/>
      </w:pPr>
    </w:p>
    <w:p w:rsidR="00804CC9" w:rsidRDefault="00804CC9" w:rsidP="00C32C30">
      <w:pPr>
        <w:sectPr w:rsidR="00804CC9" w:rsidSect="00C05C27">
          <w:pgSz w:w="11906" w:h="16838"/>
          <w:pgMar w:top="425" w:right="851" w:bottom="720" w:left="1701" w:header="709" w:footer="709" w:gutter="0"/>
          <w:cols w:space="708"/>
          <w:docGrid w:linePitch="360"/>
        </w:sectPr>
      </w:pPr>
    </w:p>
    <w:p w:rsidR="00804CC9" w:rsidRDefault="00804CC9" w:rsidP="00D441CE">
      <w:pPr>
        <w:ind w:left="11520"/>
      </w:pPr>
      <w:r>
        <w:t>Приложение к приказу</w:t>
      </w:r>
    </w:p>
    <w:p w:rsidR="00804CC9" w:rsidRDefault="00804CC9" w:rsidP="00D441CE">
      <w:pPr>
        <w:ind w:left="11520"/>
      </w:pPr>
      <w:r w:rsidRPr="00D441CE">
        <w:t xml:space="preserve">Министерства образования, </w:t>
      </w:r>
    </w:p>
    <w:p w:rsidR="00804CC9" w:rsidRDefault="00804CC9" w:rsidP="00D441CE">
      <w:pPr>
        <w:ind w:left="11520"/>
      </w:pPr>
      <w:r w:rsidRPr="00D441CE">
        <w:t xml:space="preserve">науки и молодежи </w:t>
      </w:r>
      <w:r>
        <w:t>Р</w:t>
      </w:r>
      <w:r w:rsidRPr="00D441CE">
        <w:t xml:space="preserve">еспублики Крым </w:t>
      </w:r>
    </w:p>
    <w:p w:rsidR="00804CC9" w:rsidRPr="00D441CE" w:rsidRDefault="00804CC9" w:rsidP="00D441CE">
      <w:pPr>
        <w:ind w:left="11520"/>
      </w:pPr>
      <w:r w:rsidRPr="00D441CE">
        <w:t>от «__</w:t>
      </w:r>
      <w:r>
        <w:t>_</w:t>
      </w:r>
      <w:r w:rsidRPr="00D441CE">
        <w:t>»____</w:t>
      </w:r>
      <w:r>
        <w:t>_______</w:t>
      </w:r>
      <w:r w:rsidRPr="00D441CE">
        <w:t>20__г. №_____</w:t>
      </w:r>
    </w:p>
    <w:p w:rsidR="00804CC9" w:rsidRPr="00E8336B" w:rsidRDefault="00804CC9" w:rsidP="008F6CE8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 w:rsidRPr="00E8336B">
        <w:rPr>
          <w:b/>
          <w:bCs/>
          <w:color w:val="000000"/>
          <w:spacing w:val="2"/>
          <w:sz w:val="28"/>
          <w:szCs w:val="28"/>
        </w:rPr>
        <w:t>Список участников регионального этапа всероссийской олимпиады школьников в 2014/2015 учебном году</w:t>
      </w:r>
    </w:p>
    <w:p w:rsidR="00804CC9" w:rsidRPr="00E8336B" w:rsidRDefault="00804CC9" w:rsidP="008F6CE8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 w:rsidRPr="00E8336B">
        <w:rPr>
          <w:b/>
          <w:bCs/>
          <w:color w:val="000000"/>
          <w:spacing w:val="2"/>
          <w:sz w:val="28"/>
          <w:szCs w:val="28"/>
        </w:rPr>
        <w:t>по немецкому языку</w:t>
      </w:r>
    </w:p>
    <w:tbl>
      <w:tblPr>
        <w:tblW w:w="5000" w:type="pct"/>
        <w:tblInd w:w="-106" w:type="dxa"/>
        <w:tblLayout w:type="fixed"/>
        <w:tblLook w:val="00A0"/>
      </w:tblPr>
      <w:tblGrid>
        <w:gridCol w:w="534"/>
        <w:gridCol w:w="2392"/>
        <w:gridCol w:w="2374"/>
        <w:gridCol w:w="5645"/>
        <w:gridCol w:w="1222"/>
        <w:gridCol w:w="1680"/>
        <w:gridCol w:w="2062"/>
      </w:tblGrid>
      <w:tr w:rsidR="00804CC9" w:rsidRPr="00974BDC">
        <w:trPr>
          <w:cantSplit/>
          <w:trHeight w:val="20"/>
          <w:tblHeader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974BDC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4BDC">
              <w:rPr>
                <w:b/>
                <w:bCs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4BDC">
              <w:rPr>
                <w:b/>
                <w:bCs/>
                <w:color w:val="000000"/>
                <w:sz w:val="28"/>
                <w:szCs w:val="28"/>
              </w:rPr>
              <w:t>Город, район</w:t>
            </w:r>
          </w:p>
        </w:tc>
        <w:tc>
          <w:tcPr>
            <w:tcW w:w="1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163B75" w:rsidRDefault="00804CC9" w:rsidP="008F6C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63B75">
              <w:rPr>
                <w:b/>
                <w:bCs/>
                <w:color w:val="000000"/>
                <w:spacing w:val="2"/>
                <w:sz w:val="28"/>
                <w:szCs w:val="28"/>
              </w:rPr>
              <w:t>Учебное заведение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4BDC">
              <w:rPr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4BDC">
              <w:rPr>
                <w:b/>
                <w:bCs/>
                <w:color w:val="000000"/>
                <w:sz w:val="28"/>
                <w:szCs w:val="28"/>
              </w:rPr>
              <w:t>Результат (баллы)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74BDC">
              <w:rPr>
                <w:b/>
                <w:bCs/>
                <w:color w:val="000000"/>
                <w:sz w:val="28"/>
                <w:szCs w:val="28"/>
              </w:rPr>
              <w:t xml:space="preserve">Тип награды </w:t>
            </w:r>
            <w:r w:rsidRPr="00974BDC">
              <w:rPr>
                <w:b/>
                <w:bCs/>
                <w:color w:val="000000"/>
                <w:sz w:val="20"/>
                <w:szCs w:val="20"/>
              </w:rPr>
              <w:t>(победитель/призер/участник)</w:t>
            </w:r>
          </w:p>
        </w:tc>
      </w:tr>
      <w:tr w:rsidR="00804CC9" w:rsidRPr="00974BDC">
        <w:trPr>
          <w:cantSplit/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Скоробогатов Виктор Владимирович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г. Керчь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МБОУ города Керчи Республики Крым "Школа-гимназия №1"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победитель</w:t>
            </w:r>
          </w:p>
        </w:tc>
      </w:tr>
      <w:tr w:rsidR="00804CC9" w:rsidRPr="00974BDC">
        <w:trPr>
          <w:cantSplit/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Шевченко Борис Андреевич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г. Евпатория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МБОУ "Гимназия имени Ильи Сельвинского города Евпатории Республики Крым"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  <w:lang w:val="de-DE"/>
              </w:rPr>
              <w:t>72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804CC9" w:rsidRPr="00974BDC">
        <w:trPr>
          <w:cantSplit/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Стрижеус Анастасия Владимировна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г. Евпатория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МБОУ "Гимназия имени Ильи Сельвинского города Евпатории Республики Крым"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Default="00804CC9" w:rsidP="008F6CE8">
            <w:r w:rsidRPr="00974BDC">
              <w:rPr>
                <w:color w:val="000000"/>
                <w:sz w:val="28"/>
                <w:szCs w:val="28"/>
              </w:rPr>
              <w:t> </w:t>
            </w:r>
            <w:r w:rsidRPr="00E72E29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804CC9" w:rsidRPr="00974BDC">
        <w:trPr>
          <w:cantSplit/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Исаев Максим Эдуардович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г. Симферополь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МБОУ "Средняя общеобразовательная школа №24 с углубленным изучением иностранных языков" муниципального образования городской округ Симферополь Республики Крым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  <w:lang w:val="de-DE"/>
              </w:rPr>
              <w:t>66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Default="00804CC9" w:rsidP="008F6CE8">
            <w:r w:rsidRPr="00974BDC">
              <w:rPr>
                <w:color w:val="000000"/>
                <w:sz w:val="28"/>
                <w:szCs w:val="28"/>
              </w:rPr>
              <w:t> </w:t>
            </w:r>
            <w:r w:rsidRPr="00E72E29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804CC9" w:rsidRPr="00974BDC">
        <w:trPr>
          <w:cantSplit/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Цукер Мария Юрьевна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г. Феодосия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МБОУ "Гимназия №5 г. Феодосии Республики Крым"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  <w:lang w:val="de-DE"/>
              </w:rPr>
              <w:t>64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Default="00804CC9" w:rsidP="008F6CE8">
            <w:r w:rsidRPr="00974BDC">
              <w:rPr>
                <w:color w:val="000000"/>
                <w:sz w:val="28"/>
                <w:szCs w:val="28"/>
              </w:rPr>
              <w:t> </w:t>
            </w:r>
            <w:r w:rsidRPr="00E72E29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804CC9" w:rsidRPr="00974BDC">
        <w:trPr>
          <w:cantSplit/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Волкова София Валерьевна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г. Симферополь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МБОУ "Средняя общеобразовательная школа №24 с углубленным изучением иностранных языков" муниципального образования городской округ Симферополь Республики Крым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  <w:lang w:val="de-DE"/>
              </w:rPr>
              <w:t>64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Default="00804CC9" w:rsidP="008F6CE8">
            <w:r w:rsidRPr="00974BDC">
              <w:rPr>
                <w:color w:val="000000"/>
                <w:sz w:val="28"/>
                <w:szCs w:val="28"/>
              </w:rPr>
              <w:t> </w:t>
            </w:r>
            <w:r w:rsidRPr="00E72E29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804CC9" w:rsidRPr="00974BDC">
        <w:trPr>
          <w:cantSplit/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Грязнов Антон Юрьевич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г. Симферополь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МБОУ "Средняя общеобразовательная школа №24 с углубленным изучением иностранных языков" муниципального образования городской округ Симферополь Республики Крым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  <w:lang w:val="de-DE"/>
              </w:rPr>
              <w:t>64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Default="00804CC9" w:rsidP="008F6CE8">
            <w:r w:rsidRPr="00974BDC">
              <w:rPr>
                <w:color w:val="000000"/>
                <w:sz w:val="28"/>
                <w:szCs w:val="28"/>
              </w:rPr>
              <w:t> </w:t>
            </w:r>
            <w:r w:rsidRPr="00E72E29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804CC9" w:rsidRPr="00974BDC">
        <w:trPr>
          <w:cantSplit/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Шпак Алина Андреевна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Черноморский район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МБОУ "Черноморская средняя школа №3" муниципального образования Черноморский район Республики Крым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Default="00804CC9" w:rsidP="008F6CE8">
            <w:r w:rsidRPr="00974BDC">
              <w:rPr>
                <w:color w:val="000000"/>
                <w:sz w:val="28"/>
                <w:szCs w:val="28"/>
              </w:rPr>
              <w:t> </w:t>
            </w:r>
            <w:r w:rsidRPr="00E72E29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804CC9" w:rsidRPr="00974BDC">
        <w:trPr>
          <w:cantSplit/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Еременко Вероника Эдуардовна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г. Симферополь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МБОУ "Средняя общеобразовательная школа-детский сад "Лингвист" с углубленным изучением иностранных языков муниципального образования городской округ Симферополь Республики Крым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  <w:lang w:val="de-DE"/>
              </w:rPr>
              <w:t>61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Default="00804CC9" w:rsidP="008F6CE8">
            <w:r w:rsidRPr="00974BDC">
              <w:rPr>
                <w:color w:val="000000"/>
                <w:sz w:val="28"/>
                <w:szCs w:val="28"/>
              </w:rPr>
              <w:t> </w:t>
            </w:r>
            <w:r w:rsidRPr="00E72E29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804CC9" w:rsidRPr="00974BDC">
        <w:trPr>
          <w:cantSplit/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Андриенко Андрей Александрович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г. Феодосия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МБОУ "Гимназия №5 г. Феодосии Республики Крым"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  <w:lang w:val="de-DE"/>
              </w:rPr>
              <w:t>61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Default="00804CC9" w:rsidP="008F6CE8">
            <w:r w:rsidRPr="00974BDC">
              <w:rPr>
                <w:color w:val="000000"/>
                <w:sz w:val="28"/>
                <w:szCs w:val="28"/>
              </w:rPr>
              <w:t> </w:t>
            </w:r>
            <w:r w:rsidRPr="00E72E29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804CC9" w:rsidRPr="00974BDC">
        <w:trPr>
          <w:cantSplit/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Чичиркоза Анжелика Юрьевна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г. Симферополь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МБОУ "Гимназия №9" Муниципального образования городской округ Симферополь Республики Крым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Default="00804CC9" w:rsidP="008F6CE8">
            <w:r w:rsidRPr="00974BDC">
              <w:rPr>
                <w:color w:val="000000"/>
                <w:sz w:val="28"/>
                <w:szCs w:val="28"/>
              </w:rPr>
              <w:t> </w:t>
            </w:r>
            <w:r w:rsidRPr="00E72E29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804CC9" w:rsidRPr="00974BDC">
        <w:trPr>
          <w:cantSplit/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Кунцова Анна Владимировна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г. Симферополь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МБОУ "Симферопольская академическая гимназия" муниципального образования городской округ Симферополь Республики Крым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  <w:lang w:val="de-DE"/>
              </w:rPr>
              <w:t>60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Default="00804CC9" w:rsidP="008F6CE8">
            <w:r w:rsidRPr="00974BDC">
              <w:rPr>
                <w:color w:val="000000"/>
                <w:sz w:val="28"/>
                <w:szCs w:val="28"/>
              </w:rPr>
              <w:t> </w:t>
            </w:r>
            <w:r w:rsidRPr="00E72E29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804CC9" w:rsidRPr="00974BDC">
        <w:trPr>
          <w:cantSplit/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Ищенко Мария Николаевна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г. Симферополь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МБОУ "Средняя общеобразовательная школа №24 с углубленным изучением иностранных языков" муниципального образования городской округ Симферополь Республики Крым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  <w:lang w:val="de-DE"/>
              </w:rPr>
              <w:t>59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2B11F1" w:rsidRDefault="00804CC9" w:rsidP="008F6CE8">
            <w:r w:rsidRPr="00974BDC">
              <w:rPr>
                <w:color w:val="000000"/>
                <w:sz w:val="28"/>
                <w:szCs w:val="28"/>
              </w:rPr>
              <w:t> </w:t>
            </w:r>
            <w:r w:rsidRPr="00E72E29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804CC9" w:rsidRPr="00974BDC">
        <w:trPr>
          <w:cantSplit/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Данылейченко Владислава Ярославовна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г. Алушта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МОУ "Школа №3" города Алушта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  <w:lang w:val="de-DE"/>
              </w:rPr>
              <w:t>59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Default="00804CC9" w:rsidP="008F6CE8">
            <w:r w:rsidRPr="00974BDC">
              <w:rPr>
                <w:color w:val="000000"/>
                <w:sz w:val="28"/>
                <w:szCs w:val="28"/>
              </w:rPr>
              <w:t> </w:t>
            </w:r>
            <w:r w:rsidRPr="00E72E29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804CC9" w:rsidRPr="00974BDC">
        <w:trPr>
          <w:cantSplit/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Кунцова Маргарита Васильевна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г. Симферополь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МБОУ "Гимназия №9" муниципального образования городской округ Симферополь Республики Крым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  <w:lang w:val="de-DE"/>
              </w:rPr>
              <w:t>58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Default="00804CC9" w:rsidP="008F6CE8">
            <w:r w:rsidRPr="00974BDC">
              <w:rPr>
                <w:color w:val="000000"/>
                <w:sz w:val="28"/>
                <w:szCs w:val="28"/>
              </w:rPr>
              <w:t> </w:t>
            </w:r>
            <w:r w:rsidRPr="00E72E29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804CC9" w:rsidRPr="00974BDC">
        <w:trPr>
          <w:cantSplit/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Григорьянц Жаннета Самвеловна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г. Симферополь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МБОУ "Средняя общеобразовательная школа №24 с углубленным изучением иностранных языков" муниципального образования городской округ Симферополь Республики Крым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Default="00804CC9" w:rsidP="008F6CE8">
            <w:r w:rsidRPr="00E72E29">
              <w:rPr>
                <w:color w:val="000000"/>
                <w:sz w:val="28"/>
                <w:szCs w:val="28"/>
              </w:rPr>
              <w:t>призер</w:t>
            </w:r>
          </w:p>
        </w:tc>
      </w:tr>
      <w:tr w:rsidR="00804CC9" w:rsidRPr="00974BDC">
        <w:trPr>
          <w:cantSplit/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Глушков Роман Васильевич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both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г. Феодосия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МБОУ "Гимназия №5 г. Феодосии Республики Крым"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Pr="00974BDC" w:rsidRDefault="00804CC9" w:rsidP="008F6CE8">
            <w:pPr>
              <w:jc w:val="center"/>
              <w:rPr>
                <w:color w:val="000000"/>
                <w:sz w:val="28"/>
                <w:szCs w:val="28"/>
              </w:rPr>
            </w:pPr>
            <w:r w:rsidRPr="00974BDC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4CC9" w:rsidRDefault="00804CC9" w:rsidP="008F6CE8">
            <w:r w:rsidRPr="00974BDC">
              <w:rPr>
                <w:color w:val="000000"/>
                <w:sz w:val="28"/>
                <w:szCs w:val="28"/>
              </w:rPr>
              <w:t> </w:t>
            </w:r>
            <w:r w:rsidRPr="00E72E29">
              <w:rPr>
                <w:color w:val="000000"/>
                <w:sz w:val="28"/>
                <w:szCs w:val="28"/>
              </w:rPr>
              <w:t>призер</w:t>
            </w:r>
          </w:p>
        </w:tc>
      </w:tr>
    </w:tbl>
    <w:p w:rsidR="00804CC9" w:rsidRDefault="00804CC9" w:rsidP="000127B3"/>
    <w:sectPr w:rsidR="00804CC9" w:rsidSect="00D441CE">
      <w:pgSz w:w="16838" w:h="11906" w:orient="landscape"/>
      <w:pgMar w:top="1701" w:right="425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3D37"/>
    <w:multiLevelType w:val="hybridMultilevel"/>
    <w:tmpl w:val="05DE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275B2"/>
    <w:multiLevelType w:val="hybridMultilevel"/>
    <w:tmpl w:val="FD323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E713D"/>
    <w:multiLevelType w:val="hybridMultilevel"/>
    <w:tmpl w:val="05DE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45AF8"/>
    <w:multiLevelType w:val="hybridMultilevel"/>
    <w:tmpl w:val="05DE9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41FB5"/>
    <w:multiLevelType w:val="hybridMultilevel"/>
    <w:tmpl w:val="BE66F0F6"/>
    <w:lvl w:ilvl="0" w:tplc="FCD059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D4C98"/>
    <w:multiLevelType w:val="hybridMultilevel"/>
    <w:tmpl w:val="589A6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0660A9"/>
    <w:multiLevelType w:val="hybridMultilevel"/>
    <w:tmpl w:val="1E806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F08"/>
    <w:rsid w:val="00004A15"/>
    <w:rsid w:val="000127B3"/>
    <w:rsid w:val="000130B3"/>
    <w:rsid w:val="00013469"/>
    <w:rsid w:val="00013DB0"/>
    <w:rsid w:val="000142D0"/>
    <w:rsid w:val="000153B0"/>
    <w:rsid w:val="000202CE"/>
    <w:rsid w:val="00031719"/>
    <w:rsid w:val="00037696"/>
    <w:rsid w:val="00050426"/>
    <w:rsid w:val="0005347B"/>
    <w:rsid w:val="000562A2"/>
    <w:rsid w:val="0006395E"/>
    <w:rsid w:val="000822CC"/>
    <w:rsid w:val="00090DE8"/>
    <w:rsid w:val="0009103D"/>
    <w:rsid w:val="000928B0"/>
    <w:rsid w:val="00094C0A"/>
    <w:rsid w:val="000B07A9"/>
    <w:rsid w:val="000B3957"/>
    <w:rsid w:val="000C5CC5"/>
    <w:rsid w:val="000C65A4"/>
    <w:rsid w:val="000D5DCE"/>
    <w:rsid w:val="000D6A3C"/>
    <w:rsid w:val="000E67FE"/>
    <w:rsid w:val="001043A8"/>
    <w:rsid w:val="00105570"/>
    <w:rsid w:val="00110B6D"/>
    <w:rsid w:val="00111A83"/>
    <w:rsid w:val="00124958"/>
    <w:rsid w:val="0016025E"/>
    <w:rsid w:val="00162D9F"/>
    <w:rsid w:val="00163B75"/>
    <w:rsid w:val="00164373"/>
    <w:rsid w:val="00164F08"/>
    <w:rsid w:val="001673DE"/>
    <w:rsid w:val="00174457"/>
    <w:rsid w:val="001832EB"/>
    <w:rsid w:val="001859CF"/>
    <w:rsid w:val="0018745B"/>
    <w:rsid w:val="001879BD"/>
    <w:rsid w:val="0019331A"/>
    <w:rsid w:val="001A2061"/>
    <w:rsid w:val="001B1A68"/>
    <w:rsid w:val="001B7612"/>
    <w:rsid w:val="001C019E"/>
    <w:rsid w:val="001C3875"/>
    <w:rsid w:val="001C72C3"/>
    <w:rsid w:val="001D2B65"/>
    <w:rsid w:val="001F30AD"/>
    <w:rsid w:val="001F36C1"/>
    <w:rsid w:val="0020267F"/>
    <w:rsid w:val="0020585F"/>
    <w:rsid w:val="00206F32"/>
    <w:rsid w:val="00211D97"/>
    <w:rsid w:val="00217283"/>
    <w:rsid w:val="002173F2"/>
    <w:rsid w:val="00222DC5"/>
    <w:rsid w:val="00223B03"/>
    <w:rsid w:val="002252DE"/>
    <w:rsid w:val="00234F5B"/>
    <w:rsid w:val="002358C0"/>
    <w:rsid w:val="00244662"/>
    <w:rsid w:val="00245E8F"/>
    <w:rsid w:val="00261DC3"/>
    <w:rsid w:val="00281509"/>
    <w:rsid w:val="0028164E"/>
    <w:rsid w:val="00283A2D"/>
    <w:rsid w:val="00291C07"/>
    <w:rsid w:val="0029402C"/>
    <w:rsid w:val="00294835"/>
    <w:rsid w:val="00296CE2"/>
    <w:rsid w:val="002A145F"/>
    <w:rsid w:val="002A6FE8"/>
    <w:rsid w:val="002B11F1"/>
    <w:rsid w:val="002B13FB"/>
    <w:rsid w:val="002D6866"/>
    <w:rsid w:val="002F09AF"/>
    <w:rsid w:val="00302DAE"/>
    <w:rsid w:val="00303127"/>
    <w:rsid w:val="00310374"/>
    <w:rsid w:val="003103A9"/>
    <w:rsid w:val="00312480"/>
    <w:rsid w:val="00312DF2"/>
    <w:rsid w:val="003145DA"/>
    <w:rsid w:val="00314EF6"/>
    <w:rsid w:val="00317338"/>
    <w:rsid w:val="003260D7"/>
    <w:rsid w:val="003319E1"/>
    <w:rsid w:val="00332438"/>
    <w:rsid w:val="00340CDC"/>
    <w:rsid w:val="003503BD"/>
    <w:rsid w:val="003679A8"/>
    <w:rsid w:val="003940E7"/>
    <w:rsid w:val="003953D2"/>
    <w:rsid w:val="00396250"/>
    <w:rsid w:val="003B2BFC"/>
    <w:rsid w:val="003B724C"/>
    <w:rsid w:val="003C7E7B"/>
    <w:rsid w:val="003D03A3"/>
    <w:rsid w:val="003D1054"/>
    <w:rsid w:val="003D3AEF"/>
    <w:rsid w:val="003D4CF6"/>
    <w:rsid w:val="003E5D0C"/>
    <w:rsid w:val="003F3E75"/>
    <w:rsid w:val="003F488E"/>
    <w:rsid w:val="003F527D"/>
    <w:rsid w:val="004012DD"/>
    <w:rsid w:val="0041231E"/>
    <w:rsid w:val="00413CC4"/>
    <w:rsid w:val="00417FF6"/>
    <w:rsid w:val="00420098"/>
    <w:rsid w:val="004225EA"/>
    <w:rsid w:val="00423802"/>
    <w:rsid w:val="00431640"/>
    <w:rsid w:val="00446DBB"/>
    <w:rsid w:val="00455E5B"/>
    <w:rsid w:val="0046012F"/>
    <w:rsid w:val="00461745"/>
    <w:rsid w:val="00474D64"/>
    <w:rsid w:val="004850BA"/>
    <w:rsid w:val="004859DD"/>
    <w:rsid w:val="00485DE8"/>
    <w:rsid w:val="0049523B"/>
    <w:rsid w:val="00495ECE"/>
    <w:rsid w:val="004A417F"/>
    <w:rsid w:val="004A44CD"/>
    <w:rsid w:val="004A57CC"/>
    <w:rsid w:val="004A733B"/>
    <w:rsid w:val="004A7BAC"/>
    <w:rsid w:val="004B2CF1"/>
    <w:rsid w:val="004C05A8"/>
    <w:rsid w:val="004C1574"/>
    <w:rsid w:val="004C3CB1"/>
    <w:rsid w:val="004C4327"/>
    <w:rsid w:val="004C649F"/>
    <w:rsid w:val="004C7297"/>
    <w:rsid w:val="004F7EED"/>
    <w:rsid w:val="0050122E"/>
    <w:rsid w:val="00502E4C"/>
    <w:rsid w:val="0051283E"/>
    <w:rsid w:val="00514EEE"/>
    <w:rsid w:val="00515AD2"/>
    <w:rsid w:val="00517B64"/>
    <w:rsid w:val="00530A6F"/>
    <w:rsid w:val="00535FC3"/>
    <w:rsid w:val="00542C1B"/>
    <w:rsid w:val="00543197"/>
    <w:rsid w:val="0054386A"/>
    <w:rsid w:val="005450A6"/>
    <w:rsid w:val="00546C8F"/>
    <w:rsid w:val="00553397"/>
    <w:rsid w:val="00564016"/>
    <w:rsid w:val="00565AF8"/>
    <w:rsid w:val="0056782D"/>
    <w:rsid w:val="0058570E"/>
    <w:rsid w:val="00592D8E"/>
    <w:rsid w:val="005B10E0"/>
    <w:rsid w:val="005B152A"/>
    <w:rsid w:val="005B25E1"/>
    <w:rsid w:val="005B2693"/>
    <w:rsid w:val="005B4F93"/>
    <w:rsid w:val="005C30A1"/>
    <w:rsid w:val="005C3B4B"/>
    <w:rsid w:val="005C7EBC"/>
    <w:rsid w:val="005D09EB"/>
    <w:rsid w:val="005D1945"/>
    <w:rsid w:val="005D7AD6"/>
    <w:rsid w:val="005D7D07"/>
    <w:rsid w:val="006014FA"/>
    <w:rsid w:val="00621F58"/>
    <w:rsid w:val="00630C2B"/>
    <w:rsid w:val="00636981"/>
    <w:rsid w:val="00640D53"/>
    <w:rsid w:val="00641998"/>
    <w:rsid w:val="00652D20"/>
    <w:rsid w:val="006619A9"/>
    <w:rsid w:val="00690E59"/>
    <w:rsid w:val="006A69BC"/>
    <w:rsid w:val="006B132D"/>
    <w:rsid w:val="006B1C52"/>
    <w:rsid w:val="006B5AE3"/>
    <w:rsid w:val="006C5644"/>
    <w:rsid w:val="006C7213"/>
    <w:rsid w:val="006F03B7"/>
    <w:rsid w:val="006F1A33"/>
    <w:rsid w:val="00700233"/>
    <w:rsid w:val="00716E33"/>
    <w:rsid w:val="00725CB4"/>
    <w:rsid w:val="00732A90"/>
    <w:rsid w:val="007370CD"/>
    <w:rsid w:val="00742E7E"/>
    <w:rsid w:val="007472A1"/>
    <w:rsid w:val="0074778C"/>
    <w:rsid w:val="0075021E"/>
    <w:rsid w:val="00750298"/>
    <w:rsid w:val="00752055"/>
    <w:rsid w:val="00754FD2"/>
    <w:rsid w:val="007557F8"/>
    <w:rsid w:val="00755A26"/>
    <w:rsid w:val="00760839"/>
    <w:rsid w:val="007708F2"/>
    <w:rsid w:val="00770A1B"/>
    <w:rsid w:val="00774201"/>
    <w:rsid w:val="00776A54"/>
    <w:rsid w:val="00780E8C"/>
    <w:rsid w:val="007812A8"/>
    <w:rsid w:val="007846BA"/>
    <w:rsid w:val="00792294"/>
    <w:rsid w:val="00793E91"/>
    <w:rsid w:val="00796865"/>
    <w:rsid w:val="007A0FD6"/>
    <w:rsid w:val="007A2534"/>
    <w:rsid w:val="007A25D1"/>
    <w:rsid w:val="007A32EE"/>
    <w:rsid w:val="007B2D69"/>
    <w:rsid w:val="007B4518"/>
    <w:rsid w:val="007C28DB"/>
    <w:rsid w:val="007C2D93"/>
    <w:rsid w:val="007D0493"/>
    <w:rsid w:val="007E1F5C"/>
    <w:rsid w:val="007E428F"/>
    <w:rsid w:val="007F02BD"/>
    <w:rsid w:val="007F2F56"/>
    <w:rsid w:val="00804CC9"/>
    <w:rsid w:val="00811E1E"/>
    <w:rsid w:val="008136E0"/>
    <w:rsid w:val="00837701"/>
    <w:rsid w:val="00846863"/>
    <w:rsid w:val="00850078"/>
    <w:rsid w:val="00851182"/>
    <w:rsid w:val="0085257B"/>
    <w:rsid w:val="008615D6"/>
    <w:rsid w:val="00861DCA"/>
    <w:rsid w:val="00862FD6"/>
    <w:rsid w:val="00867F4F"/>
    <w:rsid w:val="00872032"/>
    <w:rsid w:val="0087385A"/>
    <w:rsid w:val="00876508"/>
    <w:rsid w:val="00877C57"/>
    <w:rsid w:val="00882002"/>
    <w:rsid w:val="00887692"/>
    <w:rsid w:val="00891C6B"/>
    <w:rsid w:val="008A457E"/>
    <w:rsid w:val="008B5793"/>
    <w:rsid w:val="008D27C4"/>
    <w:rsid w:val="008D5339"/>
    <w:rsid w:val="008D7269"/>
    <w:rsid w:val="008E1230"/>
    <w:rsid w:val="008F1728"/>
    <w:rsid w:val="008F1983"/>
    <w:rsid w:val="008F2567"/>
    <w:rsid w:val="008F4510"/>
    <w:rsid w:val="008F6CE8"/>
    <w:rsid w:val="008F6CF3"/>
    <w:rsid w:val="00900286"/>
    <w:rsid w:val="00915BAD"/>
    <w:rsid w:val="00920A5B"/>
    <w:rsid w:val="009253D9"/>
    <w:rsid w:val="00933C60"/>
    <w:rsid w:val="00935287"/>
    <w:rsid w:val="00942E95"/>
    <w:rsid w:val="00943FAA"/>
    <w:rsid w:val="00944F99"/>
    <w:rsid w:val="00945E34"/>
    <w:rsid w:val="00955FC3"/>
    <w:rsid w:val="009639C6"/>
    <w:rsid w:val="00966E29"/>
    <w:rsid w:val="00974BDC"/>
    <w:rsid w:val="0097720E"/>
    <w:rsid w:val="00981871"/>
    <w:rsid w:val="00981A82"/>
    <w:rsid w:val="009832E8"/>
    <w:rsid w:val="00987C11"/>
    <w:rsid w:val="0099234E"/>
    <w:rsid w:val="00992C11"/>
    <w:rsid w:val="009955E2"/>
    <w:rsid w:val="009A022F"/>
    <w:rsid w:val="009A59F7"/>
    <w:rsid w:val="009B0C37"/>
    <w:rsid w:val="009B22B4"/>
    <w:rsid w:val="009B233F"/>
    <w:rsid w:val="009C30B5"/>
    <w:rsid w:val="009D0583"/>
    <w:rsid w:val="009D130D"/>
    <w:rsid w:val="009F0B69"/>
    <w:rsid w:val="009F331C"/>
    <w:rsid w:val="009F5548"/>
    <w:rsid w:val="00A00930"/>
    <w:rsid w:val="00A1028C"/>
    <w:rsid w:val="00A13317"/>
    <w:rsid w:val="00A16612"/>
    <w:rsid w:val="00A315CD"/>
    <w:rsid w:val="00A35BF5"/>
    <w:rsid w:val="00A35FB2"/>
    <w:rsid w:val="00A378E2"/>
    <w:rsid w:val="00A37DEA"/>
    <w:rsid w:val="00A454C1"/>
    <w:rsid w:val="00A4634E"/>
    <w:rsid w:val="00A50B92"/>
    <w:rsid w:val="00A53DBD"/>
    <w:rsid w:val="00A6127A"/>
    <w:rsid w:val="00A65B1B"/>
    <w:rsid w:val="00A668E9"/>
    <w:rsid w:val="00A702D7"/>
    <w:rsid w:val="00A70A02"/>
    <w:rsid w:val="00A904E7"/>
    <w:rsid w:val="00A960AD"/>
    <w:rsid w:val="00A9757C"/>
    <w:rsid w:val="00A97CE5"/>
    <w:rsid w:val="00AA22FB"/>
    <w:rsid w:val="00AA78BB"/>
    <w:rsid w:val="00AB34EF"/>
    <w:rsid w:val="00AB499A"/>
    <w:rsid w:val="00AB4C01"/>
    <w:rsid w:val="00AB66CA"/>
    <w:rsid w:val="00AB6C76"/>
    <w:rsid w:val="00AB7ADE"/>
    <w:rsid w:val="00AC30BE"/>
    <w:rsid w:val="00AC3C30"/>
    <w:rsid w:val="00AE0214"/>
    <w:rsid w:val="00AE132B"/>
    <w:rsid w:val="00AE413F"/>
    <w:rsid w:val="00AE4480"/>
    <w:rsid w:val="00AE4980"/>
    <w:rsid w:val="00AF2EAD"/>
    <w:rsid w:val="00AF5EEF"/>
    <w:rsid w:val="00B1131A"/>
    <w:rsid w:val="00B14AC3"/>
    <w:rsid w:val="00B160D1"/>
    <w:rsid w:val="00B17454"/>
    <w:rsid w:val="00B21718"/>
    <w:rsid w:val="00B22D00"/>
    <w:rsid w:val="00B33609"/>
    <w:rsid w:val="00B35D4D"/>
    <w:rsid w:val="00B37C89"/>
    <w:rsid w:val="00B50E5D"/>
    <w:rsid w:val="00B540DA"/>
    <w:rsid w:val="00B55FAD"/>
    <w:rsid w:val="00B64E4A"/>
    <w:rsid w:val="00B70957"/>
    <w:rsid w:val="00B74549"/>
    <w:rsid w:val="00B83347"/>
    <w:rsid w:val="00B85918"/>
    <w:rsid w:val="00B85AA1"/>
    <w:rsid w:val="00B85C6A"/>
    <w:rsid w:val="00B948DF"/>
    <w:rsid w:val="00B96F5B"/>
    <w:rsid w:val="00B97272"/>
    <w:rsid w:val="00BA44F5"/>
    <w:rsid w:val="00BB136B"/>
    <w:rsid w:val="00BB5CC2"/>
    <w:rsid w:val="00BC34CC"/>
    <w:rsid w:val="00BD0F81"/>
    <w:rsid w:val="00BD21BD"/>
    <w:rsid w:val="00BE2F5F"/>
    <w:rsid w:val="00BE7D76"/>
    <w:rsid w:val="00BF4695"/>
    <w:rsid w:val="00C05C27"/>
    <w:rsid w:val="00C07188"/>
    <w:rsid w:val="00C07EFF"/>
    <w:rsid w:val="00C1032C"/>
    <w:rsid w:val="00C11F08"/>
    <w:rsid w:val="00C14BD1"/>
    <w:rsid w:val="00C221AD"/>
    <w:rsid w:val="00C32C30"/>
    <w:rsid w:val="00C352BD"/>
    <w:rsid w:val="00C41E77"/>
    <w:rsid w:val="00C44AD6"/>
    <w:rsid w:val="00C56275"/>
    <w:rsid w:val="00C60C21"/>
    <w:rsid w:val="00C61202"/>
    <w:rsid w:val="00C64F50"/>
    <w:rsid w:val="00C740F7"/>
    <w:rsid w:val="00C75F39"/>
    <w:rsid w:val="00C76823"/>
    <w:rsid w:val="00C779E5"/>
    <w:rsid w:val="00CA374A"/>
    <w:rsid w:val="00CA6BEE"/>
    <w:rsid w:val="00CB65D9"/>
    <w:rsid w:val="00CC4B49"/>
    <w:rsid w:val="00CC6C2D"/>
    <w:rsid w:val="00CD5DA8"/>
    <w:rsid w:val="00CE0A23"/>
    <w:rsid w:val="00CE15F5"/>
    <w:rsid w:val="00CE173C"/>
    <w:rsid w:val="00CF10A1"/>
    <w:rsid w:val="00CF121E"/>
    <w:rsid w:val="00D05ADC"/>
    <w:rsid w:val="00D07BDF"/>
    <w:rsid w:val="00D2506C"/>
    <w:rsid w:val="00D2521C"/>
    <w:rsid w:val="00D26A0B"/>
    <w:rsid w:val="00D31890"/>
    <w:rsid w:val="00D33F44"/>
    <w:rsid w:val="00D441CE"/>
    <w:rsid w:val="00D44E00"/>
    <w:rsid w:val="00D47FEA"/>
    <w:rsid w:val="00D50EDE"/>
    <w:rsid w:val="00D515C5"/>
    <w:rsid w:val="00D624B5"/>
    <w:rsid w:val="00D63181"/>
    <w:rsid w:val="00D71139"/>
    <w:rsid w:val="00D83A3A"/>
    <w:rsid w:val="00D843FF"/>
    <w:rsid w:val="00D9012A"/>
    <w:rsid w:val="00DB0BF9"/>
    <w:rsid w:val="00DB1973"/>
    <w:rsid w:val="00DB4B34"/>
    <w:rsid w:val="00DB6308"/>
    <w:rsid w:val="00DB7B0B"/>
    <w:rsid w:val="00DB7C8A"/>
    <w:rsid w:val="00DC0855"/>
    <w:rsid w:val="00DC3F45"/>
    <w:rsid w:val="00DC683B"/>
    <w:rsid w:val="00DD2424"/>
    <w:rsid w:val="00DD61AE"/>
    <w:rsid w:val="00DD6290"/>
    <w:rsid w:val="00DF0BD8"/>
    <w:rsid w:val="00DF4325"/>
    <w:rsid w:val="00E0310A"/>
    <w:rsid w:val="00E0483D"/>
    <w:rsid w:val="00E107DC"/>
    <w:rsid w:val="00E2022B"/>
    <w:rsid w:val="00E26211"/>
    <w:rsid w:val="00E31679"/>
    <w:rsid w:val="00E35190"/>
    <w:rsid w:val="00E43400"/>
    <w:rsid w:val="00E45ECD"/>
    <w:rsid w:val="00E47266"/>
    <w:rsid w:val="00E516BB"/>
    <w:rsid w:val="00E66222"/>
    <w:rsid w:val="00E67421"/>
    <w:rsid w:val="00E72E29"/>
    <w:rsid w:val="00E72F9F"/>
    <w:rsid w:val="00E75059"/>
    <w:rsid w:val="00E832F0"/>
    <w:rsid w:val="00E8336B"/>
    <w:rsid w:val="00E8485B"/>
    <w:rsid w:val="00EA1207"/>
    <w:rsid w:val="00EA14C1"/>
    <w:rsid w:val="00EA53C6"/>
    <w:rsid w:val="00EB411D"/>
    <w:rsid w:val="00EC6E2A"/>
    <w:rsid w:val="00ED5D0F"/>
    <w:rsid w:val="00EF58AA"/>
    <w:rsid w:val="00F05F07"/>
    <w:rsid w:val="00F06E99"/>
    <w:rsid w:val="00F13A2D"/>
    <w:rsid w:val="00F2324B"/>
    <w:rsid w:val="00F260F7"/>
    <w:rsid w:val="00F275D4"/>
    <w:rsid w:val="00F33882"/>
    <w:rsid w:val="00F55CA8"/>
    <w:rsid w:val="00F617EC"/>
    <w:rsid w:val="00F62462"/>
    <w:rsid w:val="00F66529"/>
    <w:rsid w:val="00F718D2"/>
    <w:rsid w:val="00F724FA"/>
    <w:rsid w:val="00F73A9E"/>
    <w:rsid w:val="00F832BA"/>
    <w:rsid w:val="00F84CCD"/>
    <w:rsid w:val="00F92508"/>
    <w:rsid w:val="00F92992"/>
    <w:rsid w:val="00F92AD4"/>
    <w:rsid w:val="00FB33D2"/>
    <w:rsid w:val="00FC6834"/>
    <w:rsid w:val="00FD141A"/>
    <w:rsid w:val="00FD6592"/>
    <w:rsid w:val="00FE010D"/>
    <w:rsid w:val="00FE31A4"/>
    <w:rsid w:val="00FE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FD6"/>
    <w:rPr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03A9"/>
    <w:pPr>
      <w:keepNext/>
      <w:jc w:val="center"/>
      <w:outlineLvl w:val="0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10E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noProof/>
      <w:kern w:val="32"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noProof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103A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noProof/>
      <w:sz w:val="24"/>
      <w:szCs w:val="24"/>
    </w:rPr>
  </w:style>
  <w:style w:type="table" w:styleId="TableGrid">
    <w:name w:val="Table Grid"/>
    <w:basedOn w:val="TableNormal"/>
    <w:uiPriority w:val="99"/>
    <w:rsid w:val="00B37C8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uiPriority w:val="99"/>
    <w:rsid w:val="0049523B"/>
    <w:pPr>
      <w:widowControl w:val="0"/>
      <w:autoSpaceDE w:val="0"/>
      <w:autoSpaceDN w:val="0"/>
      <w:adjustRightInd w:val="0"/>
    </w:pPr>
    <w:rPr>
      <w:noProof w:val="0"/>
    </w:rPr>
  </w:style>
  <w:style w:type="character" w:customStyle="1" w:styleId="FontStyle26">
    <w:name w:val="Font Style26"/>
    <w:uiPriority w:val="99"/>
    <w:rsid w:val="0049523B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67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673DE"/>
    <w:rPr>
      <w:rFonts w:ascii="Tahoma" w:hAnsi="Tahoma" w:cs="Tahoma"/>
      <w:noProof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5B10E0"/>
    <w:pPr>
      <w:jc w:val="center"/>
    </w:pPr>
    <w:rPr>
      <w:b/>
      <w:bCs/>
      <w:caps/>
      <w:noProof w:val="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noProof/>
      <w:kern w:val="28"/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652D20"/>
    <w:pPr>
      <w:suppressAutoHyphens/>
    </w:pPr>
    <w:rPr>
      <w:rFonts w:ascii="Courier New" w:hAnsi="Courier New" w:cs="Courier New"/>
      <w:noProof w:val="0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noProof/>
      <w:sz w:val="20"/>
      <w:szCs w:val="20"/>
    </w:rPr>
  </w:style>
  <w:style w:type="paragraph" w:styleId="NoSpacing">
    <w:name w:val="No Spacing"/>
    <w:uiPriority w:val="99"/>
    <w:qFormat/>
    <w:rsid w:val="000127B3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6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5</Pages>
  <Words>689</Words>
  <Characters>3929</Characters>
  <Application>Microsoft Office Outlook</Application>
  <DocSecurity>0</DocSecurity>
  <Lines>0</Lines>
  <Paragraphs>0</Paragraphs>
  <ScaleCrop>false</ScaleCrop>
  <Company>КРИППО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АВТОНОМНОЙ РЕСПУБЛИКИ КРЫМ</dc:title>
  <dc:subject/>
  <dc:creator>Довольный пользователь Microsoft Office</dc:creator>
  <cp:keywords/>
  <dc:description/>
  <cp:lastModifiedBy>WIN7XP</cp:lastModifiedBy>
  <cp:revision>17</cp:revision>
  <cp:lastPrinted>2015-02-09T14:18:00Z</cp:lastPrinted>
  <dcterms:created xsi:type="dcterms:W3CDTF">2015-02-09T14:19:00Z</dcterms:created>
  <dcterms:modified xsi:type="dcterms:W3CDTF">2015-02-18T18:35:00Z</dcterms:modified>
</cp:coreProperties>
</file>