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8B" w:rsidRPr="006D568D" w:rsidRDefault="00013D8B" w:rsidP="00035D69">
      <w:pPr>
        <w:rPr>
          <w:b/>
          <w:bCs/>
          <w:color w:val="000000"/>
          <w:lang w:val="en-US"/>
        </w:rPr>
      </w:pPr>
    </w:p>
    <w:p w:rsidR="00013D8B" w:rsidRPr="006D568D" w:rsidRDefault="00013D8B" w:rsidP="00035D69">
      <w:pPr>
        <w:jc w:val="center"/>
        <w:rPr>
          <w:color w:val="000000"/>
        </w:rPr>
      </w:pPr>
      <w:r w:rsidRPr="00F4271F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2pt;visibility:visible">
            <v:imagedata r:id="rId5" o:title=""/>
          </v:shape>
        </w:pict>
      </w:r>
    </w:p>
    <w:p w:rsidR="00013D8B" w:rsidRPr="006D568D" w:rsidRDefault="00013D8B" w:rsidP="00035D69">
      <w:pPr>
        <w:rPr>
          <w:color w:val="000000"/>
        </w:rPr>
      </w:pPr>
    </w:p>
    <w:p w:rsidR="00013D8B" w:rsidRPr="006D568D" w:rsidRDefault="00013D8B" w:rsidP="00035D69">
      <w:pPr>
        <w:pStyle w:val="Title"/>
        <w:pBdr>
          <w:bottom w:val="single" w:sz="12" w:space="1" w:color="auto"/>
        </w:pBdr>
        <w:spacing w:line="360" w:lineRule="auto"/>
        <w:rPr>
          <w:color w:val="000000"/>
        </w:rPr>
      </w:pPr>
      <w:r w:rsidRPr="006D568D">
        <w:rPr>
          <w:color w:val="000000"/>
        </w:rPr>
        <w:t>РЕСПУБЛИКА КРЫМ</w:t>
      </w:r>
    </w:p>
    <w:p w:rsidR="00013D8B" w:rsidRPr="006D568D" w:rsidRDefault="00013D8B" w:rsidP="00035D69">
      <w:pPr>
        <w:pStyle w:val="Title"/>
        <w:pBdr>
          <w:bottom w:val="single" w:sz="12" w:space="1" w:color="auto"/>
        </w:pBdr>
        <w:spacing w:line="360" w:lineRule="auto"/>
        <w:rPr>
          <w:color w:val="000000"/>
        </w:rPr>
      </w:pPr>
      <w:r w:rsidRPr="006D568D">
        <w:rPr>
          <w:color w:val="000000"/>
        </w:rPr>
        <w:t>МИНИСТЕРСТВО ОБРАЗОВАНИЯ, НАУКИ И МОЛОДЕЖИ</w:t>
      </w:r>
    </w:p>
    <w:p w:rsidR="00013D8B" w:rsidRPr="006D568D" w:rsidRDefault="00013D8B" w:rsidP="00035D69">
      <w:pPr>
        <w:pStyle w:val="Title"/>
        <w:pBdr>
          <w:bottom w:val="single" w:sz="12" w:space="1" w:color="auto"/>
        </w:pBdr>
        <w:spacing w:line="360" w:lineRule="auto"/>
        <w:rPr>
          <w:color w:val="000000"/>
        </w:rPr>
      </w:pPr>
      <w:r w:rsidRPr="006D568D">
        <w:rPr>
          <w:color w:val="000000"/>
        </w:rPr>
        <w:t>(МИНОБРАЗОВАНИЯ КРЫМА)</w:t>
      </w:r>
    </w:p>
    <w:p w:rsidR="00013D8B" w:rsidRPr="006D568D" w:rsidRDefault="00013D8B" w:rsidP="00035D69">
      <w:pPr>
        <w:pStyle w:val="Heading8"/>
        <w:jc w:val="center"/>
        <w:rPr>
          <w:b/>
          <w:bCs/>
          <w:i w:val="0"/>
          <w:iCs w:val="0"/>
          <w:color w:val="000000"/>
          <w:spacing w:val="60"/>
          <w:sz w:val="32"/>
          <w:szCs w:val="32"/>
        </w:rPr>
      </w:pPr>
      <w:r w:rsidRPr="006D568D">
        <w:rPr>
          <w:b/>
          <w:bCs/>
          <w:i w:val="0"/>
          <w:iCs w:val="0"/>
          <w:color w:val="000000"/>
          <w:spacing w:val="60"/>
          <w:sz w:val="32"/>
          <w:szCs w:val="32"/>
        </w:rPr>
        <w:t>ПРИКАЗ</w:t>
      </w:r>
    </w:p>
    <w:p w:rsidR="00013D8B" w:rsidRPr="006D568D" w:rsidRDefault="00013D8B" w:rsidP="00035D69">
      <w:pPr>
        <w:rPr>
          <w:color w:val="000000"/>
        </w:rPr>
      </w:pPr>
    </w:p>
    <w:tbl>
      <w:tblPr>
        <w:tblW w:w="0" w:type="auto"/>
        <w:tblInd w:w="-106" w:type="dxa"/>
        <w:tblLook w:val="0000"/>
      </w:tblPr>
      <w:tblGrid>
        <w:gridCol w:w="3190"/>
        <w:gridCol w:w="3190"/>
        <w:gridCol w:w="3191"/>
      </w:tblGrid>
      <w:tr w:rsidR="00013D8B" w:rsidRPr="006D568D">
        <w:tc>
          <w:tcPr>
            <w:tcW w:w="3190" w:type="dxa"/>
          </w:tcPr>
          <w:p w:rsidR="00013D8B" w:rsidRPr="006D568D" w:rsidRDefault="00013D8B" w:rsidP="00C20E75">
            <w:pPr>
              <w:rPr>
                <w:color w:val="000000"/>
              </w:rPr>
            </w:pPr>
            <w:r>
              <w:rPr>
                <w:color w:val="000000"/>
              </w:rPr>
              <w:t>06.02.</w:t>
            </w:r>
            <w:r w:rsidRPr="006D568D">
              <w:rPr>
                <w:color w:val="000000"/>
              </w:rPr>
              <w:t>2015</w:t>
            </w:r>
          </w:p>
        </w:tc>
        <w:tc>
          <w:tcPr>
            <w:tcW w:w="3190" w:type="dxa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г. Симферополь</w:t>
            </w:r>
          </w:p>
        </w:tc>
        <w:tc>
          <w:tcPr>
            <w:tcW w:w="3191" w:type="dxa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 xml:space="preserve">                          № </w:t>
            </w:r>
            <w:r>
              <w:rPr>
                <w:color w:val="000000"/>
              </w:rPr>
              <w:t>72</w:t>
            </w:r>
          </w:p>
        </w:tc>
      </w:tr>
    </w:tbl>
    <w:p w:rsidR="00013D8B" w:rsidRPr="006D568D" w:rsidRDefault="00013D8B" w:rsidP="00035D69">
      <w:pPr>
        <w:ind w:firstLine="60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13D8B" w:rsidRPr="006D568D" w:rsidRDefault="00013D8B" w:rsidP="00035D69">
      <w:pPr>
        <w:rPr>
          <w:color w:val="000000"/>
          <w:sz w:val="28"/>
          <w:szCs w:val="28"/>
        </w:rPr>
      </w:pPr>
    </w:p>
    <w:p w:rsidR="00013D8B" w:rsidRPr="006D568D" w:rsidRDefault="00013D8B" w:rsidP="00035D69">
      <w:pPr>
        <w:rPr>
          <w:i/>
          <w:iCs/>
          <w:color w:val="000000"/>
          <w:sz w:val="28"/>
          <w:szCs w:val="28"/>
        </w:rPr>
      </w:pPr>
      <w:r w:rsidRPr="006D568D">
        <w:rPr>
          <w:i/>
          <w:iCs/>
          <w:color w:val="000000"/>
          <w:sz w:val="28"/>
          <w:szCs w:val="28"/>
        </w:rPr>
        <w:t>Об итогах участия учащихся</w:t>
      </w:r>
    </w:p>
    <w:p w:rsidR="00013D8B" w:rsidRPr="006D568D" w:rsidRDefault="00013D8B" w:rsidP="00035D69">
      <w:pPr>
        <w:rPr>
          <w:i/>
          <w:iCs/>
          <w:color w:val="000000"/>
          <w:sz w:val="28"/>
          <w:szCs w:val="28"/>
        </w:rPr>
      </w:pPr>
      <w:r w:rsidRPr="006D568D">
        <w:rPr>
          <w:i/>
          <w:iCs/>
          <w:color w:val="000000"/>
          <w:sz w:val="28"/>
          <w:szCs w:val="28"/>
        </w:rPr>
        <w:t>Республики Крым в региональном этапе</w:t>
      </w:r>
    </w:p>
    <w:p w:rsidR="00013D8B" w:rsidRPr="006D568D" w:rsidRDefault="00013D8B" w:rsidP="00035D69">
      <w:pPr>
        <w:rPr>
          <w:i/>
          <w:iCs/>
          <w:color w:val="000000"/>
          <w:sz w:val="28"/>
          <w:szCs w:val="28"/>
        </w:rPr>
      </w:pPr>
      <w:r w:rsidRPr="006D568D">
        <w:rPr>
          <w:i/>
          <w:iCs/>
          <w:color w:val="000000"/>
          <w:sz w:val="28"/>
          <w:szCs w:val="28"/>
        </w:rPr>
        <w:t>всероссийской олимпиады школьников</w:t>
      </w:r>
    </w:p>
    <w:p w:rsidR="00013D8B" w:rsidRPr="006D568D" w:rsidRDefault="00013D8B" w:rsidP="00035D69">
      <w:pPr>
        <w:rPr>
          <w:i/>
          <w:iCs/>
          <w:color w:val="000000"/>
          <w:sz w:val="28"/>
          <w:szCs w:val="28"/>
        </w:rPr>
      </w:pPr>
      <w:r w:rsidRPr="006D568D">
        <w:rPr>
          <w:i/>
          <w:iCs/>
          <w:color w:val="000000"/>
          <w:sz w:val="28"/>
          <w:szCs w:val="28"/>
        </w:rPr>
        <w:t>по литературе в 2014/2015 учебном году</w:t>
      </w:r>
    </w:p>
    <w:p w:rsidR="00013D8B" w:rsidRPr="006D568D" w:rsidRDefault="00013D8B" w:rsidP="00035D69">
      <w:pPr>
        <w:rPr>
          <w:b/>
          <w:bCs/>
          <w:color w:val="000000"/>
          <w:sz w:val="28"/>
          <w:szCs w:val="28"/>
        </w:rPr>
      </w:pPr>
    </w:p>
    <w:p w:rsidR="00013D8B" w:rsidRPr="006D568D" w:rsidRDefault="00013D8B" w:rsidP="00035D69">
      <w:pPr>
        <w:widowControl w:val="0"/>
        <w:autoSpaceDE w:val="0"/>
        <w:ind w:firstLine="708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  <w:r w:rsidRPr="006D568D">
        <w:rPr>
          <w:color w:val="000000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2013г. № 1252, Временным Порядком проведения всероссийской олимпиады школьников в Республике Крым, утвержденным приказом Министерства образования, науки и молодежи Республики Крым от 23.10.2014 № 232, на основании решения жюри регионального этапа олимпиады по литературе согласно протоколу от 26.01.2015 г. № 1</w:t>
      </w:r>
    </w:p>
    <w:p w:rsidR="00013D8B" w:rsidRPr="006D568D" w:rsidRDefault="00013D8B" w:rsidP="00035D69">
      <w:pPr>
        <w:rPr>
          <w:color w:val="000000"/>
          <w:sz w:val="28"/>
          <w:szCs w:val="28"/>
        </w:rPr>
      </w:pPr>
    </w:p>
    <w:p w:rsidR="00013D8B" w:rsidRPr="006D568D" w:rsidRDefault="00013D8B" w:rsidP="00035D69">
      <w:pPr>
        <w:rPr>
          <w:b/>
          <w:bCs/>
          <w:color w:val="000000"/>
          <w:sz w:val="28"/>
          <w:szCs w:val="28"/>
        </w:rPr>
      </w:pPr>
      <w:r w:rsidRPr="006D568D">
        <w:rPr>
          <w:b/>
          <w:bCs/>
          <w:color w:val="000000"/>
          <w:sz w:val="28"/>
          <w:szCs w:val="28"/>
        </w:rPr>
        <w:t>ПРИКАЗЫВАЮ:</w:t>
      </w:r>
    </w:p>
    <w:p w:rsidR="00013D8B" w:rsidRPr="006D568D" w:rsidRDefault="00013D8B" w:rsidP="00035D69">
      <w:pPr>
        <w:rPr>
          <w:b/>
          <w:bCs/>
          <w:color w:val="000000"/>
          <w:sz w:val="28"/>
          <w:szCs w:val="28"/>
        </w:rPr>
      </w:pPr>
    </w:p>
    <w:p w:rsidR="00013D8B" w:rsidRPr="006D568D" w:rsidRDefault="00013D8B" w:rsidP="00035D69">
      <w:pPr>
        <w:ind w:firstLine="360"/>
        <w:jc w:val="both"/>
        <w:rPr>
          <w:color w:val="000000"/>
          <w:sz w:val="28"/>
          <w:szCs w:val="28"/>
        </w:rPr>
      </w:pPr>
      <w:r w:rsidRPr="006D568D">
        <w:rPr>
          <w:b/>
          <w:bCs/>
          <w:color w:val="000000"/>
          <w:sz w:val="28"/>
          <w:szCs w:val="28"/>
        </w:rPr>
        <w:t xml:space="preserve">1. </w:t>
      </w:r>
      <w:r w:rsidRPr="006D568D">
        <w:rPr>
          <w:color w:val="000000"/>
          <w:sz w:val="28"/>
          <w:szCs w:val="28"/>
        </w:rPr>
        <w:t>Утвердить результаты участников регионального этапа всероссийской олимпиады школьников по литературе согласно приложению к настоящему приказу.</w:t>
      </w:r>
    </w:p>
    <w:p w:rsidR="00013D8B" w:rsidRPr="006D568D" w:rsidRDefault="00013D8B" w:rsidP="00035D69">
      <w:pPr>
        <w:ind w:firstLine="360"/>
        <w:jc w:val="both"/>
        <w:rPr>
          <w:color w:val="000000"/>
          <w:sz w:val="28"/>
          <w:szCs w:val="28"/>
        </w:rPr>
      </w:pPr>
      <w:r w:rsidRPr="006D568D">
        <w:rPr>
          <w:b/>
          <w:bCs/>
          <w:color w:val="000000"/>
          <w:sz w:val="28"/>
          <w:szCs w:val="28"/>
        </w:rPr>
        <w:t>2.</w:t>
      </w:r>
      <w:r w:rsidRPr="006D568D">
        <w:rPr>
          <w:color w:val="000000"/>
          <w:sz w:val="28"/>
          <w:szCs w:val="28"/>
        </w:rPr>
        <w:t xml:space="preserve"> Наградить грамотами победителя и призера регионального этапа всероссийской олимпиады школьников по общеобразовательным предметам учащихся, указанных в приложении к настоящему приказу.</w:t>
      </w:r>
    </w:p>
    <w:p w:rsidR="00013D8B" w:rsidRPr="006D568D" w:rsidRDefault="00013D8B" w:rsidP="00035D69">
      <w:pPr>
        <w:ind w:firstLine="426"/>
        <w:jc w:val="both"/>
        <w:rPr>
          <w:color w:val="000000"/>
          <w:sz w:val="28"/>
          <w:szCs w:val="28"/>
        </w:rPr>
      </w:pPr>
      <w:r w:rsidRPr="006D568D">
        <w:rPr>
          <w:b/>
          <w:bCs/>
          <w:color w:val="000000"/>
          <w:sz w:val="28"/>
          <w:szCs w:val="28"/>
        </w:rPr>
        <w:t>3.</w:t>
      </w:r>
      <w:r w:rsidRPr="006D568D">
        <w:rPr>
          <w:color w:val="000000"/>
          <w:sz w:val="28"/>
          <w:szCs w:val="28"/>
        </w:rPr>
        <w:t xml:space="preserve"> Приказ разместить на веб-сайтах Министерства образования, науки и молодежи Республики Крым и ГБОУДПО РК «Крымский республиканский институт постдипломного педагогического образования».</w:t>
      </w:r>
    </w:p>
    <w:p w:rsidR="00013D8B" w:rsidRPr="006D568D" w:rsidRDefault="00013D8B" w:rsidP="00035D69">
      <w:pPr>
        <w:jc w:val="both"/>
        <w:rPr>
          <w:color w:val="000000"/>
          <w:sz w:val="28"/>
          <w:szCs w:val="28"/>
        </w:rPr>
      </w:pPr>
      <w:r w:rsidRPr="006D568D">
        <w:rPr>
          <w:b/>
          <w:bCs/>
          <w:color w:val="000000"/>
          <w:sz w:val="28"/>
          <w:szCs w:val="28"/>
        </w:rPr>
        <w:t>4.</w:t>
      </w:r>
      <w:r w:rsidRPr="006D568D">
        <w:rPr>
          <w:color w:val="000000"/>
          <w:sz w:val="28"/>
          <w:szCs w:val="28"/>
        </w:rPr>
        <w:t xml:space="preserve"> Контроль за исполнением приказа возложить на первого заместителя министра Журбу Н.В.</w:t>
      </w:r>
    </w:p>
    <w:p w:rsidR="00013D8B" w:rsidRPr="006D568D" w:rsidRDefault="00013D8B" w:rsidP="00035D69">
      <w:pPr>
        <w:rPr>
          <w:b/>
          <w:bCs/>
          <w:color w:val="000000"/>
          <w:sz w:val="28"/>
          <w:szCs w:val="28"/>
        </w:rPr>
      </w:pPr>
    </w:p>
    <w:p w:rsidR="00013D8B" w:rsidRPr="006D568D" w:rsidRDefault="00013D8B" w:rsidP="00035D69">
      <w:pPr>
        <w:rPr>
          <w:color w:val="000000"/>
          <w:sz w:val="28"/>
          <w:szCs w:val="28"/>
        </w:rPr>
      </w:pPr>
      <w:r w:rsidRPr="006D568D">
        <w:rPr>
          <w:b/>
          <w:bCs/>
          <w:color w:val="000000"/>
          <w:sz w:val="28"/>
          <w:szCs w:val="28"/>
        </w:rPr>
        <w:t xml:space="preserve">   Министр</w:t>
      </w:r>
      <w:r w:rsidRPr="006D568D">
        <w:rPr>
          <w:color w:val="000000"/>
          <w:sz w:val="28"/>
          <w:szCs w:val="28"/>
        </w:rPr>
        <w:tab/>
      </w:r>
      <w:r w:rsidRPr="006D568D">
        <w:rPr>
          <w:color w:val="000000"/>
          <w:sz w:val="28"/>
          <w:szCs w:val="28"/>
        </w:rPr>
        <w:tab/>
      </w:r>
      <w:r w:rsidRPr="006D568D">
        <w:rPr>
          <w:b/>
          <w:bCs/>
          <w:color w:val="000000"/>
          <w:sz w:val="28"/>
          <w:szCs w:val="28"/>
        </w:rPr>
        <w:t>Н.Г. Гончарова</w:t>
      </w: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color w:val="000000"/>
        </w:rPr>
      </w:pPr>
    </w:p>
    <w:p w:rsidR="00013D8B" w:rsidRPr="006D568D" w:rsidRDefault="00013D8B" w:rsidP="00035D69">
      <w:pPr>
        <w:rPr>
          <w:color w:val="000000"/>
        </w:rPr>
      </w:pPr>
    </w:p>
    <w:p w:rsidR="00013D8B" w:rsidRPr="006D568D" w:rsidRDefault="00013D8B" w:rsidP="00035D69">
      <w:pPr>
        <w:rPr>
          <w:color w:val="000000"/>
        </w:rPr>
      </w:pPr>
    </w:p>
    <w:p w:rsidR="00013D8B" w:rsidRPr="006D568D" w:rsidRDefault="00013D8B" w:rsidP="00035D69">
      <w:pPr>
        <w:rPr>
          <w:color w:val="000000"/>
        </w:rPr>
      </w:pPr>
    </w:p>
    <w:p w:rsidR="00013D8B" w:rsidRPr="006D568D" w:rsidRDefault="00013D8B" w:rsidP="00035D69">
      <w:pPr>
        <w:rPr>
          <w:color w:val="000000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  <w:lang w:val="uk-UA"/>
        </w:rPr>
      </w:pPr>
    </w:p>
    <w:p w:rsidR="00013D8B" w:rsidRPr="006D568D" w:rsidRDefault="00013D8B" w:rsidP="00035D69">
      <w:pPr>
        <w:rPr>
          <w:b/>
          <w:bCs/>
          <w:color w:val="000000"/>
        </w:rPr>
        <w:sectPr w:rsidR="00013D8B" w:rsidRPr="006D568D" w:rsidSect="00C20E75">
          <w:pgSz w:w="11906" w:h="16838"/>
          <w:pgMar w:top="426" w:right="850" w:bottom="719" w:left="1701" w:header="708" w:footer="708" w:gutter="0"/>
          <w:cols w:space="708"/>
          <w:docGrid w:linePitch="360"/>
        </w:sectPr>
      </w:pPr>
    </w:p>
    <w:p w:rsidR="00013D8B" w:rsidRPr="006D568D" w:rsidRDefault="00013D8B" w:rsidP="00035D69">
      <w:pPr>
        <w:ind w:left="11520"/>
        <w:rPr>
          <w:color w:val="000000"/>
        </w:rPr>
      </w:pPr>
      <w:r w:rsidRPr="006D568D">
        <w:rPr>
          <w:color w:val="000000"/>
        </w:rPr>
        <w:t xml:space="preserve">Приложение </w:t>
      </w:r>
    </w:p>
    <w:p w:rsidR="00013D8B" w:rsidRPr="006D568D" w:rsidRDefault="00013D8B" w:rsidP="00035D69">
      <w:pPr>
        <w:ind w:left="11520"/>
        <w:rPr>
          <w:color w:val="000000"/>
        </w:rPr>
      </w:pPr>
      <w:r w:rsidRPr="006D568D">
        <w:rPr>
          <w:color w:val="000000"/>
        </w:rPr>
        <w:t xml:space="preserve">к приказу Министерства образования, </w:t>
      </w:r>
    </w:p>
    <w:p w:rsidR="00013D8B" w:rsidRPr="006D568D" w:rsidRDefault="00013D8B" w:rsidP="00035D69">
      <w:pPr>
        <w:ind w:left="11520"/>
        <w:rPr>
          <w:color w:val="000000"/>
        </w:rPr>
      </w:pPr>
      <w:r w:rsidRPr="006D568D">
        <w:rPr>
          <w:color w:val="000000"/>
        </w:rPr>
        <w:t xml:space="preserve">науки и молодежи Республики Крым </w:t>
      </w:r>
    </w:p>
    <w:p w:rsidR="00013D8B" w:rsidRPr="006D568D" w:rsidRDefault="00013D8B" w:rsidP="00035D69">
      <w:pPr>
        <w:ind w:left="11520"/>
        <w:rPr>
          <w:color w:val="000000"/>
        </w:rPr>
      </w:pPr>
      <w:r w:rsidRPr="006D568D">
        <w:rPr>
          <w:color w:val="000000"/>
        </w:rPr>
        <w:t>от «___»___________20__г. №_____</w:t>
      </w:r>
    </w:p>
    <w:p w:rsidR="00013D8B" w:rsidRPr="006D568D" w:rsidRDefault="00013D8B" w:rsidP="00035D69">
      <w:pPr>
        <w:rPr>
          <w:color w:val="000000"/>
          <w:lang w:val="uk-UA"/>
        </w:rPr>
      </w:pPr>
    </w:p>
    <w:tbl>
      <w:tblPr>
        <w:tblpPr w:leftFromText="180" w:rightFromText="180" w:vertAnchor="text" w:tblpX="-278" w:tblpY="1"/>
        <w:tblOverlap w:val="never"/>
        <w:tblW w:w="16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81"/>
        <w:gridCol w:w="2268"/>
        <w:gridCol w:w="5103"/>
        <w:gridCol w:w="992"/>
        <w:gridCol w:w="1276"/>
        <w:gridCol w:w="1588"/>
      </w:tblGrid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№</w:t>
            </w: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Ф.И.О.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Город, район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Учебное заведение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Класс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  <w:sz w:val="22"/>
                <w:szCs w:val="22"/>
              </w:rPr>
              <w:t>Результат</w:t>
            </w:r>
          </w:p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  <w:sz w:val="22"/>
                <w:szCs w:val="22"/>
              </w:rPr>
              <w:t>(баллы)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  <w:sz w:val="22"/>
                <w:szCs w:val="22"/>
              </w:rPr>
              <w:t>Тип грамоты</w:t>
            </w:r>
          </w:p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  <w:sz w:val="22"/>
                <w:szCs w:val="22"/>
              </w:rPr>
              <w:t>(победителя/</w:t>
            </w:r>
          </w:p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  <w:sz w:val="22"/>
                <w:szCs w:val="22"/>
              </w:rPr>
              <w:t>призера</w:t>
            </w:r>
            <w:r w:rsidRPr="006D568D">
              <w:rPr>
                <w:b/>
                <w:bCs/>
                <w:color w:val="000000"/>
                <w:spacing w:val="2"/>
              </w:rPr>
              <w:t>)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FF3F4C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FF3F4C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Антоненко Наталья Сергеевна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FF3F4C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Симферопольский район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7C7053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бюджетное общеобразовательное учреждение «Перовскаяшкола-гимназия» Симферопольского района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FF3F4C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FF3F4C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123,0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FF3F4C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победитель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A2C10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A2C10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Завадская Юлия Олеговна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DA2C10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DA2C10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A2C10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A2C10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116,0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DA2C10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победитель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E31C88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E31C88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Ильницкая Анастасия Николаевна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E31C88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Бахчисарайский район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E31C88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Бахчисарайский учебно-воспитательный комплекс «Школа-гимназия» Бахчисарайского районного совета Автономной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E31C88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E31C88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111,0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E31C88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A2C10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A2C10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Чивильдеев Андрей Владимирович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DA2C10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Сакский район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DA2C10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«Сизовская средняя школа» Сакского района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A2C10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A2C10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107,5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DA2C10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605639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605639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Шевелева Ксения Анатольевна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605639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605639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«Средняя общеобразовательная школа № 12»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605639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605639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106,5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605639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F47953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F47953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Крамскова Екатерина Александровна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F47953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F47953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«Новоозерненская средняя школа города Евпатории Республики Крым»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F47953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F47953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105,5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F47953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Царенко Виктория Викторовна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9918EB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«Гимназия №8 города Евпатории Республики Крым»</w:t>
            </w:r>
          </w:p>
          <w:p w:rsidR="00013D8B" w:rsidRPr="006D568D" w:rsidRDefault="00013D8B" w:rsidP="009918E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105,0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Литвиненко Анастасия Витальевна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  <w:spacing w:val="2"/>
                <w:lang w:val="uk-UA"/>
              </w:rPr>
            </w:pPr>
            <w:r w:rsidRPr="006D568D">
              <w:rPr>
                <w:color w:val="000000"/>
                <w:spacing w:val="2"/>
                <w:lang w:val="uk-UA"/>
              </w:rPr>
              <w:t>г. Керчь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A329B4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Государственное бюджетное общеобразовательное учреждение Республики Крым «Керченский учебно-воспитательный комплекс-интернат-лицей искусств»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87,0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AE4AAB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AE4AAB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Коржак Анна Витальевна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AE4AAB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г. Ялта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AE4AAB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Муниципальное казенное общеобразовательное учреждение «Ялтинский учебно-воспитательный комплекс «Школа-лицей №9» муниципального образования городской округ Ялта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AE4AAB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AE4AAB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85,5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AE4AAB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A35ABF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A35ABF">
            <w:pPr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Чеботарева Наталия Андреевна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A35ABF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г. Ялта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A35ABF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Муниципальное казенное общеобразовательное учреждение «Ялтинский учебно-воспитательный комплекс №15» муниципального образования городской округ Ялта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A35ABF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A35ABF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84,0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A35ABF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1C5539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1C5539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Шонова Валентина Евгеньевна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1C5539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1C5539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«Открытый космический лицей»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1C5539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1C5539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77,0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1C5539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Качусова Мария Вячеславовна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Кировский район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«Кировская школа-гимназия №2» Кировского района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76,0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Емельянова Виктория Леонидовна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  <w:spacing w:val="2"/>
              </w:rPr>
              <w:t>г. Феодосия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«Гимназия №5 г. Феодосии Республики Крым»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74,5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Полывяная Юлия Владимировна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Керчь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7C7053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  <w:spacing w:val="-6"/>
              </w:rPr>
              <w:t xml:space="preserve">Муниципальное </w:t>
            </w:r>
            <w:r w:rsidRPr="006D568D">
              <w:rPr>
                <w:color w:val="000000"/>
              </w:rPr>
              <w:t xml:space="preserve">бюджетное </w:t>
            </w:r>
            <w:r w:rsidRPr="006D568D">
              <w:rPr>
                <w:color w:val="000000"/>
                <w:spacing w:val="-6"/>
              </w:rPr>
              <w:t>общеобразовательное учреждение города Керчи Республики Крым «Школа - гимназия № 2 имени В.Г. Короленко»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74,0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Сейтхалилова Сабина Серверовна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Нижнегорский район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казенное общеобразовательное учреждение «Акимовская общеобразовательная школа» Нижнегорского района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72,5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0B1BAF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0B1BAF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Петренко Кристина Дмитриевна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0B1BAF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г. Ялта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0B1BAF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Муниципальное казенное общеобразовательное учреждение «Ялтинский учебно-воспитательный комплекс «Школа-лицей №9» муниципального образования городской округ Ялта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0B1BAF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0B1BAF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71,5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0B1BAF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0B1BAF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0B1BAF">
            <w:pPr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Сорочкина Дарья Валерьевна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0B1BAF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г. Керчь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0B1BAF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общеобразовательное учреждение города Керчи Республики Крым «Школа № 26»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0B1BAF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0B1BAF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67,0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0B1BAF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305FF3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305FF3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Куст Сергей Юрьевич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305FF3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vAlign w:val="center"/>
          </w:tcPr>
          <w:p w:rsidR="00013D8B" w:rsidRPr="006D568D" w:rsidRDefault="00013D8B" w:rsidP="00305FF3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Государственное бюджетное образовательное учреждение Республики Крым «Крымская гимназия-интернат для одарённых детей»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305FF3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305FF3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63,5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305FF3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305FF3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305FF3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Андреева Наталья Сергеевна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305FF3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685E3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«Средняя общеобразовательная школа № 40»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305FF3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305FF3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62,5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305FF3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Дёминова Мария Сергеевна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685E3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«Школа-лицей» №3 им. А.С. Макаренко»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62,0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Голубь Евгений Андреевич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«Гимназия № 1 им. К. Ушинского»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109,5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победитель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797B57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797B57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Деркач Виталина Анатольевна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797B57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797B57">
            <w:pPr>
              <w:jc w:val="center"/>
              <w:rPr>
                <w:color w:val="000000"/>
                <w:lang w:val="uk-UA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797B57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797B57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103,5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797B57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победитель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Борисов Сергей Дмитриевич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156DA0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«Гимназия № 9»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101,5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Лепская Екатерина Владимировна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г. Керчь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общеобразовательное учреждение города Керчи Республики Крым «Специализированная школа № 19 с углубленным изучением английского языка»</w:t>
            </w:r>
          </w:p>
          <w:p w:rsidR="00013D8B" w:rsidRPr="006D568D" w:rsidRDefault="00013D8B" w:rsidP="00C20E7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92,0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Сухоручко Екатерина Юрьевна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Кировский район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«Первомайская общеобразовательная школа» Кировского района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91,0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Фадеева Екатерина Олеговна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797B57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«Средняя общеобразовательная школа № 30»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90,5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C742F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C742F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Шестакова Анастасия Алексеевна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DC742F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г. Ялта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DC742F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Муниципальное казенное общеобразовательное учреждение «Ялтинский учебно-воспитательный комплекс «Школа-лицей №9» муниципального образования городской округ Ялта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C742F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C742F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90,5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DC742F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C742F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C742F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Дёмина Ольга Дмитриевна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3B72E7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г. Алушта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DC742F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«Школа №3» города Алушта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C742F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C742F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89,0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DC742F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FF3F4C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FF3F4C">
            <w:pPr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Бондаренко Мария Денисовна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FF3F4C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FF3F4C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«Средняя общеобразовательная школа № 23»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FF3F4C">
            <w:pPr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FF3F4C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84,5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FF3F4C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853BE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853BE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Кузнецова Мария Дмитриевна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853BE5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A210BB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«Средняя общеобразовательная школа</w:t>
            </w:r>
            <w:r>
              <w:rPr>
                <w:color w:val="000000"/>
              </w:rPr>
              <w:t>-</w:t>
            </w:r>
            <w:bookmarkStart w:id="0" w:name="_GoBack"/>
            <w:bookmarkEnd w:id="0"/>
            <w:r w:rsidRPr="006D568D">
              <w:rPr>
                <w:color w:val="000000"/>
              </w:rPr>
              <w:t>детский сад комбинированного вида № 6 с углубленным изучением английского языка»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853BE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853BE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79,0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853BE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A44934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A44934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Абдуллаева Эвелина Наимовна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A44934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г.Евпатория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A44934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A44934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A44934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78,5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A44934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Кондакова Юлия Максимовна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Общество с ограниченной отв</w:t>
            </w:r>
            <w:r>
              <w:rPr>
                <w:color w:val="000000"/>
              </w:rPr>
              <w:t>етственностью «Учебно-воспитате</w:t>
            </w:r>
            <w:r w:rsidRPr="006D568D">
              <w:rPr>
                <w:color w:val="000000"/>
              </w:rPr>
              <w:t>льный комплекс школа второй ступени – медико-биологический лицей»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78,0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BB6179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Куртмамбетова Сабина Эридановна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г. Саки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321467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 xml:space="preserve">Муниципальное бюджетное образовательное учреждение «Школа-лицей» города </w:t>
            </w:r>
            <w:r w:rsidRPr="006D568D">
              <w:rPr>
                <w:color w:val="000000"/>
                <w:lang w:val="uk-UA"/>
              </w:rPr>
              <w:t>С</w:t>
            </w:r>
            <w:r w:rsidRPr="006D568D">
              <w:rPr>
                <w:color w:val="000000"/>
              </w:rPr>
              <w:t>аки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76,0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Ломакина Дарья Андреевна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г. Симферопроль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«Средняя общеобразовательная школа № 23»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73,0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874C98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874C9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 Татьяна Михайловна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874C98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Ялта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874C98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казенное общеобразовательное учреждение «Ялтинская общеобразовательная школа №6» муниципального образования городской округ Ялта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874C98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874C98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73,0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874C98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Кегулихес Яна Александровна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Бахчисарайский район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Бахчисарайский учебно-воспитательный комплекс «Школа-гимназия» Бахчисарайского районного совета Автономной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72,5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Ильина Александра Валерьевна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4F5A6B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Сакский район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4F5A6B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«Ивановская средняя школа» Сакского района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90,0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победитель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58067D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58067D">
            <w:pPr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Котова Виктория Дмитриевна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58067D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г. Симферопроль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58067D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«Гимназия № 1 им. К. Ушинского»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58067D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58067D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86,5</w:t>
            </w:r>
          </w:p>
        </w:tc>
        <w:tc>
          <w:tcPr>
            <w:tcW w:w="1588" w:type="dxa"/>
          </w:tcPr>
          <w:p w:rsidR="00013D8B" w:rsidRPr="006D568D" w:rsidRDefault="00013D8B" w:rsidP="0058067D">
            <w:pPr>
              <w:jc w:val="center"/>
              <w:rPr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58067D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58067D">
            <w:pPr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Цукер Мария Юрьевна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58067D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  <w:spacing w:val="2"/>
              </w:rPr>
              <w:t>г. Феодосия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58067D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«Гимназия №5 г. Феодосии Республики Крым»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58067D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58067D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84,0</w:t>
            </w:r>
          </w:p>
        </w:tc>
        <w:tc>
          <w:tcPr>
            <w:tcW w:w="1588" w:type="dxa"/>
          </w:tcPr>
          <w:p w:rsidR="00013D8B" w:rsidRPr="006D568D" w:rsidRDefault="00013D8B" w:rsidP="0058067D">
            <w:pPr>
              <w:jc w:val="center"/>
              <w:rPr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01672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01672">
            <w:pPr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Глушко Виктория Анатольевна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Нижнегорский район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5F6B5C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«Садовская общеобразовательная школа» Нижнегорского района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01672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01672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83,0</w:t>
            </w:r>
          </w:p>
        </w:tc>
        <w:tc>
          <w:tcPr>
            <w:tcW w:w="1588" w:type="dxa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01672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01672">
            <w:pPr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Сушков Савва Александрович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  <w:lang w:val="uk-UA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01672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01672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83,0</w:t>
            </w:r>
          </w:p>
        </w:tc>
        <w:tc>
          <w:tcPr>
            <w:tcW w:w="1588" w:type="dxa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C20E75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Савкина Анастасия Андреевна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C20E75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C20E75">
            <w:pPr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82,0</w:t>
            </w:r>
          </w:p>
        </w:tc>
        <w:tc>
          <w:tcPr>
            <w:tcW w:w="1588" w:type="dxa"/>
            <w:vAlign w:val="center"/>
          </w:tcPr>
          <w:p w:rsidR="00013D8B" w:rsidRPr="006D568D" w:rsidRDefault="00013D8B" w:rsidP="00C20E75">
            <w:pPr>
              <w:jc w:val="center"/>
              <w:rPr>
                <w:b/>
                <w:bCs/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01672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01672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Ибраимова Эльвина Ленуровна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3B23EF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  <w:spacing w:val="2"/>
              </w:rPr>
              <w:t>г. Феодосия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«Гимназия №5 г. Феодосии Республики Крым»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01672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01672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79,5</w:t>
            </w:r>
          </w:p>
        </w:tc>
        <w:tc>
          <w:tcPr>
            <w:tcW w:w="1588" w:type="dxa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01672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01672">
            <w:pPr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Москалева Евгения Павловна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Красногвардейский район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  <w:highlight w:val="yellow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«Петровская школа № 1» Красногвардейского района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01672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01672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78,5</w:t>
            </w:r>
          </w:p>
        </w:tc>
        <w:tc>
          <w:tcPr>
            <w:tcW w:w="1588" w:type="dxa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01672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01672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Нашкерская Анна Леонидовна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г. Судак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«Средняя общеобразовательная школа № 2» городского округа Судак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01672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01672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76,0</w:t>
            </w:r>
          </w:p>
        </w:tc>
        <w:tc>
          <w:tcPr>
            <w:tcW w:w="1588" w:type="dxa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01672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0167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Демидова Дарья Александровна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г. Симферополь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«Средняя общеобразовательная школа № 24 с углубленным изучением иностранных языков» муниципального образования городской округ Симферополь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01672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01672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71,5</w:t>
            </w:r>
          </w:p>
        </w:tc>
        <w:tc>
          <w:tcPr>
            <w:tcW w:w="1588" w:type="dxa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01672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01672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Кучерова Юлия Олеговна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г. Саки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color w:val="000000"/>
              </w:rPr>
              <w:t>Муниципальное бюджетное образовательное учреждение «Сакская средняя школа №1 им. Героя Советского Союза В.К. Гайнутдинова» города Саки Республики Крым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01672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01672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71,5</w:t>
            </w:r>
          </w:p>
        </w:tc>
        <w:tc>
          <w:tcPr>
            <w:tcW w:w="1588" w:type="dxa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  <w:tr w:rsidR="00013D8B" w:rsidRPr="006D568D">
        <w:tc>
          <w:tcPr>
            <w:tcW w:w="534" w:type="dxa"/>
            <w:vAlign w:val="center"/>
          </w:tcPr>
          <w:p w:rsidR="00013D8B" w:rsidRPr="006D568D" w:rsidRDefault="00013D8B" w:rsidP="00D01672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81" w:type="dxa"/>
            <w:vAlign w:val="center"/>
          </w:tcPr>
          <w:p w:rsidR="00013D8B" w:rsidRPr="006D568D" w:rsidRDefault="00013D8B" w:rsidP="00D01672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</w:rPr>
              <w:t>Бруева Ксения Вадимовна</w:t>
            </w:r>
          </w:p>
        </w:tc>
        <w:tc>
          <w:tcPr>
            <w:tcW w:w="2268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г. Алушта</w:t>
            </w:r>
          </w:p>
        </w:tc>
        <w:tc>
          <w:tcPr>
            <w:tcW w:w="5103" w:type="dxa"/>
            <w:vAlign w:val="center"/>
          </w:tcPr>
          <w:p w:rsidR="00013D8B" w:rsidRPr="006D568D" w:rsidRDefault="00013D8B" w:rsidP="00D01672">
            <w:pPr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Муниципальное общеобразовательное учреждение «Школа №2» города Алушты</w:t>
            </w:r>
          </w:p>
        </w:tc>
        <w:tc>
          <w:tcPr>
            <w:tcW w:w="992" w:type="dxa"/>
            <w:vAlign w:val="center"/>
          </w:tcPr>
          <w:p w:rsidR="00013D8B" w:rsidRPr="006D568D" w:rsidRDefault="00013D8B" w:rsidP="00D01672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6D568D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13D8B" w:rsidRPr="006D568D" w:rsidRDefault="00013D8B" w:rsidP="00D01672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6D568D">
              <w:rPr>
                <w:b/>
                <w:bCs/>
                <w:color w:val="000000"/>
                <w:spacing w:val="2"/>
              </w:rPr>
              <w:t>71,0</w:t>
            </w:r>
          </w:p>
        </w:tc>
        <w:tc>
          <w:tcPr>
            <w:tcW w:w="1588" w:type="dxa"/>
          </w:tcPr>
          <w:p w:rsidR="00013D8B" w:rsidRPr="006D568D" w:rsidRDefault="00013D8B" w:rsidP="00D01672">
            <w:pPr>
              <w:jc w:val="center"/>
              <w:rPr>
                <w:color w:val="000000"/>
              </w:rPr>
            </w:pPr>
            <w:r w:rsidRPr="006D568D">
              <w:rPr>
                <w:b/>
                <w:bCs/>
                <w:color w:val="000000"/>
              </w:rPr>
              <w:t>призер</w:t>
            </w:r>
          </w:p>
        </w:tc>
      </w:tr>
    </w:tbl>
    <w:p w:rsidR="00013D8B" w:rsidRPr="006D568D" w:rsidRDefault="00013D8B">
      <w:pPr>
        <w:rPr>
          <w:color w:val="000000"/>
        </w:rPr>
      </w:pPr>
    </w:p>
    <w:sectPr w:rsidR="00013D8B" w:rsidRPr="006D568D" w:rsidSect="00A329B4">
      <w:pgSz w:w="16838" w:h="11906" w:orient="landscape"/>
      <w:pgMar w:top="851" w:right="425" w:bottom="70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4000205B" w:usb2="00000001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6DE1"/>
    <w:multiLevelType w:val="hybridMultilevel"/>
    <w:tmpl w:val="52B2F6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D69"/>
    <w:rsid w:val="00013D8B"/>
    <w:rsid w:val="00035D69"/>
    <w:rsid w:val="00060603"/>
    <w:rsid w:val="000B1BAF"/>
    <w:rsid w:val="000B684E"/>
    <w:rsid w:val="000D3DF5"/>
    <w:rsid w:val="00124A57"/>
    <w:rsid w:val="00153CCF"/>
    <w:rsid w:val="00156DA0"/>
    <w:rsid w:val="001814C1"/>
    <w:rsid w:val="00184A1E"/>
    <w:rsid w:val="00191BE1"/>
    <w:rsid w:val="001944AD"/>
    <w:rsid w:val="001C5539"/>
    <w:rsid w:val="00305FF3"/>
    <w:rsid w:val="00321467"/>
    <w:rsid w:val="00367B81"/>
    <w:rsid w:val="003B0781"/>
    <w:rsid w:val="003B23EF"/>
    <w:rsid w:val="003B72E7"/>
    <w:rsid w:val="003D5AC0"/>
    <w:rsid w:val="004332E9"/>
    <w:rsid w:val="00470B8D"/>
    <w:rsid w:val="004C1709"/>
    <w:rsid w:val="004F5A6B"/>
    <w:rsid w:val="005140E6"/>
    <w:rsid w:val="0058067D"/>
    <w:rsid w:val="0058407A"/>
    <w:rsid w:val="00587132"/>
    <w:rsid w:val="005F1A0D"/>
    <w:rsid w:val="005F6B5C"/>
    <w:rsid w:val="00605639"/>
    <w:rsid w:val="0060594F"/>
    <w:rsid w:val="00606B05"/>
    <w:rsid w:val="00675FBC"/>
    <w:rsid w:val="00685E35"/>
    <w:rsid w:val="00687483"/>
    <w:rsid w:val="006B294A"/>
    <w:rsid w:val="006D36D8"/>
    <w:rsid w:val="006D568D"/>
    <w:rsid w:val="006E50A2"/>
    <w:rsid w:val="00744E84"/>
    <w:rsid w:val="0078095E"/>
    <w:rsid w:val="00797B57"/>
    <w:rsid w:val="007C7053"/>
    <w:rsid w:val="007D2682"/>
    <w:rsid w:val="007D43A2"/>
    <w:rsid w:val="00853BE5"/>
    <w:rsid w:val="00860942"/>
    <w:rsid w:val="00874C98"/>
    <w:rsid w:val="0095732E"/>
    <w:rsid w:val="009918EB"/>
    <w:rsid w:val="009C6288"/>
    <w:rsid w:val="00A210BB"/>
    <w:rsid w:val="00A329B4"/>
    <w:rsid w:val="00A35ABF"/>
    <w:rsid w:val="00A44934"/>
    <w:rsid w:val="00A62237"/>
    <w:rsid w:val="00AE4AAB"/>
    <w:rsid w:val="00B62819"/>
    <w:rsid w:val="00BB6179"/>
    <w:rsid w:val="00C20E75"/>
    <w:rsid w:val="00C74D86"/>
    <w:rsid w:val="00D01672"/>
    <w:rsid w:val="00D53F6C"/>
    <w:rsid w:val="00DA2C10"/>
    <w:rsid w:val="00DC742F"/>
    <w:rsid w:val="00DF6F55"/>
    <w:rsid w:val="00DF7002"/>
    <w:rsid w:val="00E31C88"/>
    <w:rsid w:val="00E97940"/>
    <w:rsid w:val="00EB2EF1"/>
    <w:rsid w:val="00F343CC"/>
    <w:rsid w:val="00F4271F"/>
    <w:rsid w:val="00F4462D"/>
    <w:rsid w:val="00F47953"/>
    <w:rsid w:val="00FA132B"/>
    <w:rsid w:val="00FB184B"/>
    <w:rsid w:val="00FE06AB"/>
    <w:rsid w:val="00FF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D69"/>
    <w:rPr>
      <w:rFonts w:ascii="Times New Roman" w:eastAsia="Times New Roman" w:hAnsi="Times New Roman"/>
      <w:noProof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35D6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035D69"/>
    <w:rPr>
      <w:rFonts w:ascii="Times New Roman" w:hAnsi="Times New Roman" w:cs="Times New Roman"/>
      <w:i/>
      <w:iCs/>
      <w:noProof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035D69"/>
    <w:pPr>
      <w:jc w:val="center"/>
    </w:pPr>
    <w:rPr>
      <w:b/>
      <w:bCs/>
      <w:caps/>
      <w:noProof w:val="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35D69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035D69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35D69"/>
    <w:rPr>
      <w:rFonts w:ascii="Courier New" w:hAnsi="Courier New" w:cs="Courier New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035D69"/>
    <w:pPr>
      <w:ind w:left="720"/>
    </w:pPr>
  </w:style>
  <w:style w:type="paragraph" w:styleId="NoSpacing">
    <w:name w:val="No Spacing"/>
    <w:uiPriority w:val="99"/>
    <w:qFormat/>
    <w:rsid w:val="00035D69"/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DF6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F55"/>
    <w:rPr>
      <w:rFonts w:ascii="Segoe UI" w:hAnsi="Segoe UI" w:cs="Segoe UI"/>
      <w:noProof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8</Pages>
  <Words>1651</Words>
  <Characters>9416</Characters>
  <Application>Microsoft Office Outlook</Application>
  <DocSecurity>0</DocSecurity>
  <Lines>0</Lines>
  <Paragraphs>0</Paragraphs>
  <ScaleCrop>false</ScaleCrop>
  <Company>WIN7XP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artzazu@yandex.ru</dc:creator>
  <cp:keywords/>
  <dc:description/>
  <cp:lastModifiedBy>WIN7XP</cp:lastModifiedBy>
  <cp:revision>17</cp:revision>
  <cp:lastPrinted>2015-02-02T07:51:00Z</cp:lastPrinted>
  <dcterms:created xsi:type="dcterms:W3CDTF">2015-01-29T08:38:00Z</dcterms:created>
  <dcterms:modified xsi:type="dcterms:W3CDTF">2015-02-10T11:17:00Z</dcterms:modified>
</cp:coreProperties>
</file>