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E7" w:rsidRPr="00140077" w:rsidRDefault="000C0AE7" w:rsidP="0037544F">
      <w:pPr>
        <w:jc w:val="center"/>
        <w:rPr>
          <w:b/>
          <w:bCs/>
          <w:color w:val="000000"/>
          <w:lang w:val="en-US"/>
        </w:rPr>
      </w:pPr>
      <w:r w:rsidRPr="00140077">
        <w:rPr>
          <w:b/>
          <w:bCs/>
          <w:color w:val="000000"/>
          <w:lang w:val="en-US"/>
        </w:rPr>
        <w:tab/>
      </w:r>
    </w:p>
    <w:p w:rsidR="000C0AE7" w:rsidRPr="00140077" w:rsidRDefault="000C0AE7" w:rsidP="0037544F">
      <w:pPr>
        <w:jc w:val="center"/>
        <w:rPr>
          <w:color w:val="000000"/>
        </w:rPr>
      </w:pPr>
      <w:r w:rsidRPr="00AB6A4C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5.25pt;height:42pt;visibility:visible">
            <v:imagedata r:id="rId5" o:title=""/>
          </v:shape>
        </w:pict>
      </w:r>
    </w:p>
    <w:p w:rsidR="000C0AE7" w:rsidRPr="00140077" w:rsidRDefault="000C0AE7" w:rsidP="0037544F">
      <w:pPr>
        <w:rPr>
          <w:color w:val="000000"/>
        </w:rPr>
      </w:pPr>
    </w:p>
    <w:p w:rsidR="000C0AE7" w:rsidRPr="00140077" w:rsidRDefault="000C0AE7" w:rsidP="0037544F">
      <w:pPr>
        <w:pStyle w:val="Title"/>
        <w:pBdr>
          <w:bottom w:val="single" w:sz="12" w:space="1" w:color="auto"/>
        </w:pBdr>
        <w:spacing w:line="360" w:lineRule="auto"/>
        <w:rPr>
          <w:color w:val="000000"/>
        </w:rPr>
      </w:pPr>
      <w:r w:rsidRPr="00140077">
        <w:rPr>
          <w:color w:val="000000"/>
        </w:rPr>
        <w:t>РЕСПУБЛИКА КРЫМ</w:t>
      </w:r>
    </w:p>
    <w:p w:rsidR="000C0AE7" w:rsidRPr="00140077" w:rsidRDefault="000C0AE7" w:rsidP="0037544F">
      <w:pPr>
        <w:pStyle w:val="Title"/>
        <w:pBdr>
          <w:bottom w:val="single" w:sz="12" w:space="1" w:color="auto"/>
        </w:pBdr>
        <w:spacing w:line="360" w:lineRule="auto"/>
        <w:rPr>
          <w:color w:val="000000"/>
        </w:rPr>
      </w:pPr>
      <w:r w:rsidRPr="00140077">
        <w:rPr>
          <w:color w:val="000000"/>
        </w:rPr>
        <w:t>МИНИСТЕРСТВО ОБРАЗОВАНИЯ, НАУКИ И МОЛОДЕЖИ</w:t>
      </w:r>
    </w:p>
    <w:p w:rsidR="000C0AE7" w:rsidRPr="00140077" w:rsidRDefault="000C0AE7" w:rsidP="0037544F">
      <w:pPr>
        <w:pStyle w:val="Title"/>
        <w:pBdr>
          <w:bottom w:val="single" w:sz="12" w:space="1" w:color="auto"/>
        </w:pBdr>
        <w:spacing w:line="360" w:lineRule="auto"/>
        <w:rPr>
          <w:color w:val="000000"/>
        </w:rPr>
      </w:pPr>
      <w:r w:rsidRPr="00140077">
        <w:rPr>
          <w:color w:val="000000"/>
        </w:rPr>
        <w:t>(МИНОБРАЗОВАНИЯ КРЫМА)</w:t>
      </w:r>
    </w:p>
    <w:p w:rsidR="000C0AE7" w:rsidRPr="00140077" w:rsidRDefault="000C0AE7" w:rsidP="0037544F">
      <w:pPr>
        <w:pStyle w:val="Heading8"/>
        <w:jc w:val="center"/>
        <w:rPr>
          <w:b/>
          <w:bCs/>
          <w:i w:val="0"/>
          <w:iCs w:val="0"/>
          <w:color w:val="000000"/>
          <w:spacing w:val="60"/>
          <w:sz w:val="32"/>
          <w:szCs w:val="32"/>
        </w:rPr>
      </w:pPr>
      <w:r w:rsidRPr="00140077">
        <w:rPr>
          <w:b/>
          <w:bCs/>
          <w:i w:val="0"/>
          <w:iCs w:val="0"/>
          <w:color w:val="000000"/>
          <w:spacing w:val="60"/>
          <w:sz w:val="32"/>
          <w:szCs w:val="32"/>
        </w:rPr>
        <w:t>ПРИКАЗ</w:t>
      </w:r>
    </w:p>
    <w:p w:rsidR="000C0AE7" w:rsidRPr="00140077" w:rsidRDefault="000C0AE7" w:rsidP="0037544F">
      <w:pPr>
        <w:rPr>
          <w:color w:val="000000"/>
        </w:rPr>
      </w:pPr>
    </w:p>
    <w:tbl>
      <w:tblPr>
        <w:tblW w:w="0" w:type="auto"/>
        <w:tblInd w:w="-106" w:type="dxa"/>
        <w:tblLook w:val="0000"/>
      </w:tblPr>
      <w:tblGrid>
        <w:gridCol w:w="3190"/>
        <w:gridCol w:w="3190"/>
        <w:gridCol w:w="3191"/>
      </w:tblGrid>
      <w:tr w:rsidR="000C0AE7" w:rsidRPr="00140077">
        <w:tc>
          <w:tcPr>
            <w:tcW w:w="3190" w:type="dxa"/>
          </w:tcPr>
          <w:p w:rsidR="000C0AE7" w:rsidRPr="00140077" w:rsidRDefault="000C0AE7" w:rsidP="00DB062C">
            <w:pPr>
              <w:rPr>
                <w:color w:val="000000"/>
              </w:rPr>
            </w:pPr>
            <w:r>
              <w:rPr>
                <w:color w:val="000000"/>
              </w:rPr>
              <w:t>06.02.</w:t>
            </w:r>
            <w:r w:rsidRPr="00140077">
              <w:rPr>
                <w:color w:val="000000"/>
              </w:rPr>
              <w:t>2015</w:t>
            </w:r>
          </w:p>
        </w:tc>
        <w:tc>
          <w:tcPr>
            <w:tcW w:w="3190" w:type="dxa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Симферополь</w:t>
            </w:r>
          </w:p>
        </w:tc>
        <w:tc>
          <w:tcPr>
            <w:tcW w:w="3191" w:type="dxa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 xml:space="preserve">                          № </w:t>
            </w:r>
            <w:r>
              <w:rPr>
                <w:color w:val="000000"/>
              </w:rPr>
              <w:t>71</w:t>
            </w:r>
          </w:p>
        </w:tc>
      </w:tr>
    </w:tbl>
    <w:p w:rsidR="000C0AE7" w:rsidRPr="00140077" w:rsidRDefault="000C0AE7" w:rsidP="0037544F">
      <w:pPr>
        <w:ind w:firstLine="60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0C0AE7" w:rsidRPr="00140077" w:rsidRDefault="000C0AE7" w:rsidP="0037544F">
      <w:pPr>
        <w:rPr>
          <w:color w:val="000000"/>
          <w:sz w:val="28"/>
          <w:szCs w:val="28"/>
        </w:rPr>
      </w:pPr>
    </w:p>
    <w:p w:rsidR="000C0AE7" w:rsidRPr="00140077" w:rsidRDefault="000C0AE7" w:rsidP="0037544F">
      <w:pPr>
        <w:rPr>
          <w:i/>
          <w:iCs/>
          <w:color w:val="000000"/>
          <w:sz w:val="28"/>
          <w:szCs w:val="28"/>
        </w:rPr>
      </w:pPr>
      <w:r w:rsidRPr="00140077">
        <w:rPr>
          <w:i/>
          <w:iCs/>
          <w:color w:val="000000"/>
          <w:sz w:val="28"/>
          <w:szCs w:val="28"/>
        </w:rPr>
        <w:t>Об итогах участия учащихся</w:t>
      </w:r>
    </w:p>
    <w:p w:rsidR="000C0AE7" w:rsidRPr="00140077" w:rsidRDefault="000C0AE7" w:rsidP="0037544F">
      <w:pPr>
        <w:rPr>
          <w:i/>
          <w:iCs/>
          <w:color w:val="000000"/>
          <w:sz w:val="28"/>
          <w:szCs w:val="28"/>
        </w:rPr>
      </w:pPr>
      <w:r w:rsidRPr="00140077">
        <w:rPr>
          <w:i/>
          <w:iCs/>
          <w:color w:val="000000"/>
          <w:sz w:val="28"/>
          <w:szCs w:val="28"/>
        </w:rPr>
        <w:t>Республики Крым в региональном этапе</w:t>
      </w:r>
    </w:p>
    <w:p w:rsidR="000C0AE7" w:rsidRPr="00140077" w:rsidRDefault="000C0AE7" w:rsidP="0037544F">
      <w:pPr>
        <w:rPr>
          <w:i/>
          <w:iCs/>
          <w:color w:val="000000"/>
          <w:sz w:val="28"/>
          <w:szCs w:val="28"/>
        </w:rPr>
      </w:pPr>
      <w:r w:rsidRPr="00140077">
        <w:rPr>
          <w:i/>
          <w:iCs/>
          <w:color w:val="000000"/>
          <w:sz w:val="28"/>
          <w:szCs w:val="28"/>
        </w:rPr>
        <w:t>всероссийской олимпиады школьников</w:t>
      </w:r>
    </w:p>
    <w:p w:rsidR="000C0AE7" w:rsidRPr="00140077" w:rsidRDefault="000C0AE7" w:rsidP="0037544F">
      <w:pPr>
        <w:rPr>
          <w:i/>
          <w:iCs/>
          <w:color w:val="000000"/>
          <w:sz w:val="28"/>
          <w:szCs w:val="28"/>
        </w:rPr>
      </w:pPr>
      <w:r w:rsidRPr="00140077">
        <w:rPr>
          <w:i/>
          <w:iCs/>
          <w:color w:val="000000"/>
          <w:sz w:val="28"/>
          <w:szCs w:val="28"/>
        </w:rPr>
        <w:t>по русскому языку в 2014/2015 учебном году</w:t>
      </w:r>
    </w:p>
    <w:p w:rsidR="000C0AE7" w:rsidRPr="00140077" w:rsidRDefault="000C0AE7" w:rsidP="0037544F">
      <w:pPr>
        <w:rPr>
          <w:b/>
          <w:bCs/>
          <w:color w:val="000000"/>
          <w:sz w:val="28"/>
          <w:szCs w:val="28"/>
        </w:rPr>
      </w:pPr>
    </w:p>
    <w:p w:rsidR="000C0AE7" w:rsidRPr="00140077" w:rsidRDefault="000C0AE7" w:rsidP="0037544F">
      <w:pPr>
        <w:widowControl w:val="0"/>
        <w:autoSpaceDE w:val="0"/>
        <w:ind w:firstLine="708"/>
        <w:jc w:val="both"/>
        <w:rPr>
          <w:color w:val="000000"/>
          <w:sz w:val="28"/>
          <w:szCs w:val="28"/>
          <w:highlight w:val="yellow"/>
          <w:shd w:val="clear" w:color="auto" w:fill="FFFF00"/>
        </w:rPr>
      </w:pPr>
      <w:r w:rsidRPr="00140077">
        <w:rPr>
          <w:color w:val="000000"/>
          <w:sz w:val="28"/>
          <w:szCs w:val="28"/>
        </w:rPr>
        <w:t>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 ноября 2013г. № 1252, Временным Порядком проведения всероссийской олимпиады школьников в Республике Крым, утвержденным приказом Министерства образования, науки и молодежи Республики Крым от 23.10.2014 № 232, на основании решения жюри регионального этапа олимпиады по русскому языку согласно протоколу от 21.01.2015 г. № 1</w:t>
      </w:r>
    </w:p>
    <w:p w:rsidR="000C0AE7" w:rsidRPr="00140077" w:rsidRDefault="000C0AE7" w:rsidP="0037544F">
      <w:pPr>
        <w:rPr>
          <w:color w:val="000000"/>
          <w:sz w:val="28"/>
          <w:szCs w:val="28"/>
        </w:rPr>
      </w:pPr>
    </w:p>
    <w:p w:rsidR="000C0AE7" w:rsidRPr="00140077" w:rsidRDefault="000C0AE7" w:rsidP="0037544F">
      <w:pPr>
        <w:rPr>
          <w:b/>
          <w:bCs/>
          <w:color w:val="000000"/>
          <w:sz w:val="28"/>
          <w:szCs w:val="28"/>
        </w:rPr>
      </w:pPr>
      <w:r w:rsidRPr="00140077">
        <w:rPr>
          <w:b/>
          <w:bCs/>
          <w:color w:val="000000"/>
          <w:sz w:val="28"/>
          <w:szCs w:val="28"/>
        </w:rPr>
        <w:t>ПРИКАЗЫВАЮ:</w:t>
      </w:r>
    </w:p>
    <w:p w:rsidR="000C0AE7" w:rsidRPr="00140077" w:rsidRDefault="000C0AE7" w:rsidP="0037544F">
      <w:pPr>
        <w:rPr>
          <w:b/>
          <w:bCs/>
          <w:color w:val="000000"/>
          <w:sz w:val="28"/>
          <w:szCs w:val="28"/>
        </w:rPr>
      </w:pPr>
    </w:p>
    <w:p w:rsidR="000C0AE7" w:rsidRPr="00140077" w:rsidRDefault="000C0AE7" w:rsidP="0037544F">
      <w:pPr>
        <w:ind w:firstLine="360"/>
        <w:jc w:val="both"/>
        <w:rPr>
          <w:color w:val="000000"/>
          <w:sz w:val="28"/>
          <w:szCs w:val="28"/>
        </w:rPr>
      </w:pPr>
      <w:r w:rsidRPr="00140077">
        <w:rPr>
          <w:b/>
          <w:bCs/>
          <w:color w:val="000000"/>
          <w:sz w:val="28"/>
          <w:szCs w:val="28"/>
        </w:rPr>
        <w:t xml:space="preserve">1. </w:t>
      </w:r>
      <w:r w:rsidRPr="00140077">
        <w:rPr>
          <w:color w:val="000000"/>
          <w:sz w:val="28"/>
          <w:szCs w:val="28"/>
        </w:rPr>
        <w:t>Утвердить результаты участников регионального этапа всероссийской олимпиады школьников по русскому языку согласно приложению к настоящему приказу.</w:t>
      </w:r>
    </w:p>
    <w:p w:rsidR="000C0AE7" w:rsidRPr="00140077" w:rsidRDefault="000C0AE7" w:rsidP="0037544F">
      <w:pPr>
        <w:ind w:firstLine="360"/>
        <w:jc w:val="both"/>
        <w:rPr>
          <w:color w:val="000000"/>
          <w:sz w:val="28"/>
          <w:szCs w:val="28"/>
        </w:rPr>
      </w:pPr>
      <w:r w:rsidRPr="00140077">
        <w:rPr>
          <w:b/>
          <w:bCs/>
          <w:color w:val="000000"/>
          <w:sz w:val="28"/>
          <w:szCs w:val="28"/>
        </w:rPr>
        <w:t>2.</w:t>
      </w:r>
      <w:r w:rsidRPr="00140077">
        <w:rPr>
          <w:color w:val="000000"/>
          <w:sz w:val="28"/>
          <w:szCs w:val="28"/>
        </w:rPr>
        <w:t xml:space="preserve"> Наградить грамотами победителя и призера регионального этапа всероссийской олимпиады школьников по общеобразовательным предметам учащихся, указанных в приложении к настоящему приказу.</w:t>
      </w:r>
    </w:p>
    <w:p w:rsidR="000C0AE7" w:rsidRPr="00140077" w:rsidRDefault="000C0AE7" w:rsidP="0037544F">
      <w:pPr>
        <w:ind w:firstLine="426"/>
        <w:jc w:val="both"/>
        <w:rPr>
          <w:color w:val="000000"/>
          <w:sz w:val="28"/>
          <w:szCs w:val="28"/>
        </w:rPr>
      </w:pPr>
      <w:r w:rsidRPr="00140077">
        <w:rPr>
          <w:b/>
          <w:bCs/>
          <w:color w:val="000000"/>
          <w:sz w:val="28"/>
          <w:szCs w:val="28"/>
        </w:rPr>
        <w:t>3.</w:t>
      </w:r>
      <w:r w:rsidRPr="00140077">
        <w:rPr>
          <w:color w:val="000000"/>
          <w:sz w:val="28"/>
          <w:szCs w:val="28"/>
        </w:rPr>
        <w:t xml:space="preserve"> Приказ разместить на веб-сайтах Министерства образования, науки и молодежи Республики Крым и ГБОУДПО РК «Крымский республиканский институт постдипломного педагогического образования».</w:t>
      </w:r>
    </w:p>
    <w:p w:rsidR="000C0AE7" w:rsidRPr="00140077" w:rsidRDefault="000C0AE7" w:rsidP="0037544F">
      <w:pPr>
        <w:jc w:val="both"/>
        <w:rPr>
          <w:color w:val="000000"/>
          <w:sz w:val="28"/>
          <w:szCs w:val="28"/>
        </w:rPr>
      </w:pPr>
      <w:r w:rsidRPr="00140077">
        <w:rPr>
          <w:b/>
          <w:bCs/>
          <w:color w:val="000000"/>
          <w:sz w:val="28"/>
          <w:szCs w:val="28"/>
        </w:rPr>
        <w:t>4.</w:t>
      </w:r>
      <w:r w:rsidRPr="00140077">
        <w:rPr>
          <w:color w:val="000000"/>
          <w:sz w:val="28"/>
          <w:szCs w:val="28"/>
        </w:rPr>
        <w:t xml:space="preserve"> Контроль за исполнением приказа возложить на первого заместителя министра Журбу Н.В.</w:t>
      </w:r>
    </w:p>
    <w:p w:rsidR="000C0AE7" w:rsidRPr="00140077" w:rsidRDefault="000C0AE7" w:rsidP="0037544F">
      <w:pPr>
        <w:rPr>
          <w:b/>
          <w:bCs/>
          <w:color w:val="000000"/>
          <w:sz w:val="28"/>
          <w:szCs w:val="28"/>
        </w:rPr>
      </w:pPr>
    </w:p>
    <w:p w:rsidR="000C0AE7" w:rsidRPr="00140077" w:rsidRDefault="000C0AE7" w:rsidP="0037544F">
      <w:pPr>
        <w:rPr>
          <w:color w:val="000000"/>
          <w:sz w:val="28"/>
          <w:szCs w:val="28"/>
        </w:rPr>
      </w:pPr>
      <w:r w:rsidRPr="00140077">
        <w:rPr>
          <w:b/>
          <w:bCs/>
          <w:color w:val="000000"/>
          <w:sz w:val="28"/>
          <w:szCs w:val="28"/>
        </w:rPr>
        <w:t xml:space="preserve">   Министр</w:t>
      </w:r>
      <w:r w:rsidRPr="00140077">
        <w:rPr>
          <w:color w:val="000000"/>
          <w:sz w:val="28"/>
          <w:szCs w:val="28"/>
        </w:rPr>
        <w:tab/>
      </w:r>
      <w:r w:rsidRPr="0014007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40077">
        <w:rPr>
          <w:b/>
          <w:bCs/>
          <w:color w:val="000000"/>
          <w:sz w:val="28"/>
          <w:szCs w:val="28"/>
        </w:rPr>
        <w:t>Н.Г. Гончарова</w:t>
      </w:r>
    </w:p>
    <w:p w:rsidR="000C0AE7" w:rsidRPr="00140077" w:rsidRDefault="000C0AE7" w:rsidP="0037544F">
      <w:pPr>
        <w:rPr>
          <w:b/>
          <w:bCs/>
          <w:color w:val="000000"/>
          <w:lang w:val="uk-UA"/>
        </w:rPr>
      </w:pPr>
    </w:p>
    <w:p w:rsidR="000C0AE7" w:rsidRPr="00140077" w:rsidRDefault="000C0AE7" w:rsidP="0037544F">
      <w:pPr>
        <w:rPr>
          <w:color w:val="000000"/>
        </w:rPr>
      </w:pPr>
    </w:p>
    <w:p w:rsidR="000C0AE7" w:rsidRPr="00140077" w:rsidRDefault="000C0AE7" w:rsidP="0037544F">
      <w:pPr>
        <w:rPr>
          <w:color w:val="000000"/>
        </w:rPr>
      </w:pPr>
    </w:p>
    <w:p w:rsidR="000C0AE7" w:rsidRPr="00140077" w:rsidRDefault="000C0AE7" w:rsidP="0037544F">
      <w:pPr>
        <w:rPr>
          <w:b/>
          <w:bCs/>
          <w:color w:val="000000"/>
          <w:lang w:val="uk-UA"/>
        </w:rPr>
      </w:pPr>
    </w:p>
    <w:p w:rsidR="000C0AE7" w:rsidRPr="00140077" w:rsidRDefault="000C0AE7" w:rsidP="0037544F">
      <w:pPr>
        <w:rPr>
          <w:b/>
          <w:bCs/>
          <w:color w:val="000000"/>
        </w:rPr>
        <w:sectPr w:rsidR="000C0AE7" w:rsidRPr="00140077" w:rsidSect="00F113BF">
          <w:pgSz w:w="11906" w:h="16838"/>
          <w:pgMar w:top="426" w:right="850" w:bottom="719" w:left="1701" w:header="708" w:footer="708" w:gutter="0"/>
          <w:cols w:space="708"/>
          <w:docGrid w:linePitch="360"/>
        </w:sectPr>
      </w:pPr>
    </w:p>
    <w:p w:rsidR="000C0AE7" w:rsidRPr="00140077" w:rsidRDefault="000C0AE7" w:rsidP="0037544F">
      <w:pPr>
        <w:ind w:left="11520"/>
        <w:rPr>
          <w:color w:val="000000"/>
        </w:rPr>
      </w:pPr>
      <w:r w:rsidRPr="00140077">
        <w:rPr>
          <w:color w:val="000000"/>
        </w:rPr>
        <w:t xml:space="preserve">Приложение </w:t>
      </w:r>
    </w:p>
    <w:p w:rsidR="000C0AE7" w:rsidRPr="00140077" w:rsidRDefault="000C0AE7" w:rsidP="0037544F">
      <w:pPr>
        <w:ind w:left="11520"/>
        <w:rPr>
          <w:color w:val="000000"/>
        </w:rPr>
      </w:pPr>
      <w:r w:rsidRPr="00140077">
        <w:rPr>
          <w:color w:val="000000"/>
        </w:rPr>
        <w:t xml:space="preserve">к приказу Министерства образования, </w:t>
      </w:r>
    </w:p>
    <w:p w:rsidR="000C0AE7" w:rsidRPr="00140077" w:rsidRDefault="000C0AE7" w:rsidP="0037544F">
      <w:pPr>
        <w:ind w:left="11520"/>
        <w:rPr>
          <w:color w:val="000000"/>
        </w:rPr>
      </w:pPr>
      <w:r w:rsidRPr="00140077">
        <w:rPr>
          <w:color w:val="000000"/>
        </w:rPr>
        <w:t xml:space="preserve">науки и молодежи Республики Крым </w:t>
      </w:r>
    </w:p>
    <w:p w:rsidR="000C0AE7" w:rsidRPr="00140077" w:rsidRDefault="000C0AE7" w:rsidP="0037544F">
      <w:pPr>
        <w:ind w:left="11520"/>
        <w:rPr>
          <w:color w:val="000000"/>
        </w:rPr>
      </w:pPr>
      <w:r w:rsidRPr="00140077">
        <w:rPr>
          <w:color w:val="000000"/>
        </w:rPr>
        <w:t>от «___»___________20__г. №_____</w:t>
      </w:r>
    </w:p>
    <w:p w:rsidR="000C0AE7" w:rsidRPr="00140077" w:rsidRDefault="000C0AE7" w:rsidP="0037544F">
      <w:pPr>
        <w:rPr>
          <w:color w:val="000000"/>
        </w:rPr>
      </w:pPr>
    </w:p>
    <w:tbl>
      <w:tblPr>
        <w:tblpPr w:leftFromText="180" w:rightFromText="180" w:vertAnchor="text" w:tblpX="-278" w:tblpY="1"/>
        <w:tblOverlap w:val="never"/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2"/>
        <w:gridCol w:w="2410"/>
        <w:gridCol w:w="5386"/>
        <w:gridCol w:w="851"/>
        <w:gridCol w:w="1276"/>
        <w:gridCol w:w="1558"/>
      </w:tblGrid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№</w:t>
            </w: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Ф.И.О.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Город,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Учебное заведение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  <w:sz w:val="22"/>
                <w:szCs w:val="22"/>
              </w:rPr>
              <w:t>Класс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  <w:sz w:val="22"/>
                <w:szCs w:val="22"/>
              </w:rPr>
              <w:t>Результат</w:t>
            </w:r>
          </w:p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  <w:sz w:val="22"/>
                <w:szCs w:val="22"/>
              </w:rPr>
              <w:t>(баллы)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  <w:sz w:val="22"/>
                <w:szCs w:val="22"/>
              </w:rPr>
              <w:t>Тип грамоты</w:t>
            </w:r>
          </w:p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  <w:sz w:val="22"/>
                <w:szCs w:val="22"/>
              </w:rPr>
              <w:t>(победителя/</w:t>
            </w:r>
          </w:p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  <w:sz w:val="22"/>
                <w:szCs w:val="22"/>
              </w:rPr>
              <w:t>призера)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Завадская Юлия Олеговна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6648D7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94,0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</w:rPr>
            </w:pPr>
            <w:r w:rsidRPr="00140077">
              <w:rPr>
                <w:b/>
                <w:bCs/>
                <w:color w:val="000000"/>
              </w:rPr>
              <w:t>победитель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Крамскова Екатерина Александровна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6648D7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«Новоозерненская средняя школа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58,5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</w:rPr>
            </w:pPr>
            <w:r w:rsidRPr="00140077">
              <w:rPr>
                <w:b/>
                <w:bCs/>
                <w:color w:val="000000"/>
              </w:rPr>
              <w:t>победитель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Чивильдеев Андрей Владимирович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Сакский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6648D7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«Сизовская средняя школа» Сакского района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53,0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Шевелева Ксения Анатольевна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1007D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«Средняя общеобразовательная школа № 12»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51,5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Титов Юрий Егорович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Государственное бюджетное образовательное учреждение Республики Крым «Крымская гимназия-интернат для одарённых детей»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49,0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rPr>
          <w:trHeight w:val="161"/>
        </w:trPr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Антоненко Наталья Сергеевна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Симферопольский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E21907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общеобразовательное учреждение «Перовская школа-гимназия» Симферопольского района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46,5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Цыцюрская Елизавета Григорьевна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837F67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</w:rPr>
              <w:t>Красногвардейский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837F67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«Пятихатская школа» Красногвардейского района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45,0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</w:rPr>
              <w:t>Абдулгазиев Осман Русланович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Джанкой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A23191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общеобразовательное учреждение города Джанкоя Республики Крым «Средняя школа № 3»</w:t>
            </w:r>
          </w:p>
          <w:p w:rsidR="000C0AE7" w:rsidRPr="00140077" w:rsidRDefault="000C0AE7" w:rsidP="00A23191">
            <w:pPr>
              <w:jc w:val="center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42,0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951B4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A23191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Куст Сергей Юрьевич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Государственное бюджетное образовательное учреждение Республики Крым «Крымская гимназия-интернат для одарённых детей»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951B4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951B4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42,0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951B4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Вторушина Анна Анатольевна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484275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«Средняя общеобразовательная школа № 33»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40,5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BB57D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Быкова Наталия Вячеславовна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235CC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0C0AE7" w:rsidRPr="00140077" w:rsidRDefault="000C0AE7" w:rsidP="00BB57D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Государственное бюджетное образовательное учреждение Республики Крым «Крымская гимназия-интернат для одарённых детей»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38,0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</w:rPr>
              <w:t>Кешвединова Айше Абляйевна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BB57D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Красногвардейскийрайон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BB57D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«Марьяновская школа» Красногвардейского района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37,0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Жарук Дарья Федоровна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Белогорский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E32E0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казенное образовательное учреждение «Гимназия №1 имени К.И. Щелкина»г. Белогорска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34,5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Давыдкина Анастасия Сергеевна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E32E0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 xml:space="preserve">Муниципальное бюджетное образовательное учреждение «Средняя общеобразовательная школа-детский сад № 36» муниципального образования городской округ Симферополь Республики Крым 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34,0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Захарова Екатерина Алексеевна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«Школа-лицей» № 3 им. А.С. Макаренко»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33,0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Царенко Виктория Викторовна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E32E0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«Гимназия №8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11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33,0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Шульман Ксения Дмитриевна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235CC">
            <w:pPr>
              <w:jc w:val="center"/>
              <w:rPr>
                <w:color w:val="000000"/>
                <w:highlight w:val="yellow"/>
                <w:lang w:val="uk-UA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«Таврическая школа-гимназия №20»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60,0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</w:rPr>
            </w:pPr>
            <w:r w:rsidRPr="00140077">
              <w:rPr>
                <w:b/>
                <w:bCs/>
                <w:color w:val="000000"/>
              </w:rPr>
              <w:t>победитель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Бондаренко Мария Денисовна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«Средняя общеобразовательная школа № 23»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55,5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Деркач Виталина Анатольевна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54,5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Шестакова Анастасия Алексеевна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D623CA">
            <w:pPr>
              <w:jc w:val="center"/>
              <w:rPr>
                <w:color w:val="000000"/>
                <w:highlight w:val="yellow"/>
              </w:rPr>
            </w:pPr>
            <w:r w:rsidRPr="00140077">
              <w:rPr>
                <w:color w:val="000000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436A0A">
            <w:pPr>
              <w:jc w:val="center"/>
              <w:rPr>
                <w:color w:val="000000"/>
                <w:highlight w:val="yellow"/>
              </w:rPr>
            </w:pPr>
            <w:r w:rsidRPr="00140077">
              <w:rPr>
                <w:color w:val="000000"/>
              </w:rPr>
              <w:t>Муниципальное казенное общеобразовательное учреждение «Ялтинский учебно-воспитательный комплекс «Школа-лицей №9» муниципального образования городской округ Ялта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49,5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Костенко Наталья Кирилловна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«Гимназия № 11 им. К.Тренева» 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47,5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Мокшанова Елена Александровна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451DA8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казенное образовательное учреждение «Ялтинский учебно-воспитательный комплекс №15» муниципального образования городской округ Ялта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44,0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Куртвелиев Нариман Рамазанович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Государственное бюджетное образовательное учреждение Республики Крым «Крымская гимназия-интернат для одарённых детей»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43,5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Красина Марина Юрьевна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Белогорский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казенное образовательное учреждение «Гимназия №1 имени К.И. Щелкина» г. Белогорска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43,5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Иванько Дарья Романовна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Керчь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  <w:spacing w:val="-6"/>
              </w:rPr>
              <w:t xml:space="preserve">Муниципальное </w:t>
            </w:r>
            <w:r w:rsidRPr="00140077">
              <w:rPr>
                <w:color w:val="000000"/>
              </w:rPr>
              <w:t xml:space="preserve">бюджетное </w:t>
            </w:r>
            <w:r w:rsidRPr="00140077">
              <w:rPr>
                <w:color w:val="000000"/>
                <w:spacing w:val="-6"/>
              </w:rPr>
              <w:t>общеобразовательное учреждение города Керчи  Республики Крым «Школа - гимназия № 1»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42,5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Абляметова Авашерфе Сапуетовна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42,5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Кабышев Вячеслав Алексеевич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Феодосия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«Школа №17 г. Феодосии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41,5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283486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Абдуллаева Эвелина Наимовна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283486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28348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41,0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283486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Новичкова Анастасия Владимировна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«Средняя общеобразовательная школа № 30»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40,5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B05ACC">
        <w:tc>
          <w:tcPr>
            <w:tcW w:w="534" w:type="dxa"/>
            <w:vAlign w:val="center"/>
          </w:tcPr>
          <w:p w:rsidR="000C0AE7" w:rsidRPr="00B05ACC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FF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B05ACC" w:rsidRDefault="000C0AE7" w:rsidP="001803BA">
            <w:pPr>
              <w:jc w:val="center"/>
              <w:rPr>
                <w:color w:val="FF0000"/>
              </w:rPr>
            </w:pPr>
            <w:r w:rsidRPr="00B05ACC">
              <w:rPr>
                <w:color w:val="FF0000"/>
              </w:rPr>
              <w:t>Чичиркоза Анжелика Юрьевна</w:t>
            </w:r>
          </w:p>
        </w:tc>
        <w:tc>
          <w:tcPr>
            <w:tcW w:w="2410" w:type="dxa"/>
            <w:vAlign w:val="center"/>
          </w:tcPr>
          <w:p w:rsidR="000C0AE7" w:rsidRPr="00B05ACC" w:rsidRDefault="000C0AE7" w:rsidP="001803BA">
            <w:pPr>
              <w:jc w:val="center"/>
              <w:rPr>
                <w:color w:val="FF0000"/>
              </w:rPr>
            </w:pPr>
            <w:r w:rsidRPr="00B05ACC">
              <w:rPr>
                <w:color w:val="FF0000"/>
              </w:rPr>
              <w:t>г. Симферополь</w:t>
            </w:r>
          </w:p>
        </w:tc>
        <w:tc>
          <w:tcPr>
            <w:tcW w:w="5386" w:type="dxa"/>
            <w:vAlign w:val="center"/>
          </w:tcPr>
          <w:p w:rsidR="000C0AE7" w:rsidRPr="00B05ACC" w:rsidRDefault="000C0AE7" w:rsidP="001803BA">
            <w:pPr>
              <w:jc w:val="center"/>
              <w:rPr>
                <w:color w:val="FF0000"/>
              </w:rPr>
            </w:pPr>
            <w:r w:rsidRPr="00B05ACC">
              <w:rPr>
                <w:color w:val="FF0000"/>
              </w:rPr>
              <w:t>Муниципальное бюджетное образовательное учреж</w:t>
            </w:r>
            <w:bookmarkStart w:id="0" w:name="_GoBack"/>
            <w:bookmarkEnd w:id="0"/>
            <w:r w:rsidRPr="00B05ACC">
              <w:rPr>
                <w:color w:val="FF0000"/>
              </w:rPr>
              <w:t>дение «Гимназия № 9»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B05ACC" w:rsidRDefault="000C0AE7" w:rsidP="001803BA">
            <w:pPr>
              <w:jc w:val="center"/>
              <w:rPr>
                <w:color w:val="FF0000"/>
              </w:rPr>
            </w:pPr>
            <w:r w:rsidRPr="00B05ACC">
              <w:rPr>
                <w:color w:val="FF0000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B05ACC" w:rsidRDefault="000C0AE7" w:rsidP="001803BA">
            <w:pPr>
              <w:jc w:val="center"/>
              <w:rPr>
                <w:b/>
                <w:bCs/>
                <w:color w:val="FF0000"/>
                <w:spacing w:val="2"/>
              </w:rPr>
            </w:pPr>
            <w:r w:rsidRPr="00B05ACC">
              <w:rPr>
                <w:b/>
                <w:bCs/>
                <w:color w:val="FF0000"/>
                <w:spacing w:val="2"/>
              </w:rPr>
              <w:t>39,0</w:t>
            </w:r>
          </w:p>
        </w:tc>
        <w:tc>
          <w:tcPr>
            <w:tcW w:w="1558" w:type="dxa"/>
            <w:vAlign w:val="center"/>
          </w:tcPr>
          <w:p w:rsidR="000C0AE7" w:rsidRPr="00B05ACC" w:rsidRDefault="000C0AE7" w:rsidP="001803BA">
            <w:pPr>
              <w:jc w:val="center"/>
              <w:rPr>
                <w:color w:val="FF0000"/>
              </w:rPr>
            </w:pPr>
            <w:r w:rsidRPr="00B05ACC">
              <w:rPr>
                <w:color w:val="FF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0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Рудницкая Ирина Михайловна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1007D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казенное общеобразовательное учреждение «Ялтинская общеобразовательная школа №6» муниципального образования городской округ Ялта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39,0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Бабенко Ольга Александровна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казенное общеобразовательное учреждение «Ялтинская средняя школа №2» «Школа будущего» муниципального образования городской округ Ялта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38,5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Шульга Александра Александровна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1007D6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казенное общеобразовательное учреждение «Кореизская средняя общеобразовательная школа» муниципального образования городской округ Ялта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10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38,0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Возняк Наталия Юрьевна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Евпатория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физико-математического профиля «Учебно-воспитательный комплекс «Интеграл» города Евпатории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49,0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</w:rPr>
            </w:pPr>
            <w:r w:rsidRPr="00140077">
              <w:rPr>
                <w:b/>
                <w:bCs/>
                <w:color w:val="000000"/>
              </w:rPr>
              <w:t>победитель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Реутова Элеонора Викторовна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Симферопроль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703888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«Гимназия № 9»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48,5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</w:rPr>
            </w:pPr>
            <w:r w:rsidRPr="00140077">
              <w:rPr>
                <w:b/>
                <w:bCs/>
                <w:color w:val="000000"/>
              </w:rPr>
              <w:t>победитель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Тютерева Алена Романовна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Сакский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«Новофедоровская школа-лицей» Сакского района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45,0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Кунцова Анна Владимировна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Симферопроль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703888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«Симферопольская академическая гимназия»муниципального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41,0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Кулинченко Антон Сергеевич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703888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Бахчисарайский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C9617C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Бахчисарайский учебно-воспитательный комплекс «Школа-гимназия» Бахчисарайского районного совета Автономной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41,0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Касторных Диана Витальевна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Феодосия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0941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«Школа № 15г. Феодосии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40,5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Макушкина Дарья Андреевна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703888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казенное образовательное учреждение «Ялтинский учебно-воспитательный комплекс «Радуга» муниципального образования городской округ Ялта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39,5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Шишацкая Анастасия Николаевна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Феодосия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EE5087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«Специализированная школа № 2 им. Д.И. Ульянова с углубленным изучением английского языка г. Феодосии Республики Крым»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38,5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</w:rPr>
              <w:t>Ищенко Мария Николаевна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г.Симферопроль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835A44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 xml:space="preserve">Муниципальное бюджетное образовательное учреждение «Средняя общеобразовательная школа № 24 с углубленным изучением иностранных языков» муниципального образования городской округ Симферополь Республики Крым 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38,5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Москалева Евгения Павловна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E07E9C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Красногвардейский район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E07E9C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 xml:space="preserve">Муниципальное бюджетное образовательное учреждение «Петровская школа № 1» Красногвардейского района Республики Крым 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38,5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Котова Виктория Дмитриевна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г. Симферопроль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113BF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Муниципальное бюджетное образовательное учреждение «Гимназия № 1 им. К. Ушинского» муниципального образования городской округ Симферополь Республики Крым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napToGrid w:val="0"/>
              <w:spacing w:line="276" w:lineRule="auto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35,5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803BA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803BA">
            <w:pPr>
              <w:shd w:val="clear" w:color="auto" w:fill="FFFFFF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0077">
              <w:rPr>
                <w:color w:val="000000"/>
                <w:lang w:eastAsia="en-US"/>
              </w:rPr>
              <w:t>Аксенова Ирина Сергеевна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г. Ялта</w:t>
            </w:r>
          </w:p>
        </w:tc>
        <w:tc>
          <w:tcPr>
            <w:tcW w:w="5386" w:type="dxa"/>
            <w:vAlign w:val="center"/>
          </w:tcPr>
          <w:p w:rsidR="000C0AE7" w:rsidRPr="00140077" w:rsidRDefault="000C0AE7" w:rsidP="00F235CC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color w:val="000000"/>
              </w:rPr>
              <w:t xml:space="preserve">Муниципальное казенное общеобразовательное учреждение «Симеизский учебно-воспитательный комплекс» муниципального образования городской округ Ялта Республики Крым 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803BA">
            <w:pPr>
              <w:shd w:val="clear" w:color="auto" w:fill="FFFFFF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140077">
              <w:rPr>
                <w:color w:val="000000"/>
                <w:lang w:eastAsia="en-US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803BA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35,0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803BA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  <w:tr w:rsidR="000C0AE7" w:rsidRPr="00140077">
        <w:tc>
          <w:tcPr>
            <w:tcW w:w="534" w:type="dxa"/>
            <w:vAlign w:val="center"/>
          </w:tcPr>
          <w:p w:rsidR="000C0AE7" w:rsidRPr="00140077" w:rsidRDefault="000C0AE7" w:rsidP="001A0D89">
            <w:pPr>
              <w:pStyle w:val="ListParagraph"/>
              <w:numPr>
                <w:ilvl w:val="0"/>
                <w:numId w:val="1"/>
              </w:numPr>
              <w:ind w:left="142" w:hanging="173"/>
              <w:jc w:val="center"/>
              <w:rPr>
                <w:color w:val="000000"/>
                <w:spacing w:val="2"/>
              </w:rPr>
            </w:pPr>
          </w:p>
        </w:tc>
        <w:tc>
          <w:tcPr>
            <w:tcW w:w="4252" w:type="dxa"/>
            <w:vAlign w:val="center"/>
          </w:tcPr>
          <w:p w:rsidR="000C0AE7" w:rsidRPr="00140077" w:rsidRDefault="000C0AE7" w:rsidP="001A0D89">
            <w:pPr>
              <w:snapToGrid w:val="0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</w:rPr>
              <w:t>Кангиев Шевкет Эминович</w:t>
            </w:r>
          </w:p>
        </w:tc>
        <w:tc>
          <w:tcPr>
            <w:tcW w:w="2410" w:type="dxa"/>
            <w:vAlign w:val="center"/>
          </w:tcPr>
          <w:p w:rsidR="000C0AE7" w:rsidRPr="00140077" w:rsidRDefault="000C0AE7" w:rsidP="00F235CC">
            <w:pPr>
              <w:jc w:val="center"/>
              <w:rPr>
                <w:color w:val="000000"/>
              </w:rPr>
            </w:pPr>
          </w:p>
        </w:tc>
        <w:tc>
          <w:tcPr>
            <w:tcW w:w="5386" w:type="dxa"/>
            <w:vAlign w:val="center"/>
          </w:tcPr>
          <w:p w:rsidR="000C0AE7" w:rsidRPr="00140077" w:rsidRDefault="000C0AE7" w:rsidP="001A0D89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Государственное бюджетное образовательное учреждение Республики Крым «Крымская гимназия-интернат для одарённых детей»</w:t>
            </w:r>
          </w:p>
        </w:tc>
        <w:tc>
          <w:tcPr>
            <w:tcW w:w="851" w:type="dxa"/>
            <w:vAlign w:val="center"/>
          </w:tcPr>
          <w:p w:rsidR="000C0AE7" w:rsidRPr="00140077" w:rsidRDefault="000C0AE7" w:rsidP="001A0D89">
            <w:pPr>
              <w:snapToGrid w:val="0"/>
              <w:jc w:val="center"/>
              <w:rPr>
                <w:color w:val="000000"/>
                <w:spacing w:val="2"/>
              </w:rPr>
            </w:pPr>
            <w:r w:rsidRPr="00140077">
              <w:rPr>
                <w:color w:val="000000"/>
                <w:spacing w:val="2"/>
              </w:rPr>
              <w:t>9</w:t>
            </w:r>
          </w:p>
        </w:tc>
        <w:tc>
          <w:tcPr>
            <w:tcW w:w="1276" w:type="dxa"/>
            <w:vAlign w:val="center"/>
          </w:tcPr>
          <w:p w:rsidR="000C0AE7" w:rsidRPr="00140077" w:rsidRDefault="000C0AE7" w:rsidP="001A0D89">
            <w:pPr>
              <w:jc w:val="center"/>
              <w:rPr>
                <w:b/>
                <w:bCs/>
                <w:color w:val="000000"/>
                <w:spacing w:val="2"/>
              </w:rPr>
            </w:pPr>
            <w:r w:rsidRPr="00140077">
              <w:rPr>
                <w:b/>
                <w:bCs/>
                <w:color w:val="000000"/>
                <w:spacing w:val="2"/>
              </w:rPr>
              <w:t>34,5</w:t>
            </w:r>
          </w:p>
        </w:tc>
        <w:tc>
          <w:tcPr>
            <w:tcW w:w="1558" w:type="dxa"/>
            <w:vAlign w:val="center"/>
          </w:tcPr>
          <w:p w:rsidR="000C0AE7" w:rsidRPr="00140077" w:rsidRDefault="000C0AE7" w:rsidP="001A0D89">
            <w:pPr>
              <w:jc w:val="center"/>
              <w:rPr>
                <w:color w:val="000000"/>
              </w:rPr>
            </w:pPr>
            <w:r w:rsidRPr="00140077">
              <w:rPr>
                <w:color w:val="000000"/>
              </w:rPr>
              <w:t>призер</w:t>
            </w:r>
          </w:p>
        </w:tc>
      </w:tr>
    </w:tbl>
    <w:p w:rsidR="000C0AE7" w:rsidRPr="00140077" w:rsidRDefault="000C0AE7">
      <w:pPr>
        <w:rPr>
          <w:color w:val="000000"/>
        </w:rPr>
      </w:pPr>
    </w:p>
    <w:sectPr w:rsidR="000C0AE7" w:rsidRPr="00140077" w:rsidSect="00D75FC7">
      <w:pgSz w:w="16838" w:h="11906" w:orient="landscape"/>
      <w:pgMar w:top="709" w:right="425" w:bottom="851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86DE1"/>
    <w:multiLevelType w:val="hybridMultilevel"/>
    <w:tmpl w:val="52B2F690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44F"/>
    <w:rsid w:val="000014E8"/>
    <w:rsid w:val="00001E31"/>
    <w:rsid w:val="0000243A"/>
    <w:rsid w:val="0000271A"/>
    <w:rsid w:val="000027EB"/>
    <w:rsid w:val="00002EF1"/>
    <w:rsid w:val="00003066"/>
    <w:rsid w:val="00003102"/>
    <w:rsid w:val="000032A1"/>
    <w:rsid w:val="00003FEB"/>
    <w:rsid w:val="0000468D"/>
    <w:rsid w:val="000047C2"/>
    <w:rsid w:val="00004990"/>
    <w:rsid w:val="000049DE"/>
    <w:rsid w:val="00004F4F"/>
    <w:rsid w:val="00005132"/>
    <w:rsid w:val="00006F3D"/>
    <w:rsid w:val="0000708B"/>
    <w:rsid w:val="00007400"/>
    <w:rsid w:val="00007526"/>
    <w:rsid w:val="000075D4"/>
    <w:rsid w:val="00010494"/>
    <w:rsid w:val="000107B3"/>
    <w:rsid w:val="00010D7E"/>
    <w:rsid w:val="00010EF2"/>
    <w:rsid w:val="00011E48"/>
    <w:rsid w:val="00012CB3"/>
    <w:rsid w:val="0001310A"/>
    <w:rsid w:val="0001311F"/>
    <w:rsid w:val="00013637"/>
    <w:rsid w:val="00013A82"/>
    <w:rsid w:val="000140C9"/>
    <w:rsid w:val="00014B2E"/>
    <w:rsid w:val="00014CEC"/>
    <w:rsid w:val="00014D16"/>
    <w:rsid w:val="0001517B"/>
    <w:rsid w:val="00015750"/>
    <w:rsid w:val="00015B46"/>
    <w:rsid w:val="00015DC9"/>
    <w:rsid w:val="00016087"/>
    <w:rsid w:val="000166AA"/>
    <w:rsid w:val="00017435"/>
    <w:rsid w:val="00017DFA"/>
    <w:rsid w:val="00020990"/>
    <w:rsid w:val="00020CB0"/>
    <w:rsid w:val="000212D3"/>
    <w:rsid w:val="0002132C"/>
    <w:rsid w:val="000216C5"/>
    <w:rsid w:val="00021B6B"/>
    <w:rsid w:val="00021BEF"/>
    <w:rsid w:val="0002253C"/>
    <w:rsid w:val="00022A27"/>
    <w:rsid w:val="00022B91"/>
    <w:rsid w:val="00022CFF"/>
    <w:rsid w:val="000250AC"/>
    <w:rsid w:val="00025DA5"/>
    <w:rsid w:val="00026A70"/>
    <w:rsid w:val="00026C7C"/>
    <w:rsid w:val="00026E12"/>
    <w:rsid w:val="00026F09"/>
    <w:rsid w:val="0003033F"/>
    <w:rsid w:val="0003185D"/>
    <w:rsid w:val="00031EEC"/>
    <w:rsid w:val="000324F3"/>
    <w:rsid w:val="00032C86"/>
    <w:rsid w:val="00032D27"/>
    <w:rsid w:val="00033DE7"/>
    <w:rsid w:val="00035060"/>
    <w:rsid w:val="000354D4"/>
    <w:rsid w:val="00035933"/>
    <w:rsid w:val="0003614D"/>
    <w:rsid w:val="00036387"/>
    <w:rsid w:val="0003707E"/>
    <w:rsid w:val="000377F3"/>
    <w:rsid w:val="00037C24"/>
    <w:rsid w:val="00040577"/>
    <w:rsid w:val="0004069B"/>
    <w:rsid w:val="00040768"/>
    <w:rsid w:val="00040812"/>
    <w:rsid w:val="00040F2A"/>
    <w:rsid w:val="000412EE"/>
    <w:rsid w:val="0004169B"/>
    <w:rsid w:val="00041AC7"/>
    <w:rsid w:val="00041B2E"/>
    <w:rsid w:val="00042687"/>
    <w:rsid w:val="00042DE2"/>
    <w:rsid w:val="00044300"/>
    <w:rsid w:val="00044411"/>
    <w:rsid w:val="0004486F"/>
    <w:rsid w:val="000451DC"/>
    <w:rsid w:val="00045468"/>
    <w:rsid w:val="000465BB"/>
    <w:rsid w:val="000465FF"/>
    <w:rsid w:val="0004696E"/>
    <w:rsid w:val="00046B4D"/>
    <w:rsid w:val="00046B68"/>
    <w:rsid w:val="00046F14"/>
    <w:rsid w:val="000473B8"/>
    <w:rsid w:val="0004748E"/>
    <w:rsid w:val="000476C2"/>
    <w:rsid w:val="0005017E"/>
    <w:rsid w:val="00050786"/>
    <w:rsid w:val="0005089C"/>
    <w:rsid w:val="000508AC"/>
    <w:rsid w:val="00050AB7"/>
    <w:rsid w:val="00050B74"/>
    <w:rsid w:val="00050FF8"/>
    <w:rsid w:val="00051037"/>
    <w:rsid w:val="00051C6B"/>
    <w:rsid w:val="00051D35"/>
    <w:rsid w:val="00051F51"/>
    <w:rsid w:val="0005259C"/>
    <w:rsid w:val="00052ACE"/>
    <w:rsid w:val="00052AE3"/>
    <w:rsid w:val="00052CA5"/>
    <w:rsid w:val="00052F13"/>
    <w:rsid w:val="000530B9"/>
    <w:rsid w:val="00053935"/>
    <w:rsid w:val="0005396E"/>
    <w:rsid w:val="00053FE4"/>
    <w:rsid w:val="00054D3B"/>
    <w:rsid w:val="000554D4"/>
    <w:rsid w:val="00055645"/>
    <w:rsid w:val="0005570E"/>
    <w:rsid w:val="000563A0"/>
    <w:rsid w:val="00056B0E"/>
    <w:rsid w:val="00056B63"/>
    <w:rsid w:val="00056B85"/>
    <w:rsid w:val="00056E05"/>
    <w:rsid w:val="00056EE8"/>
    <w:rsid w:val="000574BE"/>
    <w:rsid w:val="0005779E"/>
    <w:rsid w:val="00060F92"/>
    <w:rsid w:val="00061080"/>
    <w:rsid w:val="00061244"/>
    <w:rsid w:val="00061612"/>
    <w:rsid w:val="000616EF"/>
    <w:rsid w:val="0006197B"/>
    <w:rsid w:val="00062103"/>
    <w:rsid w:val="00062583"/>
    <w:rsid w:val="00062638"/>
    <w:rsid w:val="000632E2"/>
    <w:rsid w:val="000636F0"/>
    <w:rsid w:val="00063977"/>
    <w:rsid w:val="00063FFA"/>
    <w:rsid w:val="00064022"/>
    <w:rsid w:val="0006442F"/>
    <w:rsid w:val="000648F2"/>
    <w:rsid w:val="00064C5F"/>
    <w:rsid w:val="00065457"/>
    <w:rsid w:val="00066319"/>
    <w:rsid w:val="0006638C"/>
    <w:rsid w:val="00066464"/>
    <w:rsid w:val="00066F54"/>
    <w:rsid w:val="0006757F"/>
    <w:rsid w:val="00067702"/>
    <w:rsid w:val="00067909"/>
    <w:rsid w:val="00067D7C"/>
    <w:rsid w:val="000706B7"/>
    <w:rsid w:val="00070769"/>
    <w:rsid w:val="00070FA2"/>
    <w:rsid w:val="0007103E"/>
    <w:rsid w:val="000719B9"/>
    <w:rsid w:val="00071BC5"/>
    <w:rsid w:val="00071EA1"/>
    <w:rsid w:val="000725DE"/>
    <w:rsid w:val="00072839"/>
    <w:rsid w:val="00072FF9"/>
    <w:rsid w:val="000733A1"/>
    <w:rsid w:val="00073E14"/>
    <w:rsid w:val="000740E2"/>
    <w:rsid w:val="00074D57"/>
    <w:rsid w:val="00075AD3"/>
    <w:rsid w:val="00076008"/>
    <w:rsid w:val="00076044"/>
    <w:rsid w:val="000763A7"/>
    <w:rsid w:val="00076A78"/>
    <w:rsid w:val="000770F6"/>
    <w:rsid w:val="00080031"/>
    <w:rsid w:val="000800ED"/>
    <w:rsid w:val="00080290"/>
    <w:rsid w:val="0008089F"/>
    <w:rsid w:val="00081432"/>
    <w:rsid w:val="000815F9"/>
    <w:rsid w:val="00081F03"/>
    <w:rsid w:val="000821EE"/>
    <w:rsid w:val="00082E88"/>
    <w:rsid w:val="000830E1"/>
    <w:rsid w:val="0008337F"/>
    <w:rsid w:val="00083472"/>
    <w:rsid w:val="0008369B"/>
    <w:rsid w:val="00083DAD"/>
    <w:rsid w:val="0008469D"/>
    <w:rsid w:val="000848C8"/>
    <w:rsid w:val="0008573F"/>
    <w:rsid w:val="00085F62"/>
    <w:rsid w:val="00086634"/>
    <w:rsid w:val="00086995"/>
    <w:rsid w:val="00086A4E"/>
    <w:rsid w:val="00087AB6"/>
    <w:rsid w:val="00090017"/>
    <w:rsid w:val="000908ED"/>
    <w:rsid w:val="00090A4C"/>
    <w:rsid w:val="00090DEB"/>
    <w:rsid w:val="00090EA7"/>
    <w:rsid w:val="00091979"/>
    <w:rsid w:val="00091D0A"/>
    <w:rsid w:val="00092400"/>
    <w:rsid w:val="000927A5"/>
    <w:rsid w:val="000927ED"/>
    <w:rsid w:val="00092B77"/>
    <w:rsid w:val="00092D1E"/>
    <w:rsid w:val="0009326C"/>
    <w:rsid w:val="00093A8F"/>
    <w:rsid w:val="00093B7A"/>
    <w:rsid w:val="0009480D"/>
    <w:rsid w:val="0009490D"/>
    <w:rsid w:val="00094C9C"/>
    <w:rsid w:val="00095628"/>
    <w:rsid w:val="000956DB"/>
    <w:rsid w:val="00095E19"/>
    <w:rsid w:val="000963AE"/>
    <w:rsid w:val="00097810"/>
    <w:rsid w:val="00097EC7"/>
    <w:rsid w:val="000A019A"/>
    <w:rsid w:val="000A0EF7"/>
    <w:rsid w:val="000A1DDF"/>
    <w:rsid w:val="000A2B1F"/>
    <w:rsid w:val="000A2E81"/>
    <w:rsid w:val="000A3A36"/>
    <w:rsid w:val="000A3E47"/>
    <w:rsid w:val="000A3EE5"/>
    <w:rsid w:val="000A4728"/>
    <w:rsid w:val="000A54E8"/>
    <w:rsid w:val="000A55EC"/>
    <w:rsid w:val="000A56B7"/>
    <w:rsid w:val="000A5AD0"/>
    <w:rsid w:val="000A751A"/>
    <w:rsid w:val="000A7597"/>
    <w:rsid w:val="000B0790"/>
    <w:rsid w:val="000B09D2"/>
    <w:rsid w:val="000B09EE"/>
    <w:rsid w:val="000B1C9D"/>
    <w:rsid w:val="000B2635"/>
    <w:rsid w:val="000B2828"/>
    <w:rsid w:val="000B368A"/>
    <w:rsid w:val="000B3A70"/>
    <w:rsid w:val="000B3B63"/>
    <w:rsid w:val="000B417A"/>
    <w:rsid w:val="000B41E0"/>
    <w:rsid w:val="000B43FE"/>
    <w:rsid w:val="000B4435"/>
    <w:rsid w:val="000B4730"/>
    <w:rsid w:val="000B53A8"/>
    <w:rsid w:val="000B556D"/>
    <w:rsid w:val="000B5686"/>
    <w:rsid w:val="000B6111"/>
    <w:rsid w:val="000B6422"/>
    <w:rsid w:val="000B65B7"/>
    <w:rsid w:val="000B6701"/>
    <w:rsid w:val="000B6D62"/>
    <w:rsid w:val="000B7EF9"/>
    <w:rsid w:val="000C00FE"/>
    <w:rsid w:val="000C011C"/>
    <w:rsid w:val="000C01F2"/>
    <w:rsid w:val="000C0661"/>
    <w:rsid w:val="000C0AE7"/>
    <w:rsid w:val="000C1117"/>
    <w:rsid w:val="000C14F1"/>
    <w:rsid w:val="000C18D7"/>
    <w:rsid w:val="000C1A8D"/>
    <w:rsid w:val="000C1AC8"/>
    <w:rsid w:val="000C2430"/>
    <w:rsid w:val="000C2537"/>
    <w:rsid w:val="000C2909"/>
    <w:rsid w:val="000C2BE0"/>
    <w:rsid w:val="000C33D2"/>
    <w:rsid w:val="000C3629"/>
    <w:rsid w:val="000C3C25"/>
    <w:rsid w:val="000C3D12"/>
    <w:rsid w:val="000C3EEA"/>
    <w:rsid w:val="000C41A9"/>
    <w:rsid w:val="000C4377"/>
    <w:rsid w:val="000C4DD9"/>
    <w:rsid w:val="000C54F1"/>
    <w:rsid w:val="000C5E75"/>
    <w:rsid w:val="000C5F0F"/>
    <w:rsid w:val="000C5F4D"/>
    <w:rsid w:val="000C6DAB"/>
    <w:rsid w:val="000C716F"/>
    <w:rsid w:val="000C72AD"/>
    <w:rsid w:val="000C7855"/>
    <w:rsid w:val="000C7B50"/>
    <w:rsid w:val="000D0356"/>
    <w:rsid w:val="000D0736"/>
    <w:rsid w:val="000D09DB"/>
    <w:rsid w:val="000D1CD1"/>
    <w:rsid w:val="000D27F3"/>
    <w:rsid w:val="000D2D43"/>
    <w:rsid w:val="000D2E84"/>
    <w:rsid w:val="000D4CAD"/>
    <w:rsid w:val="000D4FFA"/>
    <w:rsid w:val="000D5F54"/>
    <w:rsid w:val="000D5FE3"/>
    <w:rsid w:val="000D5FFE"/>
    <w:rsid w:val="000D65A8"/>
    <w:rsid w:val="000D68D0"/>
    <w:rsid w:val="000D6E83"/>
    <w:rsid w:val="000D736D"/>
    <w:rsid w:val="000D749D"/>
    <w:rsid w:val="000D7791"/>
    <w:rsid w:val="000D7A74"/>
    <w:rsid w:val="000D7EE0"/>
    <w:rsid w:val="000E0A11"/>
    <w:rsid w:val="000E0EF6"/>
    <w:rsid w:val="000E1390"/>
    <w:rsid w:val="000E1576"/>
    <w:rsid w:val="000E17B5"/>
    <w:rsid w:val="000E2018"/>
    <w:rsid w:val="000E2223"/>
    <w:rsid w:val="000E2394"/>
    <w:rsid w:val="000E2BE4"/>
    <w:rsid w:val="000E3A35"/>
    <w:rsid w:val="000E3B30"/>
    <w:rsid w:val="000E3D9B"/>
    <w:rsid w:val="000E3F4C"/>
    <w:rsid w:val="000E467F"/>
    <w:rsid w:val="000E557A"/>
    <w:rsid w:val="000E5652"/>
    <w:rsid w:val="000E5837"/>
    <w:rsid w:val="000E5970"/>
    <w:rsid w:val="000E5BB0"/>
    <w:rsid w:val="000E62FA"/>
    <w:rsid w:val="000E666A"/>
    <w:rsid w:val="000E6791"/>
    <w:rsid w:val="000E780C"/>
    <w:rsid w:val="000E789F"/>
    <w:rsid w:val="000F009A"/>
    <w:rsid w:val="000F1039"/>
    <w:rsid w:val="000F11E0"/>
    <w:rsid w:val="000F1515"/>
    <w:rsid w:val="000F16A5"/>
    <w:rsid w:val="000F1A10"/>
    <w:rsid w:val="000F1E6B"/>
    <w:rsid w:val="000F2770"/>
    <w:rsid w:val="000F2BBF"/>
    <w:rsid w:val="000F3397"/>
    <w:rsid w:val="000F37E7"/>
    <w:rsid w:val="000F3A67"/>
    <w:rsid w:val="000F4235"/>
    <w:rsid w:val="000F4371"/>
    <w:rsid w:val="000F4ED2"/>
    <w:rsid w:val="000F5FE9"/>
    <w:rsid w:val="000F6146"/>
    <w:rsid w:val="000F633D"/>
    <w:rsid w:val="000F63DD"/>
    <w:rsid w:val="000F6478"/>
    <w:rsid w:val="000F6575"/>
    <w:rsid w:val="000F674D"/>
    <w:rsid w:val="000F6AE3"/>
    <w:rsid w:val="000F7A35"/>
    <w:rsid w:val="00100241"/>
    <w:rsid w:val="001002DD"/>
    <w:rsid w:val="001007D6"/>
    <w:rsid w:val="00100DE1"/>
    <w:rsid w:val="00101839"/>
    <w:rsid w:val="001021A1"/>
    <w:rsid w:val="00102331"/>
    <w:rsid w:val="001025E2"/>
    <w:rsid w:val="0010379C"/>
    <w:rsid w:val="00103937"/>
    <w:rsid w:val="00103A87"/>
    <w:rsid w:val="00103ACC"/>
    <w:rsid w:val="00103E54"/>
    <w:rsid w:val="00103F4D"/>
    <w:rsid w:val="00104087"/>
    <w:rsid w:val="001049A6"/>
    <w:rsid w:val="00105276"/>
    <w:rsid w:val="001057A2"/>
    <w:rsid w:val="00105A81"/>
    <w:rsid w:val="0010654E"/>
    <w:rsid w:val="00106CAC"/>
    <w:rsid w:val="001070F8"/>
    <w:rsid w:val="00107103"/>
    <w:rsid w:val="00107801"/>
    <w:rsid w:val="001078E6"/>
    <w:rsid w:val="00107F69"/>
    <w:rsid w:val="001101DC"/>
    <w:rsid w:val="0011022F"/>
    <w:rsid w:val="00110248"/>
    <w:rsid w:val="0011219E"/>
    <w:rsid w:val="001122BD"/>
    <w:rsid w:val="00112322"/>
    <w:rsid w:val="00113ADE"/>
    <w:rsid w:val="00114445"/>
    <w:rsid w:val="00115188"/>
    <w:rsid w:val="0011524C"/>
    <w:rsid w:val="001158A7"/>
    <w:rsid w:val="00115C98"/>
    <w:rsid w:val="001160FE"/>
    <w:rsid w:val="00116107"/>
    <w:rsid w:val="0011639A"/>
    <w:rsid w:val="001164C2"/>
    <w:rsid w:val="00116A20"/>
    <w:rsid w:val="00117387"/>
    <w:rsid w:val="00117DC8"/>
    <w:rsid w:val="001212E5"/>
    <w:rsid w:val="0012173C"/>
    <w:rsid w:val="00121B85"/>
    <w:rsid w:val="0012241B"/>
    <w:rsid w:val="001224B4"/>
    <w:rsid w:val="00122E8B"/>
    <w:rsid w:val="0012308B"/>
    <w:rsid w:val="0012320F"/>
    <w:rsid w:val="001238C1"/>
    <w:rsid w:val="001240C6"/>
    <w:rsid w:val="001247A7"/>
    <w:rsid w:val="00124DCF"/>
    <w:rsid w:val="001250C7"/>
    <w:rsid w:val="00125550"/>
    <w:rsid w:val="0012580D"/>
    <w:rsid w:val="0012590C"/>
    <w:rsid w:val="00125B97"/>
    <w:rsid w:val="00125CFD"/>
    <w:rsid w:val="00125D17"/>
    <w:rsid w:val="00125F5E"/>
    <w:rsid w:val="001260C7"/>
    <w:rsid w:val="0012643E"/>
    <w:rsid w:val="001266C5"/>
    <w:rsid w:val="00126AD3"/>
    <w:rsid w:val="00126B2C"/>
    <w:rsid w:val="00126C71"/>
    <w:rsid w:val="00126DBA"/>
    <w:rsid w:val="001271CE"/>
    <w:rsid w:val="00127C94"/>
    <w:rsid w:val="00131007"/>
    <w:rsid w:val="001320E2"/>
    <w:rsid w:val="001327E4"/>
    <w:rsid w:val="00133336"/>
    <w:rsid w:val="00133639"/>
    <w:rsid w:val="001338C8"/>
    <w:rsid w:val="00133E6D"/>
    <w:rsid w:val="00134125"/>
    <w:rsid w:val="00134862"/>
    <w:rsid w:val="001351A5"/>
    <w:rsid w:val="001353C4"/>
    <w:rsid w:val="001353F7"/>
    <w:rsid w:val="001359AA"/>
    <w:rsid w:val="00135D25"/>
    <w:rsid w:val="00135E28"/>
    <w:rsid w:val="00135E56"/>
    <w:rsid w:val="001360A4"/>
    <w:rsid w:val="001361B0"/>
    <w:rsid w:val="00137094"/>
    <w:rsid w:val="00140077"/>
    <w:rsid w:val="0014022D"/>
    <w:rsid w:val="001404F9"/>
    <w:rsid w:val="001405BF"/>
    <w:rsid w:val="00141799"/>
    <w:rsid w:val="00141B93"/>
    <w:rsid w:val="00141CED"/>
    <w:rsid w:val="0014234A"/>
    <w:rsid w:val="00142609"/>
    <w:rsid w:val="001429B3"/>
    <w:rsid w:val="00143076"/>
    <w:rsid w:val="001434FB"/>
    <w:rsid w:val="001435AB"/>
    <w:rsid w:val="00143C3C"/>
    <w:rsid w:val="00144106"/>
    <w:rsid w:val="00145D48"/>
    <w:rsid w:val="00145F9F"/>
    <w:rsid w:val="00146142"/>
    <w:rsid w:val="00146183"/>
    <w:rsid w:val="001462B8"/>
    <w:rsid w:val="001468C6"/>
    <w:rsid w:val="001468E3"/>
    <w:rsid w:val="00146D7F"/>
    <w:rsid w:val="0014717F"/>
    <w:rsid w:val="00150313"/>
    <w:rsid w:val="00150A60"/>
    <w:rsid w:val="00150E66"/>
    <w:rsid w:val="00151077"/>
    <w:rsid w:val="001512BA"/>
    <w:rsid w:val="00151304"/>
    <w:rsid w:val="00151C49"/>
    <w:rsid w:val="00152534"/>
    <w:rsid w:val="001528CB"/>
    <w:rsid w:val="00153A93"/>
    <w:rsid w:val="00153DDF"/>
    <w:rsid w:val="00154012"/>
    <w:rsid w:val="0015412E"/>
    <w:rsid w:val="00154441"/>
    <w:rsid w:val="0015464F"/>
    <w:rsid w:val="001552FA"/>
    <w:rsid w:val="001554C5"/>
    <w:rsid w:val="00155C82"/>
    <w:rsid w:val="00155D36"/>
    <w:rsid w:val="001562C8"/>
    <w:rsid w:val="001577BE"/>
    <w:rsid w:val="00160418"/>
    <w:rsid w:val="001608B2"/>
    <w:rsid w:val="00161385"/>
    <w:rsid w:val="00161534"/>
    <w:rsid w:val="001619EF"/>
    <w:rsid w:val="00161FD9"/>
    <w:rsid w:val="001622CC"/>
    <w:rsid w:val="0016233A"/>
    <w:rsid w:val="0016293E"/>
    <w:rsid w:val="0016338D"/>
    <w:rsid w:val="00164396"/>
    <w:rsid w:val="00165870"/>
    <w:rsid w:val="00165BB9"/>
    <w:rsid w:val="00165BE6"/>
    <w:rsid w:val="00165FFD"/>
    <w:rsid w:val="001666BA"/>
    <w:rsid w:val="00166D9D"/>
    <w:rsid w:val="00166EA8"/>
    <w:rsid w:val="00167651"/>
    <w:rsid w:val="00167719"/>
    <w:rsid w:val="00167C75"/>
    <w:rsid w:val="00170297"/>
    <w:rsid w:val="00170842"/>
    <w:rsid w:val="00170D2F"/>
    <w:rsid w:val="0017157C"/>
    <w:rsid w:val="001718C7"/>
    <w:rsid w:val="0017253F"/>
    <w:rsid w:val="00172DD1"/>
    <w:rsid w:val="001730A6"/>
    <w:rsid w:val="00173CD2"/>
    <w:rsid w:val="00173CDB"/>
    <w:rsid w:val="001740C4"/>
    <w:rsid w:val="0017464C"/>
    <w:rsid w:val="00174713"/>
    <w:rsid w:val="00174C4C"/>
    <w:rsid w:val="001752EF"/>
    <w:rsid w:val="00175E9E"/>
    <w:rsid w:val="00176046"/>
    <w:rsid w:val="001763F6"/>
    <w:rsid w:val="001767A6"/>
    <w:rsid w:val="001769AA"/>
    <w:rsid w:val="00176BE9"/>
    <w:rsid w:val="00176FCB"/>
    <w:rsid w:val="00177059"/>
    <w:rsid w:val="0017715C"/>
    <w:rsid w:val="0017743C"/>
    <w:rsid w:val="001803BA"/>
    <w:rsid w:val="001804CE"/>
    <w:rsid w:val="00180661"/>
    <w:rsid w:val="001806A8"/>
    <w:rsid w:val="00180A0A"/>
    <w:rsid w:val="00180A6D"/>
    <w:rsid w:val="0018133D"/>
    <w:rsid w:val="001813C1"/>
    <w:rsid w:val="00181742"/>
    <w:rsid w:val="00181795"/>
    <w:rsid w:val="00181BC9"/>
    <w:rsid w:val="00182375"/>
    <w:rsid w:val="00182873"/>
    <w:rsid w:val="0018290C"/>
    <w:rsid w:val="00182C69"/>
    <w:rsid w:val="00182FAC"/>
    <w:rsid w:val="0018319A"/>
    <w:rsid w:val="00184747"/>
    <w:rsid w:val="00184B41"/>
    <w:rsid w:val="00185295"/>
    <w:rsid w:val="00185A1A"/>
    <w:rsid w:val="001860D2"/>
    <w:rsid w:val="001864BA"/>
    <w:rsid w:val="00186609"/>
    <w:rsid w:val="00186B40"/>
    <w:rsid w:val="00187247"/>
    <w:rsid w:val="00187272"/>
    <w:rsid w:val="001874EF"/>
    <w:rsid w:val="0018791C"/>
    <w:rsid w:val="00187B28"/>
    <w:rsid w:val="001900DA"/>
    <w:rsid w:val="001904EA"/>
    <w:rsid w:val="0019052E"/>
    <w:rsid w:val="00190EC4"/>
    <w:rsid w:val="00190EFA"/>
    <w:rsid w:val="0019103C"/>
    <w:rsid w:val="00191403"/>
    <w:rsid w:val="00191663"/>
    <w:rsid w:val="001919FC"/>
    <w:rsid w:val="00191CFC"/>
    <w:rsid w:val="00192008"/>
    <w:rsid w:val="001929F1"/>
    <w:rsid w:val="00192BAC"/>
    <w:rsid w:val="00192DE5"/>
    <w:rsid w:val="00192E49"/>
    <w:rsid w:val="0019339B"/>
    <w:rsid w:val="00193692"/>
    <w:rsid w:val="001938BA"/>
    <w:rsid w:val="00194163"/>
    <w:rsid w:val="00194295"/>
    <w:rsid w:val="0019487E"/>
    <w:rsid w:val="00194EED"/>
    <w:rsid w:val="00195D65"/>
    <w:rsid w:val="00195F49"/>
    <w:rsid w:val="00196456"/>
    <w:rsid w:val="00197BFA"/>
    <w:rsid w:val="001A063E"/>
    <w:rsid w:val="001A0D89"/>
    <w:rsid w:val="001A0E11"/>
    <w:rsid w:val="001A0FC2"/>
    <w:rsid w:val="001A1185"/>
    <w:rsid w:val="001A1582"/>
    <w:rsid w:val="001A1757"/>
    <w:rsid w:val="001A1A46"/>
    <w:rsid w:val="001A1A53"/>
    <w:rsid w:val="001A1B56"/>
    <w:rsid w:val="001A29B2"/>
    <w:rsid w:val="001A2E15"/>
    <w:rsid w:val="001A3A45"/>
    <w:rsid w:val="001A41D7"/>
    <w:rsid w:val="001A47C9"/>
    <w:rsid w:val="001A4CA6"/>
    <w:rsid w:val="001A52DB"/>
    <w:rsid w:val="001A593F"/>
    <w:rsid w:val="001A5E6A"/>
    <w:rsid w:val="001A60C4"/>
    <w:rsid w:val="001A6264"/>
    <w:rsid w:val="001A63DD"/>
    <w:rsid w:val="001A6D99"/>
    <w:rsid w:val="001A6E15"/>
    <w:rsid w:val="001A70F1"/>
    <w:rsid w:val="001A7AD1"/>
    <w:rsid w:val="001B0985"/>
    <w:rsid w:val="001B1687"/>
    <w:rsid w:val="001B18FF"/>
    <w:rsid w:val="001B2A00"/>
    <w:rsid w:val="001B2A01"/>
    <w:rsid w:val="001B3B7B"/>
    <w:rsid w:val="001B3CCF"/>
    <w:rsid w:val="001B422C"/>
    <w:rsid w:val="001B5291"/>
    <w:rsid w:val="001B5526"/>
    <w:rsid w:val="001B5B77"/>
    <w:rsid w:val="001B5DB0"/>
    <w:rsid w:val="001B6121"/>
    <w:rsid w:val="001B6373"/>
    <w:rsid w:val="001B67C4"/>
    <w:rsid w:val="001B6A38"/>
    <w:rsid w:val="001B6A44"/>
    <w:rsid w:val="001B7DFC"/>
    <w:rsid w:val="001C08AB"/>
    <w:rsid w:val="001C0E17"/>
    <w:rsid w:val="001C1086"/>
    <w:rsid w:val="001C14A1"/>
    <w:rsid w:val="001C14BA"/>
    <w:rsid w:val="001C19E1"/>
    <w:rsid w:val="001C2A85"/>
    <w:rsid w:val="001C2B0D"/>
    <w:rsid w:val="001C2FEF"/>
    <w:rsid w:val="001C3610"/>
    <w:rsid w:val="001C3C84"/>
    <w:rsid w:val="001C3F6A"/>
    <w:rsid w:val="001C4069"/>
    <w:rsid w:val="001C40F2"/>
    <w:rsid w:val="001C44FB"/>
    <w:rsid w:val="001C4F58"/>
    <w:rsid w:val="001C56D7"/>
    <w:rsid w:val="001C60B4"/>
    <w:rsid w:val="001C629C"/>
    <w:rsid w:val="001C6837"/>
    <w:rsid w:val="001C6D3F"/>
    <w:rsid w:val="001C785E"/>
    <w:rsid w:val="001C7DD3"/>
    <w:rsid w:val="001D082C"/>
    <w:rsid w:val="001D0BD9"/>
    <w:rsid w:val="001D1912"/>
    <w:rsid w:val="001D1DA1"/>
    <w:rsid w:val="001D1E1D"/>
    <w:rsid w:val="001D2379"/>
    <w:rsid w:val="001D2FDC"/>
    <w:rsid w:val="001D315B"/>
    <w:rsid w:val="001D3252"/>
    <w:rsid w:val="001D3A7B"/>
    <w:rsid w:val="001D3CAF"/>
    <w:rsid w:val="001D3D3D"/>
    <w:rsid w:val="001D4165"/>
    <w:rsid w:val="001D50BD"/>
    <w:rsid w:val="001D5249"/>
    <w:rsid w:val="001D5282"/>
    <w:rsid w:val="001D532F"/>
    <w:rsid w:val="001D57D7"/>
    <w:rsid w:val="001D5E2E"/>
    <w:rsid w:val="001D5FC0"/>
    <w:rsid w:val="001D63CC"/>
    <w:rsid w:val="001D6B5A"/>
    <w:rsid w:val="001D7395"/>
    <w:rsid w:val="001D763F"/>
    <w:rsid w:val="001D7731"/>
    <w:rsid w:val="001D7A1B"/>
    <w:rsid w:val="001D7A83"/>
    <w:rsid w:val="001D7B4D"/>
    <w:rsid w:val="001D7CCD"/>
    <w:rsid w:val="001D7F45"/>
    <w:rsid w:val="001E1C5E"/>
    <w:rsid w:val="001E201E"/>
    <w:rsid w:val="001E23FD"/>
    <w:rsid w:val="001E267E"/>
    <w:rsid w:val="001E2896"/>
    <w:rsid w:val="001E305B"/>
    <w:rsid w:val="001E364B"/>
    <w:rsid w:val="001E372E"/>
    <w:rsid w:val="001E3732"/>
    <w:rsid w:val="001E3BFE"/>
    <w:rsid w:val="001E3CE5"/>
    <w:rsid w:val="001E4237"/>
    <w:rsid w:val="001E4478"/>
    <w:rsid w:val="001E48AC"/>
    <w:rsid w:val="001E4E71"/>
    <w:rsid w:val="001E5027"/>
    <w:rsid w:val="001E5253"/>
    <w:rsid w:val="001E5326"/>
    <w:rsid w:val="001E59E1"/>
    <w:rsid w:val="001E614F"/>
    <w:rsid w:val="001E6701"/>
    <w:rsid w:val="001E6B98"/>
    <w:rsid w:val="001E7590"/>
    <w:rsid w:val="001E75BD"/>
    <w:rsid w:val="001E75F9"/>
    <w:rsid w:val="001E7EB5"/>
    <w:rsid w:val="001F0BFC"/>
    <w:rsid w:val="001F12E9"/>
    <w:rsid w:val="001F2E1D"/>
    <w:rsid w:val="001F311A"/>
    <w:rsid w:val="001F3783"/>
    <w:rsid w:val="001F3829"/>
    <w:rsid w:val="001F3AAC"/>
    <w:rsid w:val="001F3D9A"/>
    <w:rsid w:val="001F3E75"/>
    <w:rsid w:val="001F4102"/>
    <w:rsid w:val="001F41A8"/>
    <w:rsid w:val="001F6110"/>
    <w:rsid w:val="001F6134"/>
    <w:rsid w:val="001F6B6C"/>
    <w:rsid w:val="001F7784"/>
    <w:rsid w:val="001F79FE"/>
    <w:rsid w:val="001F7A59"/>
    <w:rsid w:val="0020016F"/>
    <w:rsid w:val="002003EF"/>
    <w:rsid w:val="0020093B"/>
    <w:rsid w:val="00200B56"/>
    <w:rsid w:val="00201238"/>
    <w:rsid w:val="00201286"/>
    <w:rsid w:val="002016AF"/>
    <w:rsid w:val="002016C7"/>
    <w:rsid w:val="00201BA7"/>
    <w:rsid w:val="0020256A"/>
    <w:rsid w:val="00202F6E"/>
    <w:rsid w:val="0020376A"/>
    <w:rsid w:val="00205392"/>
    <w:rsid w:val="002057C9"/>
    <w:rsid w:val="00205A69"/>
    <w:rsid w:val="0020669B"/>
    <w:rsid w:val="00206CEF"/>
    <w:rsid w:val="002101EE"/>
    <w:rsid w:val="002102A5"/>
    <w:rsid w:val="00210EF3"/>
    <w:rsid w:val="0021180B"/>
    <w:rsid w:val="00211CC7"/>
    <w:rsid w:val="0021250F"/>
    <w:rsid w:val="00212BC8"/>
    <w:rsid w:val="00213F63"/>
    <w:rsid w:val="00214176"/>
    <w:rsid w:val="0021551C"/>
    <w:rsid w:val="002172CD"/>
    <w:rsid w:val="002202CB"/>
    <w:rsid w:val="00220CED"/>
    <w:rsid w:val="00220F6A"/>
    <w:rsid w:val="00221C3F"/>
    <w:rsid w:val="00222487"/>
    <w:rsid w:val="002225A9"/>
    <w:rsid w:val="00222847"/>
    <w:rsid w:val="00222E31"/>
    <w:rsid w:val="00223283"/>
    <w:rsid w:val="00224A49"/>
    <w:rsid w:val="00225EE5"/>
    <w:rsid w:val="0022661D"/>
    <w:rsid w:val="00227363"/>
    <w:rsid w:val="002275DA"/>
    <w:rsid w:val="00227B97"/>
    <w:rsid w:val="002306C8"/>
    <w:rsid w:val="00230861"/>
    <w:rsid w:val="00230A38"/>
    <w:rsid w:val="00230A4F"/>
    <w:rsid w:val="00230F05"/>
    <w:rsid w:val="002311D4"/>
    <w:rsid w:val="0023165C"/>
    <w:rsid w:val="0023177C"/>
    <w:rsid w:val="0023204F"/>
    <w:rsid w:val="00232958"/>
    <w:rsid w:val="002331A2"/>
    <w:rsid w:val="00233357"/>
    <w:rsid w:val="002336CA"/>
    <w:rsid w:val="00233B04"/>
    <w:rsid w:val="00233DDD"/>
    <w:rsid w:val="00235823"/>
    <w:rsid w:val="00235E69"/>
    <w:rsid w:val="002363E5"/>
    <w:rsid w:val="0023669A"/>
    <w:rsid w:val="002366B3"/>
    <w:rsid w:val="00236839"/>
    <w:rsid w:val="00236FB3"/>
    <w:rsid w:val="00237076"/>
    <w:rsid w:val="00237370"/>
    <w:rsid w:val="0023751A"/>
    <w:rsid w:val="002402B6"/>
    <w:rsid w:val="00240C3E"/>
    <w:rsid w:val="002416D2"/>
    <w:rsid w:val="00242E16"/>
    <w:rsid w:val="00242E5F"/>
    <w:rsid w:val="00244A1F"/>
    <w:rsid w:val="00244DE8"/>
    <w:rsid w:val="0024521E"/>
    <w:rsid w:val="002459EE"/>
    <w:rsid w:val="0024603D"/>
    <w:rsid w:val="002460BD"/>
    <w:rsid w:val="00247A04"/>
    <w:rsid w:val="00250816"/>
    <w:rsid w:val="00250B45"/>
    <w:rsid w:val="002535A2"/>
    <w:rsid w:val="00253D82"/>
    <w:rsid w:val="002540AB"/>
    <w:rsid w:val="00254224"/>
    <w:rsid w:val="00254EF4"/>
    <w:rsid w:val="00255E2C"/>
    <w:rsid w:val="002566BF"/>
    <w:rsid w:val="00256705"/>
    <w:rsid w:val="00256781"/>
    <w:rsid w:val="00256DB9"/>
    <w:rsid w:val="00257272"/>
    <w:rsid w:val="00257E4A"/>
    <w:rsid w:val="00257EAE"/>
    <w:rsid w:val="002601FE"/>
    <w:rsid w:val="00260449"/>
    <w:rsid w:val="002607E9"/>
    <w:rsid w:val="00260B6A"/>
    <w:rsid w:val="00260DA0"/>
    <w:rsid w:val="00261284"/>
    <w:rsid w:val="00261546"/>
    <w:rsid w:val="002618DC"/>
    <w:rsid w:val="00261FC0"/>
    <w:rsid w:val="00262919"/>
    <w:rsid w:val="00262A6D"/>
    <w:rsid w:val="00263345"/>
    <w:rsid w:val="00263447"/>
    <w:rsid w:val="0026397B"/>
    <w:rsid w:val="00263F63"/>
    <w:rsid w:val="0026477F"/>
    <w:rsid w:val="00264D39"/>
    <w:rsid w:val="00264E89"/>
    <w:rsid w:val="00266702"/>
    <w:rsid w:val="00266A60"/>
    <w:rsid w:val="0026739D"/>
    <w:rsid w:val="00267B30"/>
    <w:rsid w:val="00270252"/>
    <w:rsid w:val="00271044"/>
    <w:rsid w:val="0027115F"/>
    <w:rsid w:val="0027126A"/>
    <w:rsid w:val="002717AE"/>
    <w:rsid w:val="00271AF1"/>
    <w:rsid w:val="00272208"/>
    <w:rsid w:val="002723CD"/>
    <w:rsid w:val="002727CD"/>
    <w:rsid w:val="002728A1"/>
    <w:rsid w:val="00272A81"/>
    <w:rsid w:val="00272C92"/>
    <w:rsid w:val="00272DE1"/>
    <w:rsid w:val="00272F63"/>
    <w:rsid w:val="00273505"/>
    <w:rsid w:val="00273562"/>
    <w:rsid w:val="0027362E"/>
    <w:rsid w:val="00273639"/>
    <w:rsid w:val="00273883"/>
    <w:rsid w:val="002738E9"/>
    <w:rsid w:val="0027391D"/>
    <w:rsid w:val="00273986"/>
    <w:rsid w:val="00273CB2"/>
    <w:rsid w:val="0027485D"/>
    <w:rsid w:val="0027570F"/>
    <w:rsid w:val="002757BA"/>
    <w:rsid w:val="00275E4F"/>
    <w:rsid w:val="00276A32"/>
    <w:rsid w:val="00276D5E"/>
    <w:rsid w:val="00276D8F"/>
    <w:rsid w:val="0027729E"/>
    <w:rsid w:val="00277840"/>
    <w:rsid w:val="002779C5"/>
    <w:rsid w:val="00277A8D"/>
    <w:rsid w:val="00277DB2"/>
    <w:rsid w:val="00277F1C"/>
    <w:rsid w:val="00277FFE"/>
    <w:rsid w:val="00280268"/>
    <w:rsid w:val="00280468"/>
    <w:rsid w:val="002807CB"/>
    <w:rsid w:val="00281147"/>
    <w:rsid w:val="0028237B"/>
    <w:rsid w:val="00282ADE"/>
    <w:rsid w:val="00282FFE"/>
    <w:rsid w:val="002831F6"/>
    <w:rsid w:val="00283486"/>
    <w:rsid w:val="00283A7B"/>
    <w:rsid w:val="00284C6C"/>
    <w:rsid w:val="00285F3D"/>
    <w:rsid w:val="002862A1"/>
    <w:rsid w:val="00286326"/>
    <w:rsid w:val="00286778"/>
    <w:rsid w:val="00286F62"/>
    <w:rsid w:val="0028718F"/>
    <w:rsid w:val="002872CF"/>
    <w:rsid w:val="0028754F"/>
    <w:rsid w:val="002877F9"/>
    <w:rsid w:val="002879CE"/>
    <w:rsid w:val="00287EB9"/>
    <w:rsid w:val="00287F8A"/>
    <w:rsid w:val="002902EA"/>
    <w:rsid w:val="00290319"/>
    <w:rsid w:val="002916D1"/>
    <w:rsid w:val="00291C21"/>
    <w:rsid w:val="002921F9"/>
    <w:rsid w:val="0029255D"/>
    <w:rsid w:val="00292FF5"/>
    <w:rsid w:val="002931D7"/>
    <w:rsid w:val="00293AEF"/>
    <w:rsid w:val="00293C63"/>
    <w:rsid w:val="00293E94"/>
    <w:rsid w:val="00293FE5"/>
    <w:rsid w:val="00294D32"/>
    <w:rsid w:val="00294F08"/>
    <w:rsid w:val="002955B6"/>
    <w:rsid w:val="00295C01"/>
    <w:rsid w:val="00296A05"/>
    <w:rsid w:val="00296D30"/>
    <w:rsid w:val="0029714E"/>
    <w:rsid w:val="002973C0"/>
    <w:rsid w:val="0029754D"/>
    <w:rsid w:val="002A0582"/>
    <w:rsid w:val="002A07C8"/>
    <w:rsid w:val="002A0966"/>
    <w:rsid w:val="002A0EF6"/>
    <w:rsid w:val="002A0F5D"/>
    <w:rsid w:val="002A1854"/>
    <w:rsid w:val="002A1C12"/>
    <w:rsid w:val="002A1FB3"/>
    <w:rsid w:val="002A2018"/>
    <w:rsid w:val="002A35E7"/>
    <w:rsid w:val="002A387B"/>
    <w:rsid w:val="002A387C"/>
    <w:rsid w:val="002A4104"/>
    <w:rsid w:val="002A4357"/>
    <w:rsid w:val="002A4366"/>
    <w:rsid w:val="002A5C8C"/>
    <w:rsid w:val="002A5D04"/>
    <w:rsid w:val="002A7325"/>
    <w:rsid w:val="002A78D5"/>
    <w:rsid w:val="002B0298"/>
    <w:rsid w:val="002B0434"/>
    <w:rsid w:val="002B052E"/>
    <w:rsid w:val="002B05C2"/>
    <w:rsid w:val="002B0D96"/>
    <w:rsid w:val="002B10FB"/>
    <w:rsid w:val="002B30FC"/>
    <w:rsid w:val="002B346D"/>
    <w:rsid w:val="002B39A7"/>
    <w:rsid w:val="002B3F22"/>
    <w:rsid w:val="002B41B9"/>
    <w:rsid w:val="002B452A"/>
    <w:rsid w:val="002B4638"/>
    <w:rsid w:val="002B5E26"/>
    <w:rsid w:val="002B5E74"/>
    <w:rsid w:val="002B770E"/>
    <w:rsid w:val="002B788D"/>
    <w:rsid w:val="002B7991"/>
    <w:rsid w:val="002C063E"/>
    <w:rsid w:val="002C0C1D"/>
    <w:rsid w:val="002C128F"/>
    <w:rsid w:val="002C18EB"/>
    <w:rsid w:val="002C1D34"/>
    <w:rsid w:val="002C1F2A"/>
    <w:rsid w:val="002C203B"/>
    <w:rsid w:val="002C29F5"/>
    <w:rsid w:val="002C2C6D"/>
    <w:rsid w:val="002C393D"/>
    <w:rsid w:val="002C444E"/>
    <w:rsid w:val="002C4582"/>
    <w:rsid w:val="002C4F4B"/>
    <w:rsid w:val="002C5219"/>
    <w:rsid w:val="002C5465"/>
    <w:rsid w:val="002C55A7"/>
    <w:rsid w:val="002C59B8"/>
    <w:rsid w:val="002C5A05"/>
    <w:rsid w:val="002C5B5D"/>
    <w:rsid w:val="002C5E75"/>
    <w:rsid w:val="002C67DD"/>
    <w:rsid w:val="002C6820"/>
    <w:rsid w:val="002D0AFB"/>
    <w:rsid w:val="002D0D96"/>
    <w:rsid w:val="002D0EC8"/>
    <w:rsid w:val="002D199C"/>
    <w:rsid w:val="002D23BD"/>
    <w:rsid w:val="002D2B56"/>
    <w:rsid w:val="002D2BF7"/>
    <w:rsid w:val="002D2E65"/>
    <w:rsid w:val="002D33CE"/>
    <w:rsid w:val="002D4294"/>
    <w:rsid w:val="002D46E3"/>
    <w:rsid w:val="002D4A8A"/>
    <w:rsid w:val="002D4D06"/>
    <w:rsid w:val="002D5E20"/>
    <w:rsid w:val="002D679C"/>
    <w:rsid w:val="002D67DC"/>
    <w:rsid w:val="002D6800"/>
    <w:rsid w:val="002D6A7B"/>
    <w:rsid w:val="002D7354"/>
    <w:rsid w:val="002D745C"/>
    <w:rsid w:val="002D7A60"/>
    <w:rsid w:val="002D7B97"/>
    <w:rsid w:val="002D7F84"/>
    <w:rsid w:val="002E062D"/>
    <w:rsid w:val="002E0925"/>
    <w:rsid w:val="002E11BB"/>
    <w:rsid w:val="002E1395"/>
    <w:rsid w:val="002E1539"/>
    <w:rsid w:val="002E23A1"/>
    <w:rsid w:val="002E314D"/>
    <w:rsid w:val="002E3550"/>
    <w:rsid w:val="002E36EE"/>
    <w:rsid w:val="002E3938"/>
    <w:rsid w:val="002E3EBD"/>
    <w:rsid w:val="002E42F8"/>
    <w:rsid w:val="002E48ED"/>
    <w:rsid w:val="002E533F"/>
    <w:rsid w:val="002E563F"/>
    <w:rsid w:val="002E5A79"/>
    <w:rsid w:val="002E5C6F"/>
    <w:rsid w:val="002E6139"/>
    <w:rsid w:val="002E68A3"/>
    <w:rsid w:val="002E6993"/>
    <w:rsid w:val="002F02DB"/>
    <w:rsid w:val="002F0B02"/>
    <w:rsid w:val="002F0DB6"/>
    <w:rsid w:val="002F0EF7"/>
    <w:rsid w:val="002F13F2"/>
    <w:rsid w:val="002F1555"/>
    <w:rsid w:val="002F1564"/>
    <w:rsid w:val="002F29A8"/>
    <w:rsid w:val="002F2F1A"/>
    <w:rsid w:val="002F3041"/>
    <w:rsid w:val="002F3C1D"/>
    <w:rsid w:val="002F4CF1"/>
    <w:rsid w:val="002F4EA4"/>
    <w:rsid w:val="002F5369"/>
    <w:rsid w:val="002F58C9"/>
    <w:rsid w:val="002F58D8"/>
    <w:rsid w:val="002F592A"/>
    <w:rsid w:val="002F5EA5"/>
    <w:rsid w:val="002F649A"/>
    <w:rsid w:val="002F6C0B"/>
    <w:rsid w:val="002F6D1D"/>
    <w:rsid w:val="002F70DA"/>
    <w:rsid w:val="002F7542"/>
    <w:rsid w:val="00300098"/>
    <w:rsid w:val="00300466"/>
    <w:rsid w:val="00300496"/>
    <w:rsid w:val="00300942"/>
    <w:rsid w:val="00301906"/>
    <w:rsid w:val="00301AD4"/>
    <w:rsid w:val="00301BAD"/>
    <w:rsid w:val="00301FF4"/>
    <w:rsid w:val="003023E6"/>
    <w:rsid w:val="00302E0A"/>
    <w:rsid w:val="00303441"/>
    <w:rsid w:val="003034B9"/>
    <w:rsid w:val="00303B7F"/>
    <w:rsid w:val="00303C2F"/>
    <w:rsid w:val="00305DBF"/>
    <w:rsid w:val="00305FF2"/>
    <w:rsid w:val="0030607B"/>
    <w:rsid w:val="003062A6"/>
    <w:rsid w:val="003070FA"/>
    <w:rsid w:val="00307520"/>
    <w:rsid w:val="00307549"/>
    <w:rsid w:val="0030767E"/>
    <w:rsid w:val="00307E31"/>
    <w:rsid w:val="00307EFB"/>
    <w:rsid w:val="00310124"/>
    <w:rsid w:val="00310846"/>
    <w:rsid w:val="00310921"/>
    <w:rsid w:val="00310A3D"/>
    <w:rsid w:val="00310BC1"/>
    <w:rsid w:val="00310D30"/>
    <w:rsid w:val="00310F04"/>
    <w:rsid w:val="003110C5"/>
    <w:rsid w:val="0031190A"/>
    <w:rsid w:val="003123BB"/>
    <w:rsid w:val="00312A0B"/>
    <w:rsid w:val="003131E8"/>
    <w:rsid w:val="00313246"/>
    <w:rsid w:val="00313474"/>
    <w:rsid w:val="00313C19"/>
    <w:rsid w:val="0031427B"/>
    <w:rsid w:val="00314D24"/>
    <w:rsid w:val="0031569F"/>
    <w:rsid w:val="0031586F"/>
    <w:rsid w:val="003168B5"/>
    <w:rsid w:val="00316C56"/>
    <w:rsid w:val="00316E09"/>
    <w:rsid w:val="00317321"/>
    <w:rsid w:val="00317533"/>
    <w:rsid w:val="00320219"/>
    <w:rsid w:val="0032092A"/>
    <w:rsid w:val="003213E2"/>
    <w:rsid w:val="00321898"/>
    <w:rsid w:val="00321B59"/>
    <w:rsid w:val="00321DAB"/>
    <w:rsid w:val="003226B2"/>
    <w:rsid w:val="00322AB4"/>
    <w:rsid w:val="00323348"/>
    <w:rsid w:val="00323EF7"/>
    <w:rsid w:val="00324F3D"/>
    <w:rsid w:val="0032597B"/>
    <w:rsid w:val="00325EA3"/>
    <w:rsid w:val="00326863"/>
    <w:rsid w:val="0032712D"/>
    <w:rsid w:val="00327890"/>
    <w:rsid w:val="00327F5A"/>
    <w:rsid w:val="0033060B"/>
    <w:rsid w:val="003311D7"/>
    <w:rsid w:val="00331BD1"/>
    <w:rsid w:val="00331F9F"/>
    <w:rsid w:val="003323D4"/>
    <w:rsid w:val="003327CA"/>
    <w:rsid w:val="00332C12"/>
    <w:rsid w:val="00333245"/>
    <w:rsid w:val="0033363C"/>
    <w:rsid w:val="003339C9"/>
    <w:rsid w:val="00333D88"/>
    <w:rsid w:val="0033409D"/>
    <w:rsid w:val="00334608"/>
    <w:rsid w:val="003351A8"/>
    <w:rsid w:val="003356A6"/>
    <w:rsid w:val="00335C8B"/>
    <w:rsid w:val="0033611C"/>
    <w:rsid w:val="00336837"/>
    <w:rsid w:val="00336CE1"/>
    <w:rsid w:val="00337C19"/>
    <w:rsid w:val="00337D1A"/>
    <w:rsid w:val="00337DA8"/>
    <w:rsid w:val="003400A7"/>
    <w:rsid w:val="0034012C"/>
    <w:rsid w:val="00340299"/>
    <w:rsid w:val="0034091C"/>
    <w:rsid w:val="003409D6"/>
    <w:rsid w:val="00341125"/>
    <w:rsid w:val="00341233"/>
    <w:rsid w:val="00341D50"/>
    <w:rsid w:val="003421CA"/>
    <w:rsid w:val="00342305"/>
    <w:rsid w:val="00342621"/>
    <w:rsid w:val="0034299F"/>
    <w:rsid w:val="00342EF5"/>
    <w:rsid w:val="003436F5"/>
    <w:rsid w:val="00343EEF"/>
    <w:rsid w:val="003440B8"/>
    <w:rsid w:val="0034452E"/>
    <w:rsid w:val="003448BE"/>
    <w:rsid w:val="00344A0C"/>
    <w:rsid w:val="00344DB6"/>
    <w:rsid w:val="00344EC6"/>
    <w:rsid w:val="003450C8"/>
    <w:rsid w:val="003458CA"/>
    <w:rsid w:val="00346389"/>
    <w:rsid w:val="00347D9A"/>
    <w:rsid w:val="0035035D"/>
    <w:rsid w:val="0035044C"/>
    <w:rsid w:val="00350459"/>
    <w:rsid w:val="00350590"/>
    <w:rsid w:val="00350BBC"/>
    <w:rsid w:val="00350BD1"/>
    <w:rsid w:val="003515CA"/>
    <w:rsid w:val="00351678"/>
    <w:rsid w:val="00351786"/>
    <w:rsid w:val="003517A5"/>
    <w:rsid w:val="003519AF"/>
    <w:rsid w:val="00351B24"/>
    <w:rsid w:val="00351C8A"/>
    <w:rsid w:val="003524C3"/>
    <w:rsid w:val="00352BDC"/>
    <w:rsid w:val="00353228"/>
    <w:rsid w:val="00353CFE"/>
    <w:rsid w:val="0035439F"/>
    <w:rsid w:val="003554D6"/>
    <w:rsid w:val="0035647F"/>
    <w:rsid w:val="003565C2"/>
    <w:rsid w:val="00356FB2"/>
    <w:rsid w:val="003571FE"/>
    <w:rsid w:val="00357C74"/>
    <w:rsid w:val="00357FDB"/>
    <w:rsid w:val="00360113"/>
    <w:rsid w:val="003609B6"/>
    <w:rsid w:val="00361722"/>
    <w:rsid w:val="003621A3"/>
    <w:rsid w:val="00362299"/>
    <w:rsid w:val="003631B3"/>
    <w:rsid w:val="00363556"/>
    <w:rsid w:val="0036356D"/>
    <w:rsid w:val="00363AF9"/>
    <w:rsid w:val="00364454"/>
    <w:rsid w:val="00364927"/>
    <w:rsid w:val="00364DA4"/>
    <w:rsid w:val="0036551B"/>
    <w:rsid w:val="003666FD"/>
    <w:rsid w:val="00366BA6"/>
    <w:rsid w:val="00366E64"/>
    <w:rsid w:val="00370CD2"/>
    <w:rsid w:val="00371220"/>
    <w:rsid w:val="00371513"/>
    <w:rsid w:val="003731CD"/>
    <w:rsid w:val="003734B9"/>
    <w:rsid w:val="003736CA"/>
    <w:rsid w:val="00373717"/>
    <w:rsid w:val="00373816"/>
    <w:rsid w:val="00374A9A"/>
    <w:rsid w:val="00374CE0"/>
    <w:rsid w:val="0037544F"/>
    <w:rsid w:val="00375A3F"/>
    <w:rsid w:val="003768D2"/>
    <w:rsid w:val="00376AF1"/>
    <w:rsid w:val="00376B46"/>
    <w:rsid w:val="00376CF9"/>
    <w:rsid w:val="00376FB6"/>
    <w:rsid w:val="00377D35"/>
    <w:rsid w:val="003803B7"/>
    <w:rsid w:val="00381638"/>
    <w:rsid w:val="0038224A"/>
    <w:rsid w:val="00382C2F"/>
    <w:rsid w:val="00382D6A"/>
    <w:rsid w:val="00382FA2"/>
    <w:rsid w:val="0038336C"/>
    <w:rsid w:val="00383AB7"/>
    <w:rsid w:val="00383AB8"/>
    <w:rsid w:val="00383AC5"/>
    <w:rsid w:val="00383F0C"/>
    <w:rsid w:val="003842A5"/>
    <w:rsid w:val="0038436F"/>
    <w:rsid w:val="003849E1"/>
    <w:rsid w:val="00384FB6"/>
    <w:rsid w:val="003850B1"/>
    <w:rsid w:val="0038537C"/>
    <w:rsid w:val="003856EA"/>
    <w:rsid w:val="003860EB"/>
    <w:rsid w:val="00386442"/>
    <w:rsid w:val="00386559"/>
    <w:rsid w:val="00386D0C"/>
    <w:rsid w:val="00386D94"/>
    <w:rsid w:val="00386DA8"/>
    <w:rsid w:val="00386EE1"/>
    <w:rsid w:val="00386F82"/>
    <w:rsid w:val="00386F8F"/>
    <w:rsid w:val="003875FD"/>
    <w:rsid w:val="00387753"/>
    <w:rsid w:val="00387C6B"/>
    <w:rsid w:val="00387EBD"/>
    <w:rsid w:val="003901A2"/>
    <w:rsid w:val="00390F22"/>
    <w:rsid w:val="0039145A"/>
    <w:rsid w:val="00391B02"/>
    <w:rsid w:val="0039246A"/>
    <w:rsid w:val="00392D70"/>
    <w:rsid w:val="00393543"/>
    <w:rsid w:val="00394040"/>
    <w:rsid w:val="003943A7"/>
    <w:rsid w:val="00394637"/>
    <w:rsid w:val="00394898"/>
    <w:rsid w:val="00394A45"/>
    <w:rsid w:val="00394E14"/>
    <w:rsid w:val="0039510D"/>
    <w:rsid w:val="003956BB"/>
    <w:rsid w:val="00395957"/>
    <w:rsid w:val="00396A99"/>
    <w:rsid w:val="00396D48"/>
    <w:rsid w:val="0039712E"/>
    <w:rsid w:val="003971B5"/>
    <w:rsid w:val="00397391"/>
    <w:rsid w:val="00397A8A"/>
    <w:rsid w:val="00397AFD"/>
    <w:rsid w:val="003A0427"/>
    <w:rsid w:val="003A0611"/>
    <w:rsid w:val="003A0ABB"/>
    <w:rsid w:val="003A0FA1"/>
    <w:rsid w:val="003A1633"/>
    <w:rsid w:val="003A1BEC"/>
    <w:rsid w:val="003A1D9A"/>
    <w:rsid w:val="003A20B8"/>
    <w:rsid w:val="003A278F"/>
    <w:rsid w:val="003A2799"/>
    <w:rsid w:val="003A2B09"/>
    <w:rsid w:val="003A4152"/>
    <w:rsid w:val="003A4289"/>
    <w:rsid w:val="003A43B7"/>
    <w:rsid w:val="003A450A"/>
    <w:rsid w:val="003A4B48"/>
    <w:rsid w:val="003A5081"/>
    <w:rsid w:val="003A5196"/>
    <w:rsid w:val="003A56B0"/>
    <w:rsid w:val="003A57B3"/>
    <w:rsid w:val="003A6450"/>
    <w:rsid w:val="003A6669"/>
    <w:rsid w:val="003A6B58"/>
    <w:rsid w:val="003A6D88"/>
    <w:rsid w:val="003A6FFA"/>
    <w:rsid w:val="003A7F87"/>
    <w:rsid w:val="003A7FAC"/>
    <w:rsid w:val="003B0143"/>
    <w:rsid w:val="003B02E8"/>
    <w:rsid w:val="003B067E"/>
    <w:rsid w:val="003B076C"/>
    <w:rsid w:val="003B0E3A"/>
    <w:rsid w:val="003B1614"/>
    <w:rsid w:val="003B22C4"/>
    <w:rsid w:val="003B2483"/>
    <w:rsid w:val="003B3785"/>
    <w:rsid w:val="003B4238"/>
    <w:rsid w:val="003B4536"/>
    <w:rsid w:val="003B5036"/>
    <w:rsid w:val="003B5322"/>
    <w:rsid w:val="003B59C5"/>
    <w:rsid w:val="003B5E65"/>
    <w:rsid w:val="003B640D"/>
    <w:rsid w:val="003B676F"/>
    <w:rsid w:val="003B691A"/>
    <w:rsid w:val="003B6A4F"/>
    <w:rsid w:val="003B6ED3"/>
    <w:rsid w:val="003B74C8"/>
    <w:rsid w:val="003B783F"/>
    <w:rsid w:val="003C050B"/>
    <w:rsid w:val="003C07CF"/>
    <w:rsid w:val="003C0F23"/>
    <w:rsid w:val="003C159E"/>
    <w:rsid w:val="003C161B"/>
    <w:rsid w:val="003C1816"/>
    <w:rsid w:val="003C1CEE"/>
    <w:rsid w:val="003C1D21"/>
    <w:rsid w:val="003C268C"/>
    <w:rsid w:val="003C38DF"/>
    <w:rsid w:val="003C3CE1"/>
    <w:rsid w:val="003C3CF6"/>
    <w:rsid w:val="003C42AF"/>
    <w:rsid w:val="003C4E08"/>
    <w:rsid w:val="003C4FDA"/>
    <w:rsid w:val="003C4FE0"/>
    <w:rsid w:val="003C59A1"/>
    <w:rsid w:val="003C6045"/>
    <w:rsid w:val="003C6756"/>
    <w:rsid w:val="003C698C"/>
    <w:rsid w:val="003D06D7"/>
    <w:rsid w:val="003D1142"/>
    <w:rsid w:val="003D1650"/>
    <w:rsid w:val="003D1BF9"/>
    <w:rsid w:val="003D1C9D"/>
    <w:rsid w:val="003D20BB"/>
    <w:rsid w:val="003D2BFD"/>
    <w:rsid w:val="003D2DBE"/>
    <w:rsid w:val="003D35E4"/>
    <w:rsid w:val="003D3A84"/>
    <w:rsid w:val="003D40BD"/>
    <w:rsid w:val="003D4958"/>
    <w:rsid w:val="003D4AD0"/>
    <w:rsid w:val="003D4B6F"/>
    <w:rsid w:val="003D4CF3"/>
    <w:rsid w:val="003D5F89"/>
    <w:rsid w:val="003D5FBF"/>
    <w:rsid w:val="003D636D"/>
    <w:rsid w:val="003D689F"/>
    <w:rsid w:val="003D7A0B"/>
    <w:rsid w:val="003E0511"/>
    <w:rsid w:val="003E0C56"/>
    <w:rsid w:val="003E1B42"/>
    <w:rsid w:val="003E1B51"/>
    <w:rsid w:val="003E1B57"/>
    <w:rsid w:val="003E1CAF"/>
    <w:rsid w:val="003E1DE3"/>
    <w:rsid w:val="003E24E2"/>
    <w:rsid w:val="003E2523"/>
    <w:rsid w:val="003E2CD0"/>
    <w:rsid w:val="003E39C8"/>
    <w:rsid w:val="003E3A67"/>
    <w:rsid w:val="003E3B48"/>
    <w:rsid w:val="003E461A"/>
    <w:rsid w:val="003E4C17"/>
    <w:rsid w:val="003E4C2F"/>
    <w:rsid w:val="003E5810"/>
    <w:rsid w:val="003E5A05"/>
    <w:rsid w:val="003E5CE8"/>
    <w:rsid w:val="003E5F54"/>
    <w:rsid w:val="003E696E"/>
    <w:rsid w:val="003E6FB7"/>
    <w:rsid w:val="003E718C"/>
    <w:rsid w:val="003E729D"/>
    <w:rsid w:val="003E7529"/>
    <w:rsid w:val="003E7B24"/>
    <w:rsid w:val="003F01B9"/>
    <w:rsid w:val="003F0AE5"/>
    <w:rsid w:val="003F0F8A"/>
    <w:rsid w:val="003F1322"/>
    <w:rsid w:val="003F1E5E"/>
    <w:rsid w:val="003F27B9"/>
    <w:rsid w:val="003F2A73"/>
    <w:rsid w:val="003F3D23"/>
    <w:rsid w:val="003F4F01"/>
    <w:rsid w:val="003F522B"/>
    <w:rsid w:val="003F54B7"/>
    <w:rsid w:val="003F589B"/>
    <w:rsid w:val="003F62D3"/>
    <w:rsid w:val="003F671E"/>
    <w:rsid w:val="003F6AF3"/>
    <w:rsid w:val="003F6FD1"/>
    <w:rsid w:val="004008B0"/>
    <w:rsid w:val="00400E9A"/>
    <w:rsid w:val="00400F40"/>
    <w:rsid w:val="004011F4"/>
    <w:rsid w:val="004015B3"/>
    <w:rsid w:val="00402343"/>
    <w:rsid w:val="0040273D"/>
    <w:rsid w:val="00402CF0"/>
    <w:rsid w:val="0040304A"/>
    <w:rsid w:val="00403473"/>
    <w:rsid w:val="00403A13"/>
    <w:rsid w:val="00403CD6"/>
    <w:rsid w:val="00403F6E"/>
    <w:rsid w:val="004041CD"/>
    <w:rsid w:val="00404A54"/>
    <w:rsid w:val="00404E7C"/>
    <w:rsid w:val="00405681"/>
    <w:rsid w:val="004058CE"/>
    <w:rsid w:val="0040605E"/>
    <w:rsid w:val="00406492"/>
    <w:rsid w:val="00406A20"/>
    <w:rsid w:val="004075B5"/>
    <w:rsid w:val="00407745"/>
    <w:rsid w:val="00407B70"/>
    <w:rsid w:val="004104A0"/>
    <w:rsid w:val="004105C6"/>
    <w:rsid w:val="00410E60"/>
    <w:rsid w:val="00411A60"/>
    <w:rsid w:val="00411E19"/>
    <w:rsid w:val="00412450"/>
    <w:rsid w:val="004127FB"/>
    <w:rsid w:val="004130D7"/>
    <w:rsid w:val="004134D4"/>
    <w:rsid w:val="0041372F"/>
    <w:rsid w:val="00413A59"/>
    <w:rsid w:val="00413B74"/>
    <w:rsid w:val="004146EE"/>
    <w:rsid w:val="00414E45"/>
    <w:rsid w:val="00414E88"/>
    <w:rsid w:val="00415288"/>
    <w:rsid w:val="00415DE1"/>
    <w:rsid w:val="00416152"/>
    <w:rsid w:val="004162ED"/>
    <w:rsid w:val="00416847"/>
    <w:rsid w:val="00416922"/>
    <w:rsid w:val="00417A57"/>
    <w:rsid w:val="00417EC9"/>
    <w:rsid w:val="00420528"/>
    <w:rsid w:val="00420CD9"/>
    <w:rsid w:val="00420F81"/>
    <w:rsid w:val="004210D8"/>
    <w:rsid w:val="00421386"/>
    <w:rsid w:val="0042194B"/>
    <w:rsid w:val="00422149"/>
    <w:rsid w:val="0042254F"/>
    <w:rsid w:val="004225E0"/>
    <w:rsid w:val="0042365E"/>
    <w:rsid w:val="0042412A"/>
    <w:rsid w:val="00424E24"/>
    <w:rsid w:val="00425153"/>
    <w:rsid w:val="00425653"/>
    <w:rsid w:val="004256F5"/>
    <w:rsid w:val="004257A9"/>
    <w:rsid w:val="00425DA1"/>
    <w:rsid w:val="00425E86"/>
    <w:rsid w:val="004271BA"/>
    <w:rsid w:val="0042750C"/>
    <w:rsid w:val="00427DA3"/>
    <w:rsid w:val="00430229"/>
    <w:rsid w:val="004306EA"/>
    <w:rsid w:val="00431272"/>
    <w:rsid w:val="004313FA"/>
    <w:rsid w:val="00431D9F"/>
    <w:rsid w:val="0043226B"/>
    <w:rsid w:val="00432C08"/>
    <w:rsid w:val="004335E1"/>
    <w:rsid w:val="00433D4E"/>
    <w:rsid w:val="00433DCB"/>
    <w:rsid w:val="004345AA"/>
    <w:rsid w:val="004346C5"/>
    <w:rsid w:val="004348F7"/>
    <w:rsid w:val="0043491B"/>
    <w:rsid w:val="00435330"/>
    <w:rsid w:val="00436528"/>
    <w:rsid w:val="00436A0A"/>
    <w:rsid w:val="00436B14"/>
    <w:rsid w:val="00436D4C"/>
    <w:rsid w:val="00436EDD"/>
    <w:rsid w:val="00437076"/>
    <w:rsid w:val="004372BC"/>
    <w:rsid w:val="0043763F"/>
    <w:rsid w:val="004403F1"/>
    <w:rsid w:val="0044094E"/>
    <w:rsid w:val="0044169C"/>
    <w:rsid w:val="00441D72"/>
    <w:rsid w:val="004423C0"/>
    <w:rsid w:val="00442448"/>
    <w:rsid w:val="00442B65"/>
    <w:rsid w:val="00442CA0"/>
    <w:rsid w:val="00443065"/>
    <w:rsid w:val="00444959"/>
    <w:rsid w:val="004449F8"/>
    <w:rsid w:val="00444C3F"/>
    <w:rsid w:val="00444F69"/>
    <w:rsid w:val="004453C6"/>
    <w:rsid w:val="004458E2"/>
    <w:rsid w:val="004459DF"/>
    <w:rsid w:val="0044673F"/>
    <w:rsid w:val="004469D0"/>
    <w:rsid w:val="00447531"/>
    <w:rsid w:val="00447A75"/>
    <w:rsid w:val="00450027"/>
    <w:rsid w:val="004505DD"/>
    <w:rsid w:val="004509C0"/>
    <w:rsid w:val="00450BE5"/>
    <w:rsid w:val="004512AB"/>
    <w:rsid w:val="00451518"/>
    <w:rsid w:val="00451CBA"/>
    <w:rsid w:val="00451DA8"/>
    <w:rsid w:val="0045235F"/>
    <w:rsid w:val="00452BF0"/>
    <w:rsid w:val="00453071"/>
    <w:rsid w:val="00453188"/>
    <w:rsid w:val="00453DDC"/>
    <w:rsid w:val="00454B87"/>
    <w:rsid w:val="0045543C"/>
    <w:rsid w:val="004555E8"/>
    <w:rsid w:val="004556B7"/>
    <w:rsid w:val="0045581C"/>
    <w:rsid w:val="004562BA"/>
    <w:rsid w:val="00456A1B"/>
    <w:rsid w:val="00456AF9"/>
    <w:rsid w:val="00456B6C"/>
    <w:rsid w:val="00456C1D"/>
    <w:rsid w:val="00457A9A"/>
    <w:rsid w:val="00457FCA"/>
    <w:rsid w:val="00460C4D"/>
    <w:rsid w:val="00462521"/>
    <w:rsid w:val="0046273D"/>
    <w:rsid w:val="00462D9D"/>
    <w:rsid w:val="00462F34"/>
    <w:rsid w:val="004632A1"/>
    <w:rsid w:val="00463C1C"/>
    <w:rsid w:val="00463DF7"/>
    <w:rsid w:val="004647F2"/>
    <w:rsid w:val="00464EFD"/>
    <w:rsid w:val="004651D8"/>
    <w:rsid w:val="00465DAA"/>
    <w:rsid w:val="00465F55"/>
    <w:rsid w:val="00466819"/>
    <w:rsid w:val="0046730A"/>
    <w:rsid w:val="004677AB"/>
    <w:rsid w:val="00467A3F"/>
    <w:rsid w:val="0047035E"/>
    <w:rsid w:val="004719AB"/>
    <w:rsid w:val="0047262B"/>
    <w:rsid w:val="00472BDE"/>
    <w:rsid w:val="00472BFD"/>
    <w:rsid w:val="00473F95"/>
    <w:rsid w:val="00474834"/>
    <w:rsid w:val="00475142"/>
    <w:rsid w:val="0047580E"/>
    <w:rsid w:val="004758AF"/>
    <w:rsid w:val="0047618F"/>
    <w:rsid w:val="004764FC"/>
    <w:rsid w:val="0047663B"/>
    <w:rsid w:val="00476699"/>
    <w:rsid w:val="00476A09"/>
    <w:rsid w:val="00476B5C"/>
    <w:rsid w:val="004779A2"/>
    <w:rsid w:val="00477F86"/>
    <w:rsid w:val="00477F87"/>
    <w:rsid w:val="00480325"/>
    <w:rsid w:val="004812F9"/>
    <w:rsid w:val="00481880"/>
    <w:rsid w:val="004832A1"/>
    <w:rsid w:val="00483435"/>
    <w:rsid w:val="004839E0"/>
    <w:rsid w:val="00484275"/>
    <w:rsid w:val="00484E15"/>
    <w:rsid w:val="00484EBE"/>
    <w:rsid w:val="00484FA7"/>
    <w:rsid w:val="00485169"/>
    <w:rsid w:val="00486116"/>
    <w:rsid w:val="00486AC1"/>
    <w:rsid w:val="00487233"/>
    <w:rsid w:val="00487507"/>
    <w:rsid w:val="00490039"/>
    <w:rsid w:val="00491E34"/>
    <w:rsid w:val="0049210E"/>
    <w:rsid w:val="00492120"/>
    <w:rsid w:val="004923A4"/>
    <w:rsid w:val="00492E90"/>
    <w:rsid w:val="004936D9"/>
    <w:rsid w:val="00493894"/>
    <w:rsid w:val="00494594"/>
    <w:rsid w:val="00494766"/>
    <w:rsid w:val="004955D7"/>
    <w:rsid w:val="004961E2"/>
    <w:rsid w:val="004963C6"/>
    <w:rsid w:val="0049648D"/>
    <w:rsid w:val="00496496"/>
    <w:rsid w:val="00496933"/>
    <w:rsid w:val="00496D1B"/>
    <w:rsid w:val="00497598"/>
    <w:rsid w:val="004977D0"/>
    <w:rsid w:val="004978CD"/>
    <w:rsid w:val="00497EC1"/>
    <w:rsid w:val="004A0071"/>
    <w:rsid w:val="004A063A"/>
    <w:rsid w:val="004A0A05"/>
    <w:rsid w:val="004A19C2"/>
    <w:rsid w:val="004A22E5"/>
    <w:rsid w:val="004A23CA"/>
    <w:rsid w:val="004A341C"/>
    <w:rsid w:val="004A38D0"/>
    <w:rsid w:val="004A456A"/>
    <w:rsid w:val="004A4735"/>
    <w:rsid w:val="004A4B9C"/>
    <w:rsid w:val="004A4F94"/>
    <w:rsid w:val="004A5465"/>
    <w:rsid w:val="004A5846"/>
    <w:rsid w:val="004A752E"/>
    <w:rsid w:val="004A77D7"/>
    <w:rsid w:val="004A7E9C"/>
    <w:rsid w:val="004A7F6F"/>
    <w:rsid w:val="004B078B"/>
    <w:rsid w:val="004B1275"/>
    <w:rsid w:val="004B20DC"/>
    <w:rsid w:val="004B2445"/>
    <w:rsid w:val="004B2514"/>
    <w:rsid w:val="004B265E"/>
    <w:rsid w:val="004B2A40"/>
    <w:rsid w:val="004B3173"/>
    <w:rsid w:val="004B3A14"/>
    <w:rsid w:val="004B3AC0"/>
    <w:rsid w:val="004B3D46"/>
    <w:rsid w:val="004B3D4D"/>
    <w:rsid w:val="004B40C8"/>
    <w:rsid w:val="004B428E"/>
    <w:rsid w:val="004B47AE"/>
    <w:rsid w:val="004B526A"/>
    <w:rsid w:val="004B533F"/>
    <w:rsid w:val="004B5365"/>
    <w:rsid w:val="004B548F"/>
    <w:rsid w:val="004B5752"/>
    <w:rsid w:val="004B733D"/>
    <w:rsid w:val="004B789A"/>
    <w:rsid w:val="004B7ABA"/>
    <w:rsid w:val="004B7C38"/>
    <w:rsid w:val="004B7F1A"/>
    <w:rsid w:val="004C068C"/>
    <w:rsid w:val="004C098D"/>
    <w:rsid w:val="004C0C36"/>
    <w:rsid w:val="004C0E77"/>
    <w:rsid w:val="004C0F77"/>
    <w:rsid w:val="004C13EE"/>
    <w:rsid w:val="004C1744"/>
    <w:rsid w:val="004C19C7"/>
    <w:rsid w:val="004C1A2D"/>
    <w:rsid w:val="004C2283"/>
    <w:rsid w:val="004C5150"/>
    <w:rsid w:val="004C5158"/>
    <w:rsid w:val="004C5180"/>
    <w:rsid w:val="004C5971"/>
    <w:rsid w:val="004C5984"/>
    <w:rsid w:val="004C61FE"/>
    <w:rsid w:val="004C621F"/>
    <w:rsid w:val="004C62D5"/>
    <w:rsid w:val="004C6D73"/>
    <w:rsid w:val="004C7A43"/>
    <w:rsid w:val="004C7AF8"/>
    <w:rsid w:val="004D0123"/>
    <w:rsid w:val="004D03A2"/>
    <w:rsid w:val="004D0ABA"/>
    <w:rsid w:val="004D0B79"/>
    <w:rsid w:val="004D0C6E"/>
    <w:rsid w:val="004D10AA"/>
    <w:rsid w:val="004D11F7"/>
    <w:rsid w:val="004D17BB"/>
    <w:rsid w:val="004D269B"/>
    <w:rsid w:val="004D2BED"/>
    <w:rsid w:val="004D2DB9"/>
    <w:rsid w:val="004D2FDF"/>
    <w:rsid w:val="004D304D"/>
    <w:rsid w:val="004D34A3"/>
    <w:rsid w:val="004D4DE1"/>
    <w:rsid w:val="004D4F3C"/>
    <w:rsid w:val="004D50EC"/>
    <w:rsid w:val="004D531B"/>
    <w:rsid w:val="004D5860"/>
    <w:rsid w:val="004D6DF7"/>
    <w:rsid w:val="004D7432"/>
    <w:rsid w:val="004D7732"/>
    <w:rsid w:val="004D7B6D"/>
    <w:rsid w:val="004E0060"/>
    <w:rsid w:val="004E01C0"/>
    <w:rsid w:val="004E0263"/>
    <w:rsid w:val="004E076E"/>
    <w:rsid w:val="004E0FCB"/>
    <w:rsid w:val="004E1E24"/>
    <w:rsid w:val="004E2191"/>
    <w:rsid w:val="004E2273"/>
    <w:rsid w:val="004E228E"/>
    <w:rsid w:val="004E28FE"/>
    <w:rsid w:val="004E32AE"/>
    <w:rsid w:val="004E39E4"/>
    <w:rsid w:val="004E3CC9"/>
    <w:rsid w:val="004E3CDC"/>
    <w:rsid w:val="004E3D8A"/>
    <w:rsid w:val="004E4AEB"/>
    <w:rsid w:val="004E511B"/>
    <w:rsid w:val="004E51AC"/>
    <w:rsid w:val="004E53BE"/>
    <w:rsid w:val="004E5505"/>
    <w:rsid w:val="004E5769"/>
    <w:rsid w:val="004E67B9"/>
    <w:rsid w:val="004E6FF4"/>
    <w:rsid w:val="004E7440"/>
    <w:rsid w:val="004E7939"/>
    <w:rsid w:val="004F0082"/>
    <w:rsid w:val="004F14FD"/>
    <w:rsid w:val="004F2444"/>
    <w:rsid w:val="004F2564"/>
    <w:rsid w:val="004F3DF5"/>
    <w:rsid w:val="004F3E36"/>
    <w:rsid w:val="004F4C7E"/>
    <w:rsid w:val="004F543D"/>
    <w:rsid w:val="004F595A"/>
    <w:rsid w:val="004F7807"/>
    <w:rsid w:val="004F78C8"/>
    <w:rsid w:val="004F7A78"/>
    <w:rsid w:val="005001FE"/>
    <w:rsid w:val="005002ED"/>
    <w:rsid w:val="00500796"/>
    <w:rsid w:val="005007BC"/>
    <w:rsid w:val="00500A3E"/>
    <w:rsid w:val="00500D6D"/>
    <w:rsid w:val="00500D7E"/>
    <w:rsid w:val="0050164E"/>
    <w:rsid w:val="00503742"/>
    <w:rsid w:val="00503F9D"/>
    <w:rsid w:val="00504A0F"/>
    <w:rsid w:val="00504BC8"/>
    <w:rsid w:val="00504C16"/>
    <w:rsid w:val="00504DCC"/>
    <w:rsid w:val="0050579A"/>
    <w:rsid w:val="00506064"/>
    <w:rsid w:val="005063C0"/>
    <w:rsid w:val="00506CFE"/>
    <w:rsid w:val="00506DC2"/>
    <w:rsid w:val="00506F77"/>
    <w:rsid w:val="00507393"/>
    <w:rsid w:val="00507453"/>
    <w:rsid w:val="0050758B"/>
    <w:rsid w:val="005077F7"/>
    <w:rsid w:val="00507C14"/>
    <w:rsid w:val="00507E66"/>
    <w:rsid w:val="00510CF5"/>
    <w:rsid w:val="00511A2A"/>
    <w:rsid w:val="005120DF"/>
    <w:rsid w:val="00513084"/>
    <w:rsid w:val="00513664"/>
    <w:rsid w:val="00513E4F"/>
    <w:rsid w:val="00514039"/>
    <w:rsid w:val="0051457A"/>
    <w:rsid w:val="005147FA"/>
    <w:rsid w:val="00514DF1"/>
    <w:rsid w:val="005157CE"/>
    <w:rsid w:val="005157F4"/>
    <w:rsid w:val="0051648B"/>
    <w:rsid w:val="00517FE4"/>
    <w:rsid w:val="0052012E"/>
    <w:rsid w:val="00521F81"/>
    <w:rsid w:val="0052260F"/>
    <w:rsid w:val="00522715"/>
    <w:rsid w:val="005229FF"/>
    <w:rsid w:val="005233F5"/>
    <w:rsid w:val="00524E21"/>
    <w:rsid w:val="00524EE4"/>
    <w:rsid w:val="005253A4"/>
    <w:rsid w:val="005253D9"/>
    <w:rsid w:val="005258F0"/>
    <w:rsid w:val="00525B54"/>
    <w:rsid w:val="00525E59"/>
    <w:rsid w:val="005260EB"/>
    <w:rsid w:val="0052621F"/>
    <w:rsid w:val="00526EB9"/>
    <w:rsid w:val="00526EEF"/>
    <w:rsid w:val="005275A0"/>
    <w:rsid w:val="00527C42"/>
    <w:rsid w:val="00527DDB"/>
    <w:rsid w:val="00530116"/>
    <w:rsid w:val="0053052C"/>
    <w:rsid w:val="00532B62"/>
    <w:rsid w:val="005332A6"/>
    <w:rsid w:val="00534AB5"/>
    <w:rsid w:val="0053536F"/>
    <w:rsid w:val="00535863"/>
    <w:rsid w:val="00535A03"/>
    <w:rsid w:val="0053638C"/>
    <w:rsid w:val="00536527"/>
    <w:rsid w:val="00536643"/>
    <w:rsid w:val="005370CA"/>
    <w:rsid w:val="00537360"/>
    <w:rsid w:val="005405CC"/>
    <w:rsid w:val="005406B9"/>
    <w:rsid w:val="00540CC5"/>
    <w:rsid w:val="00540D08"/>
    <w:rsid w:val="005419FE"/>
    <w:rsid w:val="00541DC6"/>
    <w:rsid w:val="005421A4"/>
    <w:rsid w:val="005425EB"/>
    <w:rsid w:val="005428E2"/>
    <w:rsid w:val="0054393B"/>
    <w:rsid w:val="00544156"/>
    <w:rsid w:val="005448A7"/>
    <w:rsid w:val="00545046"/>
    <w:rsid w:val="00546262"/>
    <w:rsid w:val="005463A6"/>
    <w:rsid w:val="00546548"/>
    <w:rsid w:val="005469BC"/>
    <w:rsid w:val="00546A05"/>
    <w:rsid w:val="00546AA4"/>
    <w:rsid w:val="0054774E"/>
    <w:rsid w:val="00550238"/>
    <w:rsid w:val="00550847"/>
    <w:rsid w:val="00550D38"/>
    <w:rsid w:val="0055132D"/>
    <w:rsid w:val="00551499"/>
    <w:rsid w:val="00551AE7"/>
    <w:rsid w:val="00551B53"/>
    <w:rsid w:val="00551DB2"/>
    <w:rsid w:val="00552532"/>
    <w:rsid w:val="0055272B"/>
    <w:rsid w:val="005528C7"/>
    <w:rsid w:val="00552AE0"/>
    <w:rsid w:val="00552AFE"/>
    <w:rsid w:val="00553186"/>
    <w:rsid w:val="0055341B"/>
    <w:rsid w:val="00553831"/>
    <w:rsid w:val="00553AF8"/>
    <w:rsid w:val="00553C96"/>
    <w:rsid w:val="005544BA"/>
    <w:rsid w:val="005550FA"/>
    <w:rsid w:val="005552E0"/>
    <w:rsid w:val="005555BF"/>
    <w:rsid w:val="00555B1A"/>
    <w:rsid w:val="00556BBC"/>
    <w:rsid w:val="00556D68"/>
    <w:rsid w:val="00556DE8"/>
    <w:rsid w:val="00556E77"/>
    <w:rsid w:val="00557090"/>
    <w:rsid w:val="0055717D"/>
    <w:rsid w:val="005573FF"/>
    <w:rsid w:val="00557DF0"/>
    <w:rsid w:val="00557EA6"/>
    <w:rsid w:val="00560F9D"/>
    <w:rsid w:val="00561028"/>
    <w:rsid w:val="00561272"/>
    <w:rsid w:val="00561C27"/>
    <w:rsid w:val="00562420"/>
    <w:rsid w:val="00562D3F"/>
    <w:rsid w:val="00563125"/>
    <w:rsid w:val="00564CAB"/>
    <w:rsid w:val="00564D6D"/>
    <w:rsid w:val="00565FB4"/>
    <w:rsid w:val="0056634A"/>
    <w:rsid w:val="0056668F"/>
    <w:rsid w:val="00566CEA"/>
    <w:rsid w:val="00570090"/>
    <w:rsid w:val="0057049D"/>
    <w:rsid w:val="00570AE0"/>
    <w:rsid w:val="00570D2F"/>
    <w:rsid w:val="00570E2E"/>
    <w:rsid w:val="00570E8B"/>
    <w:rsid w:val="0057113B"/>
    <w:rsid w:val="005714EA"/>
    <w:rsid w:val="00571F63"/>
    <w:rsid w:val="00572B8E"/>
    <w:rsid w:val="00572FAB"/>
    <w:rsid w:val="00573251"/>
    <w:rsid w:val="00574024"/>
    <w:rsid w:val="0057462F"/>
    <w:rsid w:val="00575427"/>
    <w:rsid w:val="00575974"/>
    <w:rsid w:val="00576378"/>
    <w:rsid w:val="00576500"/>
    <w:rsid w:val="00576517"/>
    <w:rsid w:val="0057699B"/>
    <w:rsid w:val="00580D19"/>
    <w:rsid w:val="00581C3C"/>
    <w:rsid w:val="00581EEB"/>
    <w:rsid w:val="0058240F"/>
    <w:rsid w:val="00582410"/>
    <w:rsid w:val="00582C7A"/>
    <w:rsid w:val="00583480"/>
    <w:rsid w:val="005836E5"/>
    <w:rsid w:val="0058392C"/>
    <w:rsid w:val="00584F35"/>
    <w:rsid w:val="0058508A"/>
    <w:rsid w:val="005854F2"/>
    <w:rsid w:val="00585CF1"/>
    <w:rsid w:val="00586193"/>
    <w:rsid w:val="00586508"/>
    <w:rsid w:val="0058708A"/>
    <w:rsid w:val="005903EB"/>
    <w:rsid w:val="0059110F"/>
    <w:rsid w:val="005918A8"/>
    <w:rsid w:val="00591A96"/>
    <w:rsid w:val="00591D7A"/>
    <w:rsid w:val="00591EA8"/>
    <w:rsid w:val="005923BA"/>
    <w:rsid w:val="00593420"/>
    <w:rsid w:val="005948A2"/>
    <w:rsid w:val="00594CF7"/>
    <w:rsid w:val="00594D04"/>
    <w:rsid w:val="00594F67"/>
    <w:rsid w:val="00596037"/>
    <w:rsid w:val="0059658D"/>
    <w:rsid w:val="005968AB"/>
    <w:rsid w:val="00596BC1"/>
    <w:rsid w:val="005977B4"/>
    <w:rsid w:val="005A03B8"/>
    <w:rsid w:val="005A0534"/>
    <w:rsid w:val="005A0547"/>
    <w:rsid w:val="005A1159"/>
    <w:rsid w:val="005A147C"/>
    <w:rsid w:val="005A177C"/>
    <w:rsid w:val="005A25D0"/>
    <w:rsid w:val="005A2806"/>
    <w:rsid w:val="005A3447"/>
    <w:rsid w:val="005A3ACC"/>
    <w:rsid w:val="005A3BB8"/>
    <w:rsid w:val="005A3D69"/>
    <w:rsid w:val="005A42FC"/>
    <w:rsid w:val="005A484D"/>
    <w:rsid w:val="005A53FC"/>
    <w:rsid w:val="005A553A"/>
    <w:rsid w:val="005A5FDC"/>
    <w:rsid w:val="005A6C79"/>
    <w:rsid w:val="005A7253"/>
    <w:rsid w:val="005A7FAE"/>
    <w:rsid w:val="005B00AC"/>
    <w:rsid w:val="005B026B"/>
    <w:rsid w:val="005B02BB"/>
    <w:rsid w:val="005B0AFD"/>
    <w:rsid w:val="005B0E46"/>
    <w:rsid w:val="005B11CD"/>
    <w:rsid w:val="005B1CE7"/>
    <w:rsid w:val="005B231C"/>
    <w:rsid w:val="005B29F9"/>
    <w:rsid w:val="005B38C7"/>
    <w:rsid w:val="005B3CE2"/>
    <w:rsid w:val="005B474D"/>
    <w:rsid w:val="005B5077"/>
    <w:rsid w:val="005B53BB"/>
    <w:rsid w:val="005B5E5A"/>
    <w:rsid w:val="005B687F"/>
    <w:rsid w:val="005B786B"/>
    <w:rsid w:val="005C0001"/>
    <w:rsid w:val="005C011A"/>
    <w:rsid w:val="005C0260"/>
    <w:rsid w:val="005C0423"/>
    <w:rsid w:val="005C059A"/>
    <w:rsid w:val="005C08C2"/>
    <w:rsid w:val="005C09C6"/>
    <w:rsid w:val="005C0A3C"/>
    <w:rsid w:val="005C0A8F"/>
    <w:rsid w:val="005C0C9A"/>
    <w:rsid w:val="005C11B5"/>
    <w:rsid w:val="005C176B"/>
    <w:rsid w:val="005C1A20"/>
    <w:rsid w:val="005C1A4A"/>
    <w:rsid w:val="005C2161"/>
    <w:rsid w:val="005C2432"/>
    <w:rsid w:val="005C2FE9"/>
    <w:rsid w:val="005C3519"/>
    <w:rsid w:val="005C352E"/>
    <w:rsid w:val="005C42B4"/>
    <w:rsid w:val="005C5D57"/>
    <w:rsid w:val="005C5DC8"/>
    <w:rsid w:val="005C6513"/>
    <w:rsid w:val="005C6A1F"/>
    <w:rsid w:val="005C6D2F"/>
    <w:rsid w:val="005C733C"/>
    <w:rsid w:val="005D0172"/>
    <w:rsid w:val="005D04E6"/>
    <w:rsid w:val="005D0BD6"/>
    <w:rsid w:val="005D11B3"/>
    <w:rsid w:val="005D11F3"/>
    <w:rsid w:val="005D233E"/>
    <w:rsid w:val="005D2F62"/>
    <w:rsid w:val="005D2FEE"/>
    <w:rsid w:val="005D38B1"/>
    <w:rsid w:val="005D3A98"/>
    <w:rsid w:val="005D3D27"/>
    <w:rsid w:val="005D43CB"/>
    <w:rsid w:val="005D471F"/>
    <w:rsid w:val="005D4B62"/>
    <w:rsid w:val="005D5CEB"/>
    <w:rsid w:val="005D65B5"/>
    <w:rsid w:val="005D69E3"/>
    <w:rsid w:val="005E0186"/>
    <w:rsid w:val="005E05F8"/>
    <w:rsid w:val="005E239B"/>
    <w:rsid w:val="005E2ACA"/>
    <w:rsid w:val="005E32CB"/>
    <w:rsid w:val="005E3446"/>
    <w:rsid w:val="005E39D2"/>
    <w:rsid w:val="005E3F15"/>
    <w:rsid w:val="005E40D8"/>
    <w:rsid w:val="005E4602"/>
    <w:rsid w:val="005E48EF"/>
    <w:rsid w:val="005E4F9A"/>
    <w:rsid w:val="005E6765"/>
    <w:rsid w:val="005E689C"/>
    <w:rsid w:val="005E7177"/>
    <w:rsid w:val="005F0D5E"/>
    <w:rsid w:val="005F1CA2"/>
    <w:rsid w:val="005F1E4B"/>
    <w:rsid w:val="005F1ED4"/>
    <w:rsid w:val="005F2733"/>
    <w:rsid w:val="005F3085"/>
    <w:rsid w:val="005F30C9"/>
    <w:rsid w:val="005F3366"/>
    <w:rsid w:val="005F3FDF"/>
    <w:rsid w:val="005F4697"/>
    <w:rsid w:val="005F469F"/>
    <w:rsid w:val="005F534F"/>
    <w:rsid w:val="005F5919"/>
    <w:rsid w:val="005F5C7B"/>
    <w:rsid w:val="005F621D"/>
    <w:rsid w:val="005F78AD"/>
    <w:rsid w:val="005F7D64"/>
    <w:rsid w:val="00600333"/>
    <w:rsid w:val="00601F8B"/>
    <w:rsid w:val="00601FBE"/>
    <w:rsid w:val="00602D26"/>
    <w:rsid w:val="00602DD6"/>
    <w:rsid w:val="00603920"/>
    <w:rsid w:val="00603B44"/>
    <w:rsid w:val="00604366"/>
    <w:rsid w:val="006049D8"/>
    <w:rsid w:val="00604B15"/>
    <w:rsid w:val="00604D80"/>
    <w:rsid w:val="006056DF"/>
    <w:rsid w:val="00605943"/>
    <w:rsid w:val="006059F3"/>
    <w:rsid w:val="006065D4"/>
    <w:rsid w:val="00606FD9"/>
    <w:rsid w:val="00607ED9"/>
    <w:rsid w:val="00607F5F"/>
    <w:rsid w:val="00607FA6"/>
    <w:rsid w:val="00610295"/>
    <w:rsid w:val="0061091C"/>
    <w:rsid w:val="006110B9"/>
    <w:rsid w:val="00611D75"/>
    <w:rsid w:val="00611FB4"/>
    <w:rsid w:val="00611FE1"/>
    <w:rsid w:val="006126C6"/>
    <w:rsid w:val="00612C31"/>
    <w:rsid w:val="00613758"/>
    <w:rsid w:val="006145AE"/>
    <w:rsid w:val="00614D16"/>
    <w:rsid w:val="00614D89"/>
    <w:rsid w:val="0061561E"/>
    <w:rsid w:val="00615DAD"/>
    <w:rsid w:val="006161BD"/>
    <w:rsid w:val="006164BE"/>
    <w:rsid w:val="006168E4"/>
    <w:rsid w:val="00616A08"/>
    <w:rsid w:val="006170B5"/>
    <w:rsid w:val="00617637"/>
    <w:rsid w:val="00617EF6"/>
    <w:rsid w:val="00620723"/>
    <w:rsid w:val="00620BE3"/>
    <w:rsid w:val="00620FE2"/>
    <w:rsid w:val="006211F7"/>
    <w:rsid w:val="00621C59"/>
    <w:rsid w:val="00621E52"/>
    <w:rsid w:val="00622673"/>
    <w:rsid w:val="006228C0"/>
    <w:rsid w:val="00622A90"/>
    <w:rsid w:val="00622A92"/>
    <w:rsid w:val="00623281"/>
    <w:rsid w:val="00624085"/>
    <w:rsid w:val="006245E1"/>
    <w:rsid w:val="0062464B"/>
    <w:rsid w:val="0062474F"/>
    <w:rsid w:val="006249B1"/>
    <w:rsid w:val="00624F14"/>
    <w:rsid w:val="0062503A"/>
    <w:rsid w:val="00625125"/>
    <w:rsid w:val="0062673A"/>
    <w:rsid w:val="00626C71"/>
    <w:rsid w:val="00627506"/>
    <w:rsid w:val="00630AEB"/>
    <w:rsid w:val="0063114A"/>
    <w:rsid w:val="00631432"/>
    <w:rsid w:val="006315FE"/>
    <w:rsid w:val="00632142"/>
    <w:rsid w:val="0063338F"/>
    <w:rsid w:val="0063385A"/>
    <w:rsid w:val="00634CE3"/>
    <w:rsid w:val="00635701"/>
    <w:rsid w:val="00635706"/>
    <w:rsid w:val="0063581A"/>
    <w:rsid w:val="00636B51"/>
    <w:rsid w:val="006377A4"/>
    <w:rsid w:val="00637E47"/>
    <w:rsid w:val="00637E98"/>
    <w:rsid w:val="00640594"/>
    <w:rsid w:val="00640765"/>
    <w:rsid w:val="00640D65"/>
    <w:rsid w:val="0064136D"/>
    <w:rsid w:val="0064150C"/>
    <w:rsid w:val="00641AFF"/>
    <w:rsid w:val="00641E74"/>
    <w:rsid w:val="006426BC"/>
    <w:rsid w:val="0064303E"/>
    <w:rsid w:val="0064315B"/>
    <w:rsid w:val="0064373E"/>
    <w:rsid w:val="00643B1F"/>
    <w:rsid w:val="006447D1"/>
    <w:rsid w:val="0064504A"/>
    <w:rsid w:val="006450FA"/>
    <w:rsid w:val="0064563A"/>
    <w:rsid w:val="006456F2"/>
    <w:rsid w:val="006458D7"/>
    <w:rsid w:val="00645CC0"/>
    <w:rsid w:val="00646241"/>
    <w:rsid w:val="00646AF9"/>
    <w:rsid w:val="00646C6B"/>
    <w:rsid w:val="00646E5D"/>
    <w:rsid w:val="00647971"/>
    <w:rsid w:val="00647DCF"/>
    <w:rsid w:val="00650901"/>
    <w:rsid w:val="00651C26"/>
    <w:rsid w:val="006527C3"/>
    <w:rsid w:val="00652948"/>
    <w:rsid w:val="00652B7F"/>
    <w:rsid w:val="00652D68"/>
    <w:rsid w:val="00653D9D"/>
    <w:rsid w:val="0065404A"/>
    <w:rsid w:val="0065404D"/>
    <w:rsid w:val="00654340"/>
    <w:rsid w:val="00654576"/>
    <w:rsid w:val="0065471D"/>
    <w:rsid w:val="00655ABA"/>
    <w:rsid w:val="00656A59"/>
    <w:rsid w:val="00656D2C"/>
    <w:rsid w:val="00656E47"/>
    <w:rsid w:val="00657119"/>
    <w:rsid w:val="006571DC"/>
    <w:rsid w:val="00657619"/>
    <w:rsid w:val="00657C47"/>
    <w:rsid w:val="0066003D"/>
    <w:rsid w:val="006600A4"/>
    <w:rsid w:val="00660840"/>
    <w:rsid w:val="00660CB7"/>
    <w:rsid w:val="00660DA2"/>
    <w:rsid w:val="00661501"/>
    <w:rsid w:val="006629A0"/>
    <w:rsid w:val="00662B40"/>
    <w:rsid w:val="0066308E"/>
    <w:rsid w:val="00663866"/>
    <w:rsid w:val="00663CA7"/>
    <w:rsid w:val="00663DC9"/>
    <w:rsid w:val="0066429A"/>
    <w:rsid w:val="00664694"/>
    <w:rsid w:val="006648D7"/>
    <w:rsid w:val="00664C0A"/>
    <w:rsid w:val="006652AB"/>
    <w:rsid w:val="00665AC0"/>
    <w:rsid w:val="00666597"/>
    <w:rsid w:val="00666FBA"/>
    <w:rsid w:val="0067020F"/>
    <w:rsid w:val="00670346"/>
    <w:rsid w:val="006708FC"/>
    <w:rsid w:val="0067124C"/>
    <w:rsid w:val="006728B4"/>
    <w:rsid w:val="00672B9A"/>
    <w:rsid w:val="006730DC"/>
    <w:rsid w:val="00673133"/>
    <w:rsid w:val="00673697"/>
    <w:rsid w:val="00673C34"/>
    <w:rsid w:val="00673DC4"/>
    <w:rsid w:val="00674FBB"/>
    <w:rsid w:val="00675448"/>
    <w:rsid w:val="00675651"/>
    <w:rsid w:val="006757DD"/>
    <w:rsid w:val="0067594F"/>
    <w:rsid w:val="00675DC0"/>
    <w:rsid w:val="00675FCE"/>
    <w:rsid w:val="00677047"/>
    <w:rsid w:val="006771CC"/>
    <w:rsid w:val="0067745B"/>
    <w:rsid w:val="00677ED5"/>
    <w:rsid w:val="00680182"/>
    <w:rsid w:val="00680646"/>
    <w:rsid w:val="006808B6"/>
    <w:rsid w:val="00681639"/>
    <w:rsid w:val="0068199E"/>
    <w:rsid w:val="00681D2D"/>
    <w:rsid w:val="00681E32"/>
    <w:rsid w:val="0068216E"/>
    <w:rsid w:val="006829B7"/>
    <w:rsid w:val="00682B2F"/>
    <w:rsid w:val="00682F5D"/>
    <w:rsid w:val="006834A8"/>
    <w:rsid w:val="006836BA"/>
    <w:rsid w:val="00683A27"/>
    <w:rsid w:val="00683F09"/>
    <w:rsid w:val="0068550D"/>
    <w:rsid w:val="006855C3"/>
    <w:rsid w:val="006859F0"/>
    <w:rsid w:val="00685C4C"/>
    <w:rsid w:val="00685CE3"/>
    <w:rsid w:val="006860FC"/>
    <w:rsid w:val="006860FF"/>
    <w:rsid w:val="006869C1"/>
    <w:rsid w:val="00686A87"/>
    <w:rsid w:val="00687CBB"/>
    <w:rsid w:val="0069136D"/>
    <w:rsid w:val="00691E71"/>
    <w:rsid w:val="006923A3"/>
    <w:rsid w:val="0069253E"/>
    <w:rsid w:val="00692761"/>
    <w:rsid w:val="00692777"/>
    <w:rsid w:val="00692E2A"/>
    <w:rsid w:val="006937D7"/>
    <w:rsid w:val="00693DDF"/>
    <w:rsid w:val="00693FED"/>
    <w:rsid w:val="00694A2F"/>
    <w:rsid w:val="00694B17"/>
    <w:rsid w:val="00694F5A"/>
    <w:rsid w:val="0069525C"/>
    <w:rsid w:val="00695D22"/>
    <w:rsid w:val="00695FF2"/>
    <w:rsid w:val="00696EE5"/>
    <w:rsid w:val="006973CC"/>
    <w:rsid w:val="00697B92"/>
    <w:rsid w:val="006A034C"/>
    <w:rsid w:val="006A05F0"/>
    <w:rsid w:val="006A0AB1"/>
    <w:rsid w:val="006A1082"/>
    <w:rsid w:val="006A114D"/>
    <w:rsid w:val="006A137C"/>
    <w:rsid w:val="006A174E"/>
    <w:rsid w:val="006A20AB"/>
    <w:rsid w:val="006A2927"/>
    <w:rsid w:val="006A2E99"/>
    <w:rsid w:val="006A3720"/>
    <w:rsid w:val="006A5049"/>
    <w:rsid w:val="006A5166"/>
    <w:rsid w:val="006A53FD"/>
    <w:rsid w:val="006A581A"/>
    <w:rsid w:val="006A5DAE"/>
    <w:rsid w:val="006A5DF0"/>
    <w:rsid w:val="006A6725"/>
    <w:rsid w:val="006A6A38"/>
    <w:rsid w:val="006A6C14"/>
    <w:rsid w:val="006A6D19"/>
    <w:rsid w:val="006A6DC2"/>
    <w:rsid w:val="006A71A8"/>
    <w:rsid w:val="006A77E0"/>
    <w:rsid w:val="006B0711"/>
    <w:rsid w:val="006B081B"/>
    <w:rsid w:val="006B0892"/>
    <w:rsid w:val="006B1267"/>
    <w:rsid w:val="006B169A"/>
    <w:rsid w:val="006B22C1"/>
    <w:rsid w:val="006B2B29"/>
    <w:rsid w:val="006B2F46"/>
    <w:rsid w:val="006B334D"/>
    <w:rsid w:val="006B3BF6"/>
    <w:rsid w:val="006B47A5"/>
    <w:rsid w:val="006B4902"/>
    <w:rsid w:val="006B4AF1"/>
    <w:rsid w:val="006B4E1E"/>
    <w:rsid w:val="006B4F9D"/>
    <w:rsid w:val="006B57B5"/>
    <w:rsid w:val="006B581C"/>
    <w:rsid w:val="006B5C08"/>
    <w:rsid w:val="006B6884"/>
    <w:rsid w:val="006B68DE"/>
    <w:rsid w:val="006B7929"/>
    <w:rsid w:val="006C0ACD"/>
    <w:rsid w:val="006C1090"/>
    <w:rsid w:val="006C139E"/>
    <w:rsid w:val="006C20AC"/>
    <w:rsid w:val="006C2C1D"/>
    <w:rsid w:val="006C36CE"/>
    <w:rsid w:val="006C38D8"/>
    <w:rsid w:val="006C3CB1"/>
    <w:rsid w:val="006C4431"/>
    <w:rsid w:val="006C5B34"/>
    <w:rsid w:val="006C66BE"/>
    <w:rsid w:val="006C6A4F"/>
    <w:rsid w:val="006C6B6C"/>
    <w:rsid w:val="006C6C5E"/>
    <w:rsid w:val="006C6D40"/>
    <w:rsid w:val="006C70C2"/>
    <w:rsid w:val="006C71D8"/>
    <w:rsid w:val="006C73C1"/>
    <w:rsid w:val="006C7678"/>
    <w:rsid w:val="006D06DC"/>
    <w:rsid w:val="006D08C6"/>
    <w:rsid w:val="006D1417"/>
    <w:rsid w:val="006D1CF6"/>
    <w:rsid w:val="006D2007"/>
    <w:rsid w:val="006D21C4"/>
    <w:rsid w:val="006D2224"/>
    <w:rsid w:val="006D346B"/>
    <w:rsid w:val="006D3AAC"/>
    <w:rsid w:val="006D3F81"/>
    <w:rsid w:val="006D46C1"/>
    <w:rsid w:val="006D4F86"/>
    <w:rsid w:val="006D5036"/>
    <w:rsid w:val="006D506C"/>
    <w:rsid w:val="006D5877"/>
    <w:rsid w:val="006D5CE6"/>
    <w:rsid w:val="006D5DB7"/>
    <w:rsid w:val="006D618C"/>
    <w:rsid w:val="006D6508"/>
    <w:rsid w:val="006D6CC1"/>
    <w:rsid w:val="006D7460"/>
    <w:rsid w:val="006E0918"/>
    <w:rsid w:val="006E0B6F"/>
    <w:rsid w:val="006E0D76"/>
    <w:rsid w:val="006E0D7A"/>
    <w:rsid w:val="006E142A"/>
    <w:rsid w:val="006E152C"/>
    <w:rsid w:val="006E1704"/>
    <w:rsid w:val="006E197B"/>
    <w:rsid w:val="006E1D74"/>
    <w:rsid w:val="006E1EB9"/>
    <w:rsid w:val="006E2458"/>
    <w:rsid w:val="006E254A"/>
    <w:rsid w:val="006E2719"/>
    <w:rsid w:val="006E2751"/>
    <w:rsid w:val="006E408D"/>
    <w:rsid w:val="006E429F"/>
    <w:rsid w:val="006E4AC4"/>
    <w:rsid w:val="006E4BE1"/>
    <w:rsid w:val="006E612A"/>
    <w:rsid w:val="006E617B"/>
    <w:rsid w:val="006E64E6"/>
    <w:rsid w:val="006E6F3F"/>
    <w:rsid w:val="006E7D82"/>
    <w:rsid w:val="006F02CB"/>
    <w:rsid w:val="006F0753"/>
    <w:rsid w:val="006F0A0C"/>
    <w:rsid w:val="006F0BFE"/>
    <w:rsid w:val="006F0EC1"/>
    <w:rsid w:val="006F11C6"/>
    <w:rsid w:val="006F1794"/>
    <w:rsid w:val="006F1EB6"/>
    <w:rsid w:val="006F2358"/>
    <w:rsid w:val="006F25C7"/>
    <w:rsid w:val="006F2CF7"/>
    <w:rsid w:val="006F3011"/>
    <w:rsid w:val="006F3578"/>
    <w:rsid w:val="006F4907"/>
    <w:rsid w:val="006F4A53"/>
    <w:rsid w:val="006F4BDE"/>
    <w:rsid w:val="006F4FF3"/>
    <w:rsid w:val="006F520F"/>
    <w:rsid w:val="006F532B"/>
    <w:rsid w:val="006F5576"/>
    <w:rsid w:val="006F5834"/>
    <w:rsid w:val="006F584A"/>
    <w:rsid w:val="006F6393"/>
    <w:rsid w:val="006F6D90"/>
    <w:rsid w:val="007008C6"/>
    <w:rsid w:val="00700CE4"/>
    <w:rsid w:val="00700FC9"/>
    <w:rsid w:val="00701440"/>
    <w:rsid w:val="0070147C"/>
    <w:rsid w:val="00701769"/>
    <w:rsid w:val="00701ECE"/>
    <w:rsid w:val="0070217D"/>
    <w:rsid w:val="007025FF"/>
    <w:rsid w:val="00702F04"/>
    <w:rsid w:val="00703888"/>
    <w:rsid w:val="007045E8"/>
    <w:rsid w:val="0070474B"/>
    <w:rsid w:val="007047CC"/>
    <w:rsid w:val="00704A4F"/>
    <w:rsid w:val="00704EB8"/>
    <w:rsid w:val="007055D6"/>
    <w:rsid w:val="00705679"/>
    <w:rsid w:val="00705E23"/>
    <w:rsid w:val="0070646E"/>
    <w:rsid w:val="0070727D"/>
    <w:rsid w:val="007076DF"/>
    <w:rsid w:val="0071060D"/>
    <w:rsid w:val="00710CDC"/>
    <w:rsid w:val="0071104D"/>
    <w:rsid w:val="007111A1"/>
    <w:rsid w:val="00711BA0"/>
    <w:rsid w:val="00711D7A"/>
    <w:rsid w:val="00711F94"/>
    <w:rsid w:val="0071303C"/>
    <w:rsid w:val="007141D3"/>
    <w:rsid w:val="00714539"/>
    <w:rsid w:val="00714AA2"/>
    <w:rsid w:val="007163E6"/>
    <w:rsid w:val="007164E3"/>
    <w:rsid w:val="00717992"/>
    <w:rsid w:val="00717EDD"/>
    <w:rsid w:val="0072020E"/>
    <w:rsid w:val="007202B8"/>
    <w:rsid w:val="00720733"/>
    <w:rsid w:val="0072096A"/>
    <w:rsid w:val="0072117E"/>
    <w:rsid w:val="00722669"/>
    <w:rsid w:val="00722FD3"/>
    <w:rsid w:val="0072348C"/>
    <w:rsid w:val="007236F3"/>
    <w:rsid w:val="00723D3A"/>
    <w:rsid w:val="00723DB3"/>
    <w:rsid w:val="00726159"/>
    <w:rsid w:val="007267B9"/>
    <w:rsid w:val="00726AD0"/>
    <w:rsid w:val="00726DAF"/>
    <w:rsid w:val="0072750D"/>
    <w:rsid w:val="007276CC"/>
    <w:rsid w:val="00727E0F"/>
    <w:rsid w:val="00727E56"/>
    <w:rsid w:val="00730193"/>
    <w:rsid w:val="00730404"/>
    <w:rsid w:val="00730445"/>
    <w:rsid w:val="007304DE"/>
    <w:rsid w:val="0073086E"/>
    <w:rsid w:val="00730D6C"/>
    <w:rsid w:val="00731035"/>
    <w:rsid w:val="00731181"/>
    <w:rsid w:val="0073169A"/>
    <w:rsid w:val="00731BE4"/>
    <w:rsid w:val="00731C55"/>
    <w:rsid w:val="00731C78"/>
    <w:rsid w:val="00733052"/>
    <w:rsid w:val="007332E3"/>
    <w:rsid w:val="00733986"/>
    <w:rsid w:val="0073412A"/>
    <w:rsid w:val="00735516"/>
    <w:rsid w:val="00735C98"/>
    <w:rsid w:val="0073632B"/>
    <w:rsid w:val="007363D4"/>
    <w:rsid w:val="007367C7"/>
    <w:rsid w:val="00736E5B"/>
    <w:rsid w:val="00737E48"/>
    <w:rsid w:val="007404A0"/>
    <w:rsid w:val="00740E58"/>
    <w:rsid w:val="007411DB"/>
    <w:rsid w:val="00741B28"/>
    <w:rsid w:val="00741E0B"/>
    <w:rsid w:val="00742041"/>
    <w:rsid w:val="007420A1"/>
    <w:rsid w:val="007422AE"/>
    <w:rsid w:val="00742365"/>
    <w:rsid w:val="00743109"/>
    <w:rsid w:val="007433CE"/>
    <w:rsid w:val="00743401"/>
    <w:rsid w:val="0074363E"/>
    <w:rsid w:val="00744864"/>
    <w:rsid w:val="00744D40"/>
    <w:rsid w:val="00744F6B"/>
    <w:rsid w:val="007451AD"/>
    <w:rsid w:val="00745E89"/>
    <w:rsid w:val="00746F68"/>
    <w:rsid w:val="007476A2"/>
    <w:rsid w:val="0074793A"/>
    <w:rsid w:val="00747BD6"/>
    <w:rsid w:val="00750F2F"/>
    <w:rsid w:val="00750F8F"/>
    <w:rsid w:val="00751372"/>
    <w:rsid w:val="00751874"/>
    <w:rsid w:val="00751C5C"/>
    <w:rsid w:val="00752001"/>
    <w:rsid w:val="0075284B"/>
    <w:rsid w:val="00752C81"/>
    <w:rsid w:val="0075300B"/>
    <w:rsid w:val="007534E5"/>
    <w:rsid w:val="0075357F"/>
    <w:rsid w:val="007537D4"/>
    <w:rsid w:val="0075381F"/>
    <w:rsid w:val="00753860"/>
    <w:rsid w:val="0075475B"/>
    <w:rsid w:val="00755C23"/>
    <w:rsid w:val="00756114"/>
    <w:rsid w:val="0075659C"/>
    <w:rsid w:val="00757183"/>
    <w:rsid w:val="007572ED"/>
    <w:rsid w:val="0075763D"/>
    <w:rsid w:val="00757BDD"/>
    <w:rsid w:val="00760209"/>
    <w:rsid w:val="00760266"/>
    <w:rsid w:val="00760956"/>
    <w:rsid w:val="0076119B"/>
    <w:rsid w:val="00762DE6"/>
    <w:rsid w:val="00762E3E"/>
    <w:rsid w:val="00762F1D"/>
    <w:rsid w:val="007633E1"/>
    <w:rsid w:val="00763AEB"/>
    <w:rsid w:val="007642CC"/>
    <w:rsid w:val="007646A0"/>
    <w:rsid w:val="0076495F"/>
    <w:rsid w:val="0076498B"/>
    <w:rsid w:val="00764F08"/>
    <w:rsid w:val="0076566A"/>
    <w:rsid w:val="007658B0"/>
    <w:rsid w:val="00765A18"/>
    <w:rsid w:val="0076613C"/>
    <w:rsid w:val="0076647D"/>
    <w:rsid w:val="007664BC"/>
    <w:rsid w:val="00766DD2"/>
    <w:rsid w:val="00767FE9"/>
    <w:rsid w:val="00770114"/>
    <w:rsid w:val="00770222"/>
    <w:rsid w:val="0077149F"/>
    <w:rsid w:val="00771722"/>
    <w:rsid w:val="0077195F"/>
    <w:rsid w:val="00771AC0"/>
    <w:rsid w:val="00771C01"/>
    <w:rsid w:val="00771F46"/>
    <w:rsid w:val="00771F68"/>
    <w:rsid w:val="00772150"/>
    <w:rsid w:val="00772A5C"/>
    <w:rsid w:val="00772FD2"/>
    <w:rsid w:val="0077397D"/>
    <w:rsid w:val="00773AD2"/>
    <w:rsid w:val="0077430C"/>
    <w:rsid w:val="007749FE"/>
    <w:rsid w:val="007752A3"/>
    <w:rsid w:val="0077546D"/>
    <w:rsid w:val="00775937"/>
    <w:rsid w:val="00775B4B"/>
    <w:rsid w:val="00777761"/>
    <w:rsid w:val="00781038"/>
    <w:rsid w:val="007815AB"/>
    <w:rsid w:val="00781B2D"/>
    <w:rsid w:val="00782433"/>
    <w:rsid w:val="00782776"/>
    <w:rsid w:val="007827A7"/>
    <w:rsid w:val="00782F33"/>
    <w:rsid w:val="0078318C"/>
    <w:rsid w:val="007834F0"/>
    <w:rsid w:val="007838B7"/>
    <w:rsid w:val="00784429"/>
    <w:rsid w:val="007846C6"/>
    <w:rsid w:val="00784823"/>
    <w:rsid w:val="00784ED8"/>
    <w:rsid w:val="00785197"/>
    <w:rsid w:val="0078551C"/>
    <w:rsid w:val="0078574A"/>
    <w:rsid w:val="00785A13"/>
    <w:rsid w:val="00785C89"/>
    <w:rsid w:val="0078737D"/>
    <w:rsid w:val="00787778"/>
    <w:rsid w:val="007879D0"/>
    <w:rsid w:val="00787F78"/>
    <w:rsid w:val="007903E0"/>
    <w:rsid w:val="007909C8"/>
    <w:rsid w:val="007910FF"/>
    <w:rsid w:val="00791393"/>
    <w:rsid w:val="0079157B"/>
    <w:rsid w:val="007917BD"/>
    <w:rsid w:val="00791AAD"/>
    <w:rsid w:val="00791B93"/>
    <w:rsid w:val="00792332"/>
    <w:rsid w:val="00792EBE"/>
    <w:rsid w:val="00792F01"/>
    <w:rsid w:val="00792FE4"/>
    <w:rsid w:val="007935BD"/>
    <w:rsid w:val="00793606"/>
    <w:rsid w:val="007936DE"/>
    <w:rsid w:val="00793746"/>
    <w:rsid w:val="00793900"/>
    <w:rsid w:val="00795174"/>
    <w:rsid w:val="0079525F"/>
    <w:rsid w:val="00795E97"/>
    <w:rsid w:val="007962B4"/>
    <w:rsid w:val="007962D8"/>
    <w:rsid w:val="007974E9"/>
    <w:rsid w:val="00797F20"/>
    <w:rsid w:val="007A0BA9"/>
    <w:rsid w:val="007A1691"/>
    <w:rsid w:val="007A19C5"/>
    <w:rsid w:val="007A2A00"/>
    <w:rsid w:val="007A2AE6"/>
    <w:rsid w:val="007A3E9D"/>
    <w:rsid w:val="007A4A94"/>
    <w:rsid w:val="007A54F9"/>
    <w:rsid w:val="007A5A6C"/>
    <w:rsid w:val="007A5BF0"/>
    <w:rsid w:val="007A5D95"/>
    <w:rsid w:val="007A615D"/>
    <w:rsid w:val="007A6253"/>
    <w:rsid w:val="007A6E46"/>
    <w:rsid w:val="007A71EE"/>
    <w:rsid w:val="007A7443"/>
    <w:rsid w:val="007A77BB"/>
    <w:rsid w:val="007A7986"/>
    <w:rsid w:val="007A7AE8"/>
    <w:rsid w:val="007A7B62"/>
    <w:rsid w:val="007A7E03"/>
    <w:rsid w:val="007A7FD8"/>
    <w:rsid w:val="007B07CB"/>
    <w:rsid w:val="007B13E5"/>
    <w:rsid w:val="007B1663"/>
    <w:rsid w:val="007B16C5"/>
    <w:rsid w:val="007B205B"/>
    <w:rsid w:val="007B2AE8"/>
    <w:rsid w:val="007B2D0E"/>
    <w:rsid w:val="007B38CF"/>
    <w:rsid w:val="007B3E32"/>
    <w:rsid w:val="007B4186"/>
    <w:rsid w:val="007B420D"/>
    <w:rsid w:val="007B43E3"/>
    <w:rsid w:val="007B5339"/>
    <w:rsid w:val="007B5736"/>
    <w:rsid w:val="007B5ABF"/>
    <w:rsid w:val="007B6412"/>
    <w:rsid w:val="007B687F"/>
    <w:rsid w:val="007B6D95"/>
    <w:rsid w:val="007B70A6"/>
    <w:rsid w:val="007B7628"/>
    <w:rsid w:val="007B7F57"/>
    <w:rsid w:val="007C02F0"/>
    <w:rsid w:val="007C0E32"/>
    <w:rsid w:val="007C1FF1"/>
    <w:rsid w:val="007C217E"/>
    <w:rsid w:val="007C26C9"/>
    <w:rsid w:val="007C33ED"/>
    <w:rsid w:val="007C36C3"/>
    <w:rsid w:val="007C38DE"/>
    <w:rsid w:val="007C3EBD"/>
    <w:rsid w:val="007C411F"/>
    <w:rsid w:val="007C4213"/>
    <w:rsid w:val="007C4265"/>
    <w:rsid w:val="007C4FB4"/>
    <w:rsid w:val="007C5552"/>
    <w:rsid w:val="007C59CE"/>
    <w:rsid w:val="007C5C93"/>
    <w:rsid w:val="007C6366"/>
    <w:rsid w:val="007C66FE"/>
    <w:rsid w:val="007C68BA"/>
    <w:rsid w:val="007C72DE"/>
    <w:rsid w:val="007C7876"/>
    <w:rsid w:val="007D00BC"/>
    <w:rsid w:val="007D1879"/>
    <w:rsid w:val="007D23DF"/>
    <w:rsid w:val="007D2C1F"/>
    <w:rsid w:val="007D3092"/>
    <w:rsid w:val="007D352A"/>
    <w:rsid w:val="007D3C41"/>
    <w:rsid w:val="007D3CFB"/>
    <w:rsid w:val="007D40AF"/>
    <w:rsid w:val="007D4709"/>
    <w:rsid w:val="007D4BAC"/>
    <w:rsid w:val="007D4BEC"/>
    <w:rsid w:val="007D58EF"/>
    <w:rsid w:val="007D6839"/>
    <w:rsid w:val="007D6E02"/>
    <w:rsid w:val="007D706A"/>
    <w:rsid w:val="007D7A90"/>
    <w:rsid w:val="007E033D"/>
    <w:rsid w:val="007E0865"/>
    <w:rsid w:val="007E10D8"/>
    <w:rsid w:val="007E113C"/>
    <w:rsid w:val="007E11A0"/>
    <w:rsid w:val="007E161D"/>
    <w:rsid w:val="007E18CC"/>
    <w:rsid w:val="007E2145"/>
    <w:rsid w:val="007E3DB5"/>
    <w:rsid w:val="007E4848"/>
    <w:rsid w:val="007E48DD"/>
    <w:rsid w:val="007E4C68"/>
    <w:rsid w:val="007E4ED1"/>
    <w:rsid w:val="007E5751"/>
    <w:rsid w:val="007E5AD1"/>
    <w:rsid w:val="007E71F7"/>
    <w:rsid w:val="007E721E"/>
    <w:rsid w:val="007E7641"/>
    <w:rsid w:val="007E7B47"/>
    <w:rsid w:val="007F0D10"/>
    <w:rsid w:val="007F12FD"/>
    <w:rsid w:val="007F18AA"/>
    <w:rsid w:val="007F284E"/>
    <w:rsid w:val="007F2D50"/>
    <w:rsid w:val="007F2DC7"/>
    <w:rsid w:val="007F3366"/>
    <w:rsid w:val="007F3755"/>
    <w:rsid w:val="007F395E"/>
    <w:rsid w:val="007F3A8C"/>
    <w:rsid w:val="007F3EFA"/>
    <w:rsid w:val="007F487F"/>
    <w:rsid w:val="007F4A36"/>
    <w:rsid w:val="007F5018"/>
    <w:rsid w:val="007F5B3D"/>
    <w:rsid w:val="007F5F0C"/>
    <w:rsid w:val="007F6B34"/>
    <w:rsid w:val="007F7068"/>
    <w:rsid w:val="007F7310"/>
    <w:rsid w:val="007F7397"/>
    <w:rsid w:val="007F792B"/>
    <w:rsid w:val="00800C7C"/>
    <w:rsid w:val="00801471"/>
    <w:rsid w:val="00802B11"/>
    <w:rsid w:val="00802E11"/>
    <w:rsid w:val="00803247"/>
    <w:rsid w:val="008034E2"/>
    <w:rsid w:val="00803596"/>
    <w:rsid w:val="00803DC5"/>
    <w:rsid w:val="008041B9"/>
    <w:rsid w:val="00804406"/>
    <w:rsid w:val="00804444"/>
    <w:rsid w:val="00804C54"/>
    <w:rsid w:val="00805401"/>
    <w:rsid w:val="0080570B"/>
    <w:rsid w:val="00805CFB"/>
    <w:rsid w:val="00806213"/>
    <w:rsid w:val="00806439"/>
    <w:rsid w:val="008069F4"/>
    <w:rsid w:val="00807049"/>
    <w:rsid w:val="00807234"/>
    <w:rsid w:val="00807707"/>
    <w:rsid w:val="00810B26"/>
    <w:rsid w:val="00810EF2"/>
    <w:rsid w:val="008111AC"/>
    <w:rsid w:val="00811267"/>
    <w:rsid w:val="00811DB2"/>
    <w:rsid w:val="00811E45"/>
    <w:rsid w:val="00811EB4"/>
    <w:rsid w:val="008122A9"/>
    <w:rsid w:val="0081282D"/>
    <w:rsid w:val="00812867"/>
    <w:rsid w:val="00813083"/>
    <w:rsid w:val="008134FD"/>
    <w:rsid w:val="00813E2F"/>
    <w:rsid w:val="00814754"/>
    <w:rsid w:val="00814E18"/>
    <w:rsid w:val="00815A92"/>
    <w:rsid w:val="00816886"/>
    <w:rsid w:val="008168D1"/>
    <w:rsid w:val="00816967"/>
    <w:rsid w:val="00816C7A"/>
    <w:rsid w:val="0081742E"/>
    <w:rsid w:val="008201EB"/>
    <w:rsid w:val="0082088C"/>
    <w:rsid w:val="00820E40"/>
    <w:rsid w:val="0082104B"/>
    <w:rsid w:val="0082186E"/>
    <w:rsid w:val="00821890"/>
    <w:rsid w:val="00821B16"/>
    <w:rsid w:val="00821E94"/>
    <w:rsid w:val="00822022"/>
    <w:rsid w:val="0082228F"/>
    <w:rsid w:val="008223F2"/>
    <w:rsid w:val="00822BAC"/>
    <w:rsid w:val="00822BB3"/>
    <w:rsid w:val="00823501"/>
    <w:rsid w:val="008237C0"/>
    <w:rsid w:val="0082466A"/>
    <w:rsid w:val="00824F90"/>
    <w:rsid w:val="00825062"/>
    <w:rsid w:val="00825E84"/>
    <w:rsid w:val="00826376"/>
    <w:rsid w:val="008264BC"/>
    <w:rsid w:val="00826AAF"/>
    <w:rsid w:val="008278E7"/>
    <w:rsid w:val="00827ADD"/>
    <w:rsid w:val="00827C13"/>
    <w:rsid w:val="008311DD"/>
    <w:rsid w:val="00831629"/>
    <w:rsid w:val="00831AD2"/>
    <w:rsid w:val="00831CFD"/>
    <w:rsid w:val="0083239C"/>
    <w:rsid w:val="00832F33"/>
    <w:rsid w:val="00833DC2"/>
    <w:rsid w:val="00834FDD"/>
    <w:rsid w:val="00835019"/>
    <w:rsid w:val="00835955"/>
    <w:rsid w:val="008359AA"/>
    <w:rsid w:val="00835A44"/>
    <w:rsid w:val="008361A7"/>
    <w:rsid w:val="008362E4"/>
    <w:rsid w:val="0083783F"/>
    <w:rsid w:val="0083794C"/>
    <w:rsid w:val="00837A01"/>
    <w:rsid w:val="00837F67"/>
    <w:rsid w:val="0084008D"/>
    <w:rsid w:val="008409C9"/>
    <w:rsid w:val="00841419"/>
    <w:rsid w:val="008415DB"/>
    <w:rsid w:val="0084205C"/>
    <w:rsid w:val="008429D9"/>
    <w:rsid w:val="00842AEF"/>
    <w:rsid w:val="00843136"/>
    <w:rsid w:val="00843274"/>
    <w:rsid w:val="00843C40"/>
    <w:rsid w:val="00844892"/>
    <w:rsid w:val="00844A13"/>
    <w:rsid w:val="00844CA6"/>
    <w:rsid w:val="008451BF"/>
    <w:rsid w:val="0084550C"/>
    <w:rsid w:val="00845930"/>
    <w:rsid w:val="00845EBC"/>
    <w:rsid w:val="00846200"/>
    <w:rsid w:val="00846479"/>
    <w:rsid w:val="0084694E"/>
    <w:rsid w:val="00846A93"/>
    <w:rsid w:val="0084719D"/>
    <w:rsid w:val="0084748B"/>
    <w:rsid w:val="00847785"/>
    <w:rsid w:val="00850557"/>
    <w:rsid w:val="00850B98"/>
    <w:rsid w:val="00850C3C"/>
    <w:rsid w:val="00850DD5"/>
    <w:rsid w:val="00850F0C"/>
    <w:rsid w:val="00850F9C"/>
    <w:rsid w:val="008512B0"/>
    <w:rsid w:val="00851B9A"/>
    <w:rsid w:val="00851E07"/>
    <w:rsid w:val="008525B7"/>
    <w:rsid w:val="008526B5"/>
    <w:rsid w:val="0085277F"/>
    <w:rsid w:val="00853802"/>
    <w:rsid w:val="00853917"/>
    <w:rsid w:val="00853DEF"/>
    <w:rsid w:val="00854686"/>
    <w:rsid w:val="00854E34"/>
    <w:rsid w:val="0085571A"/>
    <w:rsid w:val="00856861"/>
    <w:rsid w:val="00856B52"/>
    <w:rsid w:val="0085743C"/>
    <w:rsid w:val="00857858"/>
    <w:rsid w:val="008603FB"/>
    <w:rsid w:val="0086167E"/>
    <w:rsid w:val="008618D2"/>
    <w:rsid w:val="00861EA0"/>
    <w:rsid w:val="00862382"/>
    <w:rsid w:val="008635CA"/>
    <w:rsid w:val="00863B13"/>
    <w:rsid w:val="00863CBE"/>
    <w:rsid w:val="00863E04"/>
    <w:rsid w:val="00863E88"/>
    <w:rsid w:val="008642A1"/>
    <w:rsid w:val="0086450D"/>
    <w:rsid w:val="008645DD"/>
    <w:rsid w:val="00864BE9"/>
    <w:rsid w:val="00865D9B"/>
    <w:rsid w:val="00866331"/>
    <w:rsid w:val="0086657D"/>
    <w:rsid w:val="00866B90"/>
    <w:rsid w:val="00867F3B"/>
    <w:rsid w:val="008700A8"/>
    <w:rsid w:val="008709B7"/>
    <w:rsid w:val="00870B3F"/>
    <w:rsid w:val="00870DAE"/>
    <w:rsid w:val="008714F4"/>
    <w:rsid w:val="008725B2"/>
    <w:rsid w:val="00872BAB"/>
    <w:rsid w:val="0087325C"/>
    <w:rsid w:val="00874062"/>
    <w:rsid w:val="00874349"/>
    <w:rsid w:val="00874689"/>
    <w:rsid w:val="00874823"/>
    <w:rsid w:val="00874E1D"/>
    <w:rsid w:val="00874F2F"/>
    <w:rsid w:val="00875FF1"/>
    <w:rsid w:val="00876EC2"/>
    <w:rsid w:val="008770C5"/>
    <w:rsid w:val="00877447"/>
    <w:rsid w:val="008779FE"/>
    <w:rsid w:val="00877E4F"/>
    <w:rsid w:val="008800F1"/>
    <w:rsid w:val="008803F2"/>
    <w:rsid w:val="008806FF"/>
    <w:rsid w:val="00881BB6"/>
    <w:rsid w:val="00881BE3"/>
    <w:rsid w:val="00882454"/>
    <w:rsid w:val="008827AD"/>
    <w:rsid w:val="008831DB"/>
    <w:rsid w:val="00883405"/>
    <w:rsid w:val="00883F3F"/>
    <w:rsid w:val="0088420C"/>
    <w:rsid w:val="008849E2"/>
    <w:rsid w:val="00884E5C"/>
    <w:rsid w:val="008856E1"/>
    <w:rsid w:val="008872BB"/>
    <w:rsid w:val="008874A5"/>
    <w:rsid w:val="008877CD"/>
    <w:rsid w:val="0089041D"/>
    <w:rsid w:val="0089077B"/>
    <w:rsid w:val="008907A8"/>
    <w:rsid w:val="00891211"/>
    <w:rsid w:val="008912AD"/>
    <w:rsid w:val="0089149D"/>
    <w:rsid w:val="00891878"/>
    <w:rsid w:val="00891D55"/>
    <w:rsid w:val="008921F8"/>
    <w:rsid w:val="00892532"/>
    <w:rsid w:val="00892552"/>
    <w:rsid w:val="008934F9"/>
    <w:rsid w:val="0089389B"/>
    <w:rsid w:val="00893A64"/>
    <w:rsid w:val="00893B40"/>
    <w:rsid w:val="008940EC"/>
    <w:rsid w:val="00895745"/>
    <w:rsid w:val="0089589D"/>
    <w:rsid w:val="00896719"/>
    <w:rsid w:val="00896A8B"/>
    <w:rsid w:val="00896EA3"/>
    <w:rsid w:val="00896FDF"/>
    <w:rsid w:val="008A0BC9"/>
    <w:rsid w:val="008A0F48"/>
    <w:rsid w:val="008A1592"/>
    <w:rsid w:val="008A19E5"/>
    <w:rsid w:val="008A23FA"/>
    <w:rsid w:val="008A241A"/>
    <w:rsid w:val="008A298C"/>
    <w:rsid w:val="008A336D"/>
    <w:rsid w:val="008A34E8"/>
    <w:rsid w:val="008A3596"/>
    <w:rsid w:val="008A3F0B"/>
    <w:rsid w:val="008A41A0"/>
    <w:rsid w:val="008A4A4F"/>
    <w:rsid w:val="008A55B0"/>
    <w:rsid w:val="008A5A0C"/>
    <w:rsid w:val="008A5D2C"/>
    <w:rsid w:val="008A63F0"/>
    <w:rsid w:val="008A6DBD"/>
    <w:rsid w:val="008A700E"/>
    <w:rsid w:val="008A715F"/>
    <w:rsid w:val="008A71FF"/>
    <w:rsid w:val="008A7AA9"/>
    <w:rsid w:val="008A7D68"/>
    <w:rsid w:val="008B029F"/>
    <w:rsid w:val="008B0BDC"/>
    <w:rsid w:val="008B1262"/>
    <w:rsid w:val="008B15C7"/>
    <w:rsid w:val="008B1B77"/>
    <w:rsid w:val="008B1F52"/>
    <w:rsid w:val="008B2000"/>
    <w:rsid w:val="008B2287"/>
    <w:rsid w:val="008B2610"/>
    <w:rsid w:val="008B2F9A"/>
    <w:rsid w:val="008B3156"/>
    <w:rsid w:val="008B32B3"/>
    <w:rsid w:val="008B3E1E"/>
    <w:rsid w:val="008B4CD1"/>
    <w:rsid w:val="008B550C"/>
    <w:rsid w:val="008B5813"/>
    <w:rsid w:val="008B5C80"/>
    <w:rsid w:val="008B5C9A"/>
    <w:rsid w:val="008B67B8"/>
    <w:rsid w:val="008B7483"/>
    <w:rsid w:val="008B74B9"/>
    <w:rsid w:val="008B7632"/>
    <w:rsid w:val="008B79FE"/>
    <w:rsid w:val="008C01EB"/>
    <w:rsid w:val="008C060C"/>
    <w:rsid w:val="008C0CCE"/>
    <w:rsid w:val="008C0F5B"/>
    <w:rsid w:val="008C10A2"/>
    <w:rsid w:val="008C16EB"/>
    <w:rsid w:val="008C1EF1"/>
    <w:rsid w:val="008C252C"/>
    <w:rsid w:val="008C2671"/>
    <w:rsid w:val="008C2E25"/>
    <w:rsid w:val="008C3775"/>
    <w:rsid w:val="008C39E7"/>
    <w:rsid w:val="008C4022"/>
    <w:rsid w:val="008C433C"/>
    <w:rsid w:val="008C497C"/>
    <w:rsid w:val="008C55AF"/>
    <w:rsid w:val="008C573E"/>
    <w:rsid w:val="008C5B20"/>
    <w:rsid w:val="008C5BBB"/>
    <w:rsid w:val="008C6299"/>
    <w:rsid w:val="008C6952"/>
    <w:rsid w:val="008C7105"/>
    <w:rsid w:val="008C71FF"/>
    <w:rsid w:val="008C7334"/>
    <w:rsid w:val="008C74B5"/>
    <w:rsid w:val="008C75FF"/>
    <w:rsid w:val="008D01E2"/>
    <w:rsid w:val="008D0870"/>
    <w:rsid w:val="008D0FFD"/>
    <w:rsid w:val="008D0FFF"/>
    <w:rsid w:val="008D104E"/>
    <w:rsid w:val="008D1457"/>
    <w:rsid w:val="008D169C"/>
    <w:rsid w:val="008D1D6A"/>
    <w:rsid w:val="008D2619"/>
    <w:rsid w:val="008D28A8"/>
    <w:rsid w:val="008D2913"/>
    <w:rsid w:val="008D3809"/>
    <w:rsid w:val="008D39C5"/>
    <w:rsid w:val="008D40B4"/>
    <w:rsid w:val="008D4400"/>
    <w:rsid w:val="008D4631"/>
    <w:rsid w:val="008D465E"/>
    <w:rsid w:val="008D4B53"/>
    <w:rsid w:val="008D51DC"/>
    <w:rsid w:val="008D539C"/>
    <w:rsid w:val="008D588C"/>
    <w:rsid w:val="008D6692"/>
    <w:rsid w:val="008D703E"/>
    <w:rsid w:val="008D758B"/>
    <w:rsid w:val="008E0905"/>
    <w:rsid w:val="008E19EC"/>
    <w:rsid w:val="008E2867"/>
    <w:rsid w:val="008E28B4"/>
    <w:rsid w:val="008E2ED2"/>
    <w:rsid w:val="008E2FF3"/>
    <w:rsid w:val="008E31C7"/>
    <w:rsid w:val="008E3662"/>
    <w:rsid w:val="008E3705"/>
    <w:rsid w:val="008E402A"/>
    <w:rsid w:val="008E4AFF"/>
    <w:rsid w:val="008E569A"/>
    <w:rsid w:val="008E6B32"/>
    <w:rsid w:val="008E6F13"/>
    <w:rsid w:val="008E6FD7"/>
    <w:rsid w:val="008F0337"/>
    <w:rsid w:val="008F0346"/>
    <w:rsid w:val="008F0500"/>
    <w:rsid w:val="008F0625"/>
    <w:rsid w:val="008F0C8C"/>
    <w:rsid w:val="008F1008"/>
    <w:rsid w:val="008F10D6"/>
    <w:rsid w:val="008F1714"/>
    <w:rsid w:val="008F1733"/>
    <w:rsid w:val="008F1B10"/>
    <w:rsid w:val="008F23B6"/>
    <w:rsid w:val="008F3025"/>
    <w:rsid w:val="008F3ACE"/>
    <w:rsid w:val="008F3FDE"/>
    <w:rsid w:val="008F5E15"/>
    <w:rsid w:val="008F67DC"/>
    <w:rsid w:val="008F6A54"/>
    <w:rsid w:val="008F7789"/>
    <w:rsid w:val="008F7B59"/>
    <w:rsid w:val="008F7EAA"/>
    <w:rsid w:val="009005D0"/>
    <w:rsid w:val="00900925"/>
    <w:rsid w:val="00900A0B"/>
    <w:rsid w:val="00900CBB"/>
    <w:rsid w:val="009012ED"/>
    <w:rsid w:val="0090204D"/>
    <w:rsid w:val="009024AA"/>
    <w:rsid w:val="009029F8"/>
    <w:rsid w:val="00902E04"/>
    <w:rsid w:val="009035C5"/>
    <w:rsid w:val="00903623"/>
    <w:rsid w:val="0090492F"/>
    <w:rsid w:val="009058F3"/>
    <w:rsid w:val="00906390"/>
    <w:rsid w:val="00906467"/>
    <w:rsid w:val="009065E5"/>
    <w:rsid w:val="00906C3E"/>
    <w:rsid w:val="00906D4E"/>
    <w:rsid w:val="00906F28"/>
    <w:rsid w:val="0090705C"/>
    <w:rsid w:val="0090710A"/>
    <w:rsid w:val="00907A0A"/>
    <w:rsid w:val="00907A9B"/>
    <w:rsid w:val="00910BFD"/>
    <w:rsid w:val="00910E31"/>
    <w:rsid w:val="009111B3"/>
    <w:rsid w:val="00911243"/>
    <w:rsid w:val="00911344"/>
    <w:rsid w:val="0091137D"/>
    <w:rsid w:val="00911A1F"/>
    <w:rsid w:val="009128EF"/>
    <w:rsid w:val="00912DF1"/>
    <w:rsid w:val="00913B94"/>
    <w:rsid w:val="0091411A"/>
    <w:rsid w:val="009143F8"/>
    <w:rsid w:val="009145A7"/>
    <w:rsid w:val="00914C3E"/>
    <w:rsid w:val="0091570C"/>
    <w:rsid w:val="00916FBA"/>
    <w:rsid w:val="00917706"/>
    <w:rsid w:val="009178F6"/>
    <w:rsid w:val="009204A8"/>
    <w:rsid w:val="00920615"/>
    <w:rsid w:val="00920757"/>
    <w:rsid w:val="00920796"/>
    <w:rsid w:val="00921C7E"/>
    <w:rsid w:val="009224D3"/>
    <w:rsid w:val="00922C09"/>
    <w:rsid w:val="009233C7"/>
    <w:rsid w:val="009239D7"/>
    <w:rsid w:val="0092401B"/>
    <w:rsid w:val="009240D9"/>
    <w:rsid w:val="0092469E"/>
    <w:rsid w:val="00925377"/>
    <w:rsid w:val="009258B3"/>
    <w:rsid w:val="009270A9"/>
    <w:rsid w:val="00927E00"/>
    <w:rsid w:val="00927EFD"/>
    <w:rsid w:val="009304EB"/>
    <w:rsid w:val="009306C3"/>
    <w:rsid w:val="00930ADF"/>
    <w:rsid w:val="00931135"/>
    <w:rsid w:val="00931211"/>
    <w:rsid w:val="009312BC"/>
    <w:rsid w:val="00931311"/>
    <w:rsid w:val="00931C36"/>
    <w:rsid w:val="009322E2"/>
    <w:rsid w:val="00932845"/>
    <w:rsid w:val="00932957"/>
    <w:rsid w:val="00932D3B"/>
    <w:rsid w:val="009331DE"/>
    <w:rsid w:val="0093369E"/>
    <w:rsid w:val="00933735"/>
    <w:rsid w:val="00933CA8"/>
    <w:rsid w:val="00933D0D"/>
    <w:rsid w:val="00933EE7"/>
    <w:rsid w:val="0093410F"/>
    <w:rsid w:val="0093429C"/>
    <w:rsid w:val="009346A4"/>
    <w:rsid w:val="00934D72"/>
    <w:rsid w:val="00935245"/>
    <w:rsid w:val="009353E5"/>
    <w:rsid w:val="00935EFB"/>
    <w:rsid w:val="0093666B"/>
    <w:rsid w:val="009368A1"/>
    <w:rsid w:val="009370E7"/>
    <w:rsid w:val="009373BF"/>
    <w:rsid w:val="009377D0"/>
    <w:rsid w:val="00940722"/>
    <w:rsid w:val="009408DC"/>
    <w:rsid w:val="00940DCF"/>
    <w:rsid w:val="00941017"/>
    <w:rsid w:val="00941232"/>
    <w:rsid w:val="00941591"/>
    <w:rsid w:val="009418A6"/>
    <w:rsid w:val="00941C9B"/>
    <w:rsid w:val="00942171"/>
    <w:rsid w:val="0094283B"/>
    <w:rsid w:val="00942CBF"/>
    <w:rsid w:val="009430F1"/>
    <w:rsid w:val="00943257"/>
    <w:rsid w:val="00943DAC"/>
    <w:rsid w:val="009446A3"/>
    <w:rsid w:val="009449CD"/>
    <w:rsid w:val="00945FEC"/>
    <w:rsid w:val="00946444"/>
    <w:rsid w:val="00946608"/>
    <w:rsid w:val="00946C22"/>
    <w:rsid w:val="00946E8F"/>
    <w:rsid w:val="00947550"/>
    <w:rsid w:val="00947EA2"/>
    <w:rsid w:val="00947EE3"/>
    <w:rsid w:val="0095069C"/>
    <w:rsid w:val="00950B4D"/>
    <w:rsid w:val="00951B4A"/>
    <w:rsid w:val="00951B6A"/>
    <w:rsid w:val="00951B9D"/>
    <w:rsid w:val="00951CAC"/>
    <w:rsid w:val="00951DB1"/>
    <w:rsid w:val="009521A0"/>
    <w:rsid w:val="009527AF"/>
    <w:rsid w:val="009529A3"/>
    <w:rsid w:val="00952CA6"/>
    <w:rsid w:val="00953073"/>
    <w:rsid w:val="00954AF8"/>
    <w:rsid w:val="009554B8"/>
    <w:rsid w:val="00955757"/>
    <w:rsid w:val="0095585F"/>
    <w:rsid w:val="00955F42"/>
    <w:rsid w:val="00956265"/>
    <w:rsid w:val="009563D5"/>
    <w:rsid w:val="00956AF7"/>
    <w:rsid w:val="009572AB"/>
    <w:rsid w:val="00957312"/>
    <w:rsid w:val="00957816"/>
    <w:rsid w:val="00957D7A"/>
    <w:rsid w:val="00957E32"/>
    <w:rsid w:val="00957E8C"/>
    <w:rsid w:val="00960494"/>
    <w:rsid w:val="009605B8"/>
    <w:rsid w:val="00960648"/>
    <w:rsid w:val="00960BA3"/>
    <w:rsid w:val="00961774"/>
    <w:rsid w:val="00961BB0"/>
    <w:rsid w:val="00961C52"/>
    <w:rsid w:val="00962774"/>
    <w:rsid w:val="00962CD2"/>
    <w:rsid w:val="00963420"/>
    <w:rsid w:val="009636E0"/>
    <w:rsid w:val="009639E9"/>
    <w:rsid w:val="009648C6"/>
    <w:rsid w:val="00965030"/>
    <w:rsid w:val="0096530B"/>
    <w:rsid w:val="009656D3"/>
    <w:rsid w:val="00965800"/>
    <w:rsid w:val="00965CB1"/>
    <w:rsid w:val="009661CA"/>
    <w:rsid w:val="00966AC5"/>
    <w:rsid w:val="00966CF4"/>
    <w:rsid w:val="00967262"/>
    <w:rsid w:val="0096733A"/>
    <w:rsid w:val="00967484"/>
    <w:rsid w:val="0096785C"/>
    <w:rsid w:val="00970873"/>
    <w:rsid w:val="00970947"/>
    <w:rsid w:val="00970EEA"/>
    <w:rsid w:val="009722CC"/>
    <w:rsid w:val="009722FC"/>
    <w:rsid w:val="009726E7"/>
    <w:rsid w:val="00972F94"/>
    <w:rsid w:val="00973280"/>
    <w:rsid w:val="00973504"/>
    <w:rsid w:val="00973E86"/>
    <w:rsid w:val="0097407F"/>
    <w:rsid w:val="00974AA1"/>
    <w:rsid w:val="00974AE9"/>
    <w:rsid w:val="00974DCB"/>
    <w:rsid w:val="0097532F"/>
    <w:rsid w:val="00975337"/>
    <w:rsid w:val="00975F4D"/>
    <w:rsid w:val="00976784"/>
    <w:rsid w:val="00976A06"/>
    <w:rsid w:val="00976A97"/>
    <w:rsid w:val="00976EA6"/>
    <w:rsid w:val="00977BCD"/>
    <w:rsid w:val="00977FB1"/>
    <w:rsid w:val="0098013D"/>
    <w:rsid w:val="0098099D"/>
    <w:rsid w:val="00980D84"/>
    <w:rsid w:val="00981B9E"/>
    <w:rsid w:val="00981BE8"/>
    <w:rsid w:val="00982404"/>
    <w:rsid w:val="00983727"/>
    <w:rsid w:val="00984175"/>
    <w:rsid w:val="0098429F"/>
    <w:rsid w:val="0098491A"/>
    <w:rsid w:val="00984E7A"/>
    <w:rsid w:val="009854B3"/>
    <w:rsid w:val="009854CE"/>
    <w:rsid w:val="00985A6B"/>
    <w:rsid w:val="00985CCE"/>
    <w:rsid w:val="00985D0E"/>
    <w:rsid w:val="00986225"/>
    <w:rsid w:val="009863AB"/>
    <w:rsid w:val="009865DC"/>
    <w:rsid w:val="00986D40"/>
    <w:rsid w:val="009900BD"/>
    <w:rsid w:val="00990CAD"/>
    <w:rsid w:val="009917B1"/>
    <w:rsid w:val="0099216A"/>
    <w:rsid w:val="00992635"/>
    <w:rsid w:val="0099265B"/>
    <w:rsid w:val="0099286F"/>
    <w:rsid w:val="00992A6C"/>
    <w:rsid w:val="00992D0D"/>
    <w:rsid w:val="0099313A"/>
    <w:rsid w:val="00994A3A"/>
    <w:rsid w:val="00995058"/>
    <w:rsid w:val="0099534B"/>
    <w:rsid w:val="0099549A"/>
    <w:rsid w:val="00995684"/>
    <w:rsid w:val="0099653D"/>
    <w:rsid w:val="00996B55"/>
    <w:rsid w:val="00996BF7"/>
    <w:rsid w:val="00996D1D"/>
    <w:rsid w:val="00997741"/>
    <w:rsid w:val="00997BAC"/>
    <w:rsid w:val="00997C83"/>
    <w:rsid w:val="00997CFD"/>
    <w:rsid w:val="00997E62"/>
    <w:rsid w:val="00997EF6"/>
    <w:rsid w:val="00997F8F"/>
    <w:rsid w:val="009A0057"/>
    <w:rsid w:val="009A01D5"/>
    <w:rsid w:val="009A0890"/>
    <w:rsid w:val="009A0F87"/>
    <w:rsid w:val="009A1592"/>
    <w:rsid w:val="009A15A6"/>
    <w:rsid w:val="009A1B72"/>
    <w:rsid w:val="009A1FC7"/>
    <w:rsid w:val="009A22D7"/>
    <w:rsid w:val="009A24E7"/>
    <w:rsid w:val="009A2607"/>
    <w:rsid w:val="009A2DBD"/>
    <w:rsid w:val="009A2E99"/>
    <w:rsid w:val="009A418F"/>
    <w:rsid w:val="009A44A1"/>
    <w:rsid w:val="009A48CC"/>
    <w:rsid w:val="009A67E1"/>
    <w:rsid w:val="009A6A07"/>
    <w:rsid w:val="009A6C07"/>
    <w:rsid w:val="009A7373"/>
    <w:rsid w:val="009A7B0B"/>
    <w:rsid w:val="009A7C6E"/>
    <w:rsid w:val="009A7F0F"/>
    <w:rsid w:val="009B0265"/>
    <w:rsid w:val="009B0B98"/>
    <w:rsid w:val="009B0C54"/>
    <w:rsid w:val="009B0F5A"/>
    <w:rsid w:val="009B0FCB"/>
    <w:rsid w:val="009B42AF"/>
    <w:rsid w:val="009B5020"/>
    <w:rsid w:val="009B5AB1"/>
    <w:rsid w:val="009B613B"/>
    <w:rsid w:val="009B6E6C"/>
    <w:rsid w:val="009B7305"/>
    <w:rsid w:val="009B7574"/>
    <w:rsid w:val="009B7A27"/>
    <w:rsid w:val="009B7FBF"/>
    <w:rsid w:val="009C056A"/>
    <w:rsid w:val="009C0853"/>
    <w:rsid w:val="009C0D4E"/>
    <w:rsid w:val="009C1B63"/>
    <w:rsid w:val="009C2408"/>
    <w:rsid w:val="009C3ABD"/>
    <w:rsid w:val="009C4C36"/>
    <w:rsid w:val="009C4DF8"/>
    <w:rsid w:val="009C503D"/>
    <w:rsid w:val="009C5109"/>
    <w:rsid w:val="009C59E4"/>
    <w:rsid w:val="009C5C29"/>
    <w:rsid w:val="009C61F0"/>
    <w:rsid w:val="009C65FD"/>
    <w:rsid w:val="009C677B"/>
    <w:rsid w:val="009C6BB5"/>
    <w:rsid w:val="009C7272"/>
    <w:rsid w:val="009C7B42"/>
    <w:rsid w:val="009C7F2F"/>
    <w:rsid w:val="009C7F59"/>
    <w:rsid w:val="009D1351"/>
    <w:rsid w:val="009D138C"/>
    <w:rsid w:val="009D15A1"/>
    <w:rsid w:val="009D1F30"/>
    <w:rsid w:val="009D2119"/>
    <w:rsid w:val="009D2590"/>
    <w:rsid w:val="009D2608"/>
    <w:rsid w:val="009D2DA0"/>
    <w:rsid w:val="009D373D"/>
    <w:rsid w:val="009D403D"/>
    <w:rsid w:val="009D43B2"/>
    <w:rsid w:val="009D46EA"/>
    <w:rsid w:val="009D4A77"/>
    <w:rsid w:val="009D574A"/>
    <w:rsid w:val="009D5A23"/>
    <w:rsid w:val="009D5B89"/>
    <w:rsid w:val="009D5EF8"/>
    <w:rsid w:val="009D68D2"/>
    <w:rsid w:val="009D6BD2"/>
    <w:rsid w:val="009D796D"/>
    <w:rsid w:val="009D798E"/>
    <w:rsid w:val="009D7B21"/>
    <w:rsid w:val="009D7D98"/>
    <w:rsid w:val="009E07D3"/>
    <w:rsid w:val="009E189D"/>
    <w:rsid w:val="009E2047"/>
    <w:rsid w:val="009E2EF6"/>
    <w:rsid w:val="009E3055"/>
    <w:rsid w:val="009E32A6"/>
    <w:rsid w:val="009E35F8"/>
    <w:rsid w:val="009E3D01"/>
    <w:rsid w:val="009E3E89"/>
    <w:rsid w:val="009E57CA"/>
    <w:rsid w:val="009E5BA2"/>
    <w:rsid w:val="009E6676"/>
    <w:rsid w:val="009E6A40"/>
    <w:rsid w:val="009E6CCA"/>
    <w:rsid w:val="009E7189"/>
    <w:rsid w:val="009E774B"/>
    <w:rsid w:val="009E77CB"/>
    <w:rsid w:val="009F118B"/>
    <w:rsid w:val="009F1473"/>
    <w:rsid w:val="009F1B0F"/>
    <w:rsid w:val="009F1F99"/>
    <w:rsid w:val="009F210E"/>
    <w:rsid w:val="009F30C6"/>
    <w:rsid w:val="009F3611"/>
    <w:rsid w:val="009F38E7"/>
    <w:rsid w:val="009F3D6A"/>
    <w:rsid w:val="009F423C"/>
    <w:rsid w:val="009F4802"/>
    <w:rsid w:val="009F4E30"/>
    <w:rsid w:val="009F51B2"/>
    <w:rsid w:val="009F56CF"/>
    <w:rsid w:val="009F5AD3"/>
    <w:rsid w:val="009F5C02"/>
    <w:rsid w:val="009F5E14"/>
    <w:rsid w:val="009F6D73"/>
    <w:rsid w:val="009F73C5"/>
    <w:rsid w:val="009F7DA4"/>
    <w:rsid w:val="009F7E2B"/>
    <w:rsid w:val="00A007F3"/>
    <w:rsid w:val="00A009FC"/>
    <w:rsid w:val="00A012BE"/>
    <w:rsid w:val="00A01B2C"/>
    <w:rsid w:val="00A021CC"/>
    <w:rsid w:val="00A02460"/>
    <w:rsid w:val="00A026AE"/>
    <w:rsid w:val="00A02A25"/>
    <w:rsid w:val="00A02B42"/>
    <w:rsid w:val="00A02D45"/>
    <w:rsid w:val="00A03085"/>
    <w:rsid w:val="00A03983"/>
    <w:rsid w:val="00A04311"/>
    <w:rsid w:val="00A045F6"/>
    <w:rsid w:val="00A046C5"/>
    <w:rsid w:val="00A04857"/>
    <w:rsid w:val="00A049E9"/>
    <w:rsid w:val="00A0562C"/>
    <w:rsid w:val="00A05C7A"/>
    <w:rsid w:val="00A05CC1"/>
    <w:rsid w:val="00A0618A"/>
    <w:rsid w:val="00A061DB"/>
    <w:rsid w:val="00A0673B"/>
    <w:rsid w:val="00A06F89"/>
    <w:rsid w:val="00A07368"/>
    <w:rsid w:val="00A075EB"/>
    <w:rsid w:val="00A0771A"/>
    <w:rsid w:val="00A077CC"/>
    <w:rsid w:val="00A07EF4"/>
    <w:rsid w:val="00A105BC"/>
    <w:rsid w:val="00A10C55"/>
    <w:rsid w:val="00A10D1F"/>
    <w:rsid w:val="00A10F24"/>
    <w:rsid w:val="00A11C4E"/>
    <w:rsid w:val="00A12142"/>
    <w:rsid w:val="00A12C0F"/>
    <w:rsid w:val="00A12E65"/>
    <w:rsid w:val="00A132FF"/>
    <w:rsid w:val="00A1359F"/>
    <w:rsid w:val="00A13881"/>
    <w:rsid w:val="00A138C5"/>
    <w:rsid w:val="00A13C03"/>
    <w:rsid w:val="00A148F2"/>
    <w:rsid w:val="00A14EEF"/>
    <w:rsid w:val="00A14FDA"/>
    <w:rsid w:val="00A15007"/>
    <w:rsid w:val="00A16ABE"/>
    <w:rsid w:val="00A17242"/>
    <w:rsid w:val="00A176BF"/>
    <w:rsid w:val="00A203A1"/>
    <w:rsid w:val="00A21030"/>
    <w:rsid w:val="00A21E31"/>
    <w:rsid w:val="00A22496"/>
    <w:rsid w:val="00A22E45"/>
    <w:rsid w:val="00A22FC9"/>
    <w:rsid w:val="00A23191"/>
    <w:rsid w:val="00A23411"/>
    <w:rsid w:val="00A24191"/>
    <w:rsid w:val="00A24D8D"/>
    <w:rsid w:val="00A250EC"/>
    <w:rsid w:val="00A25438"/>
    <w:rsid w:val="00A25689"/>
    <w:rsid w:val="00A256B0"/>
    <w:rsid w:val="00A25765"/>
    <w:rsid w:val="00A25BDF"/>
    <w:rsid w:val="00A25DB5"/>
    <w:rsid w:val="00A26A7E"/>
    <w:rsid w:val="00A26F6B"/>
    <w:rsid w:val="00A27DD7"/>
    <w:rsid w:val="00A30876"/>
    <w:rsid w:val="00A3122F"/>
    <w:rsid w:val="00A31438"/>
    <w:rsid w:val="00A31645"/>
    <w:rsid w:val="00A329D1"/>
    <w:rsid w:val="00A32AEB"/>
    <w:rsid w:val="00A32EC4"/>
    <w:rsid w:val="00A3508C"/>
    <w:rsid w:val="00A35F5F"/>
    <w:rsid w:val="00A36DB5"/>
    <w:rsid w:val="00A372F6"/>
    <w:rsid w:val="00A37818"/>
    <w:rsid w:val="00A37B6B"/>
    <w:rsid w:val="00A37F72"/>
    <w:rsid w:val="00A4012D"/>
    <w:rsid w:val="00A40F42"/>
    <w:rsid w:val="00A41465"/>
    <w:rsid w:val="00A41616"/>
    <w:rsid w:val="00A4210F"/>
    <w:rsid w:val="00A43614"/>
    <w:rsid w:val="00A4363A"/>
    <w:rsid w:val="00A4386B"/>
    <w:rsid w:val="00A44639"/>
    <w:rsid w:val="00A44B5F"/>
    <w:rsid w:val="00A44D93"/>
    <w:rsid w:val="00A45499"/>
    <w:rsid w:val="00A46CA5"/>
    <w:rsid w:val="00A4728A"/>
    <w:rsid w:val="00A47538"/>
    <w:rsid w:val="00A50168"/>
    <w:rsid w:val="00A50599"/>
    <w:rsid w:val="00A50AEC"/>
    <w:rsid w:val="00A50CD2"/>
    <w:rsid w:val="00A50E00"/>
    <w:rsid w:val="00A511D8"/>
    <w:rsid w:val="00A51FFA"/>
    <w:rsid w:val="00A521DE"/>
    <w:rsid w:val="00A525B3"/>
    <w:rsid w:val="00A53017"/>
    <w:rsid w:val="00A534BC"/>
    <w:rsid w:val="00A5377A"/>
    <w:rsid w:val="00A53915"/>
    <w:rsid w:val="00A53E43"/>
    <w:rsid w:val="00A54563"/>
    <w:rsid w:val="00A5485E"/>
    <w:rsid w:val="00A54D88"/>
    <w:rsid w:val="00A54E40"/>
    <w:rsid w:val="00A55100"/>
    <w:rsid w:val="00A551E5"/>
    <w:rsid w:val="00A5545C"/>
    <w:rsid w:val="00A554FA"/>
    <w:rsid w:val="00A55502"/>
    <w:rsid w:val="00A55B9D"/>
    <w:rsid w:val="00A55BF1"/>
    <w:rsid w:val="00A55DA3"/>
    <w:rsid w:val="00A55FCD"/>
    <w:rsid w:val="00A564C5"/>
    <w:rsid w:val="00A56B3B"/>
    <w:rsid w:val="00A5747B"/>
    <w:rsid w:val="00A60EFC"/>
    <w:rsid w:val="00A6191B"/>
    <w:rsid w:val="00A626B1"/>
    <w:rsid w:val="00A62CB9"/>
    <w:rsid w:val="00A63617"/>
    <w:rsid w:val="00A63621"/>
    <w:rsid w:val="00A63B75"/>
    <w:rsid w:val="00A63DDB"/>
    <w:rsid w:val="00A64BC0"/>
    <w:rsid w:val="00A6556F"/>
    <w:rsid w:val="00A65D26"/>
    <w:rsid w:val="00A6604D"/>
    <w:rsid w:val="00A66464"/>
    <w:rsid w:val="00A6654C"/>
    <w:rsid w:val="00A6655C"/>
    <w:rsid w:val="00A66AE4"/>
    <w:rsid w:val="00A67995"/>
    <w:rsid w:val="00A67B86"/>
    <w:rsid w:val="00A67F51"/>
    <w:rsid w:val="00A70B55"/>
    <w:rsid w:val="00A711A0"/>
    <w:rsid w:val="00A71253"/>
    <w:rsid w:val="00A71955"/>
    <w:rsid w:val="00A72AB7"/>
    <w:rsid w:val="00A73042"/>
    <w:rsid w:val="00A730A8"/>
    <w:rsid w:val="00A735FB"/>
    <w:rsid w:val="00A7389E"/>
    <w:rsid w:val="00A73911"/>
    <w:rsid w:val="00A74BD1"/>
    <w:rsid w:val="00A74ED5"/>
    <w:rsid w:val="00A7500E"/>
    <w:rsid w:val="00A75613"/>
    <w:rsid w:val="00A759BC"/>
    <w:rsid w:val="00A759F7"/>
    <w:rsid w:val="00A75FEE"/>
    <w:rsid w:val="00A768A8"/>
    <w:rsid w:val="00A76DF1"/>
    <w:rsid w:val="00A773A5"/>
    <w:rsid w:val="00A77A51"/>
    <w:rsid w:val="00A77AA4"/>
    <w:rsid w:val="00A77CFB"/>
    <w:rsid w:val="00A80935"/>
    <w:rsid w:val="00A80F5A"/>
    <w:rsid w:val="00A81B73"/>
    <w:rsid w:val="00A81EAA"/>
    <w:rsid w:val="00A82539"/>
    <w:rsid w:val="00A8280C"/>
    <w:rsid w:val="00A83072"/>
    <w:rsid w:val="00A84A40"/>
    <w:rsid w:val="00A8562E"/>
    <w:rsid w:val="00A85FEA"/>
    <w:rsid w:val="00A864F3"/>
    <w:rsid w:val="00A86666"/>
    <w:rsid w:val="00A869E5"/>
    <w:rsid w:val="00A8721C"/>
    <w:rsid w:val="00A87985"/>
    <w:rsid w:val="00A87AB5"/>
    <w:rsid w:val="00A87CB1"/>
    <w:rsid w:val="00A906D5"/>
    <w:rsid w:val="00A9084C"/>
    <w:rsid w:val="00A90A61"/>
    <w:rsid w:val="00A90BA3"/>
    <w:rsid w:val="00A90CEA"/>
    <w:rsid w:val="00A90F61"/>
    <w:rsid w:val="00A91348"/>
    <w:rsid w:val="00A91A35"/>
    <w:rsid w:val="00A91B54"/>
    <w:rsid w:val="00A92541"/>
    <w:rsid w:val="00A92654"/>
    <w:rsid w:val="00A92973"/>
    <w:rsid w:val="00A929A7"/>
    <w:rsid w:val="00A93149"/>
    <w:rsid w:val="00A9345B"/>
    <w:rsid w:val="00A93859"/>
    <w:rsid w:val="00A93961"/>
    <w:rsid w:val="00A93FBD"/>
    <w:rsid w:val="00A9441A"/>
    <w:rsid w:val="00A944B7"/>
    <w:rsid w:val="00A94822"/>
    <w:rsid w:val="00A94B06"/>
    <w:rsid w:val="00A94E3C"/>
    <w:rsid w:val="00A95F8B"/>
    <w:rsid w:val="00A96868"/>
    <w:rsid w:val="00A96D27"/>
    <w:rsid w:val="00A975B4"/>
    <w:rsid w:val="00A97A5B"/>
    <w:rsid w:val="00A97F45"/>
    <w:rsid w:val="00AA013E"/>
    <w:rsid w:val="00AA0207"/>
    <w:rsid w:val="00AA07D7"/>
    <w:rsid w:val="00AA0A83"/>
    <w:rsid w:val="00AA0D4B"/>
    <w:rsid w:val="00AA1290"/>
    <w:rsid w:val="00AA1CA4"/>
    <w:rsid w:val="00AA20FE"/>
    <w:rsid w:val="00AA2163"/>
    <w:rsid w:val="00AA2233"/>
    <w:rsid w:val="00AA2551"/>
    <w:rsid w:val="00AA25E4"/>
    <w:rsid w:val="00AA2D00"/>
    <w:rsid w:val="00AA329E"/>
    <w:rsid w:val="00AA41E8"/>
    <w:rsid w:val="00AA55EB"/>
    <w:rsid w:val="00AA5928"/>
    <w:rsid w:val="00AA5DD9"/>
    <w:rsid w:val="00AA65B8"/>
    <w:rsid w:val="00AA6D8C"/>
    <w:rsid w:val="00AA6FE8"/>
    <w:rsid w:val="00AA7C85"/>
    <w:rsid w:val="00AB058E"/>
    <w:rsid w:val="00AB14A4"/>
    <w:rsid w:val="00AB1BB5"/>
    <w:rsid w:val="00AB21F9"/>
    <w:rsid w:val="00AB244B"/>
    <w:rsid w:val="00AB2698"/>
    <w:rsid w:val="00AB328A"/>
    <w:rsid w:val="00AB3EE3"/>
    <w:rsid w:val="00AB4C44"/>
    <w:rsid w:val="00AB4DC7"/>
    <w:rsid w:val="00AB5072"/>
    <w:rsid w:val="00AB55F8"/>
    <w:rsid w:val="00AB5B62"/>
    <w:rsid w:val="00AB5D2B"/>
    <w:rsid w:val="00AB63B5"/>
    <w:rsid w:val="00AB6A4C"/>
    <w:rsid w:val="00AB6B02"/>
    <w:rsid w:val="00AB6E73"/>
    <w:rsid w:val="00AB7E71"/>
    <w:rsid w:val="00AB7E8E"/>
    <w:rsid w:val="00AC0474"/>
    <w:rsid w:val="00AC0F14"/>
    <w:rsid w:val="00AC138B"/>
    <w:rsid w:val="00AC1BA5"/>
    <w:rsid w:val="00AC1C4D"/>
    <w:rsid w:val="00AC2BCB"/>
    <w:rsid w:val="00AC2E90"/>
    <w:rsid w:val="00AC38E7"/>
    <w:rsid w:val="00AC3CF7"/>
    <w:rsid w:val="00AC3D7E"/>
    <w:rsid w:val="00AC41A8"/>
    <w:rsid w:val="00AC467D"/>
    <w:rsid w:val="00AC49E0"/>
    <w:rsid w:val="00AC51AB"/>
    <w:rsid w:val="00AC57D3"/>
    <w:rsid w:val="00AC5922"/>
    <w:rsid w:val="00AC5953"/>
    <w:rsid w:val="00AC5D73"/>
    <w:rsid w:val="00AC6268"/>
    <w:rsid w:val="00AC6354"/>
    <w:rsid w:val="00AC66D9"/>
    <w:rsid w:val="00AC6E90"/>
    <w:rsid w:val="00AD19FC"/>
    <w:rsid w:val="00AD1D0A"/>
    <w:rsid w:val="00AD1FB4"/>
    <w:rsid w:val="00AD224E"/>
    <w:rsid w:val="00AD2B50"/>
    <w:rsid w:val="00AD42F0"/>
    <w:rsid w:val="00AD5573"/>
    <w:rsid w:val="00AD55CE"/>
    <w:rsid w:val="00AD561E"/>
    <w:rsid w:val="00AD57ED"/>
    <w:rsid w:val="00AD6B24"/>
    <w:rsid w:val="00AD6E9E"/>
    <w:rsid w:val="00AD7F38"/>
    <w:rsid w:val="00AE032B"/>
    <w:rsid w:val="00AE0447"/>
    <w:rsid w:val="00AE045A"/>
    <w:rsid w:val="00AE048D"/>
    <w:rsid w:val="00AE0D73"/>
    <w:rsid w:val="00AE0E53"/>
    <w:rsid w:val="00AE0E7D"/>
    <w:rsid w:val="00AE2143"/>
    <w:rsid w:val="00AE23FF"/>
    <w:rsid w:val="00AE2D6E"/>
    <w:rsid w:val="00AE3D2F"/>
    <w:rsid w:val="00AE40DF"/>
    <w:rsid w:val="00AE4D32"/>
    <w:rsid w:val="00AE5295"/>
    <w:rsid w:val="00AE5EF9"/>
    <w:rsid w:val="00AE6DC9"/>
    <w:rsid w:val="00AE70EF"/>
    <w:rsid w:val="00AE7AE5"/>
    <w:rsid w:val="00AE7FE2"/>
    <w:rsid w:val="00AF0069"/>
    <w:rsid w:val="00AF0CBA"/>
    <w:rsid w:val="00AF143E"/>
    <w:rsid w:val="00AF16FF"/>
    <w:rsid w:val="00AF1A39"/>
    <w:rsid w:val="00AF1D49"/>
    <w:rsid w:val="00AF1DDB"/>
    <w:rsid w:val="00AF24FA"/>
    <w:rsid w:val="00AF2D83"/>
    <w:rsid w:val="00AF2EF0"/>
    <w:rsid w:val="00AF324E"/>
    <w:rsid w:val="00AF3A41"/>
    <w:rsid w:val="00AF3AB1"/>
    <w:rsid w:val="00AF3F0D"/>
    <w:rsid w:val="00AF4479"/>
    <w:rsid w:val="00AF4F24"/>
    <w:rsid w:val="00AF572E"/>
    <w:rsid w:val="00AF5EFB"/>
    <w:rsid w:val="00AF638A"/>
    <w:rsid w:val="00AF69CC"/>
    <w:rsid w:val="00AF7025"/>
    <w:rsid w:val="00AF7A04"/>
    <w:rsid w:val="00B00BEA"/>
    <w:rsid w:val="00B0144B"/>
    <w:rsid w:val="00B0242D"/>
    <w:rsid w:val="00B02B9C"/>
    <w:rsid w:val="00B03C9A"/>
    <w:rsid w:val="00B03E7F"/>
    <w:rsid w:val="00B04149"/>
    <w:rsid w:val="00B04C7B"/>
    <w:rsid w:val="00B04F7C"/>
    <w:rsid w:val="00B05397"/>
    <w:rsid w:val="00B05AAF"/>
    <w:rsid w:val="00B05ACC"/>
    <w:rsid w:val="00B05CCF"/>
    <w:rsid w:val="00B05D8D"/>
    <w:rsid w:val="00B06263"/>
    <w:rsid w:val="00B06B39"/>
    <w:rsid w:val="00B06B3F"/>
    <w:rsid w:val="00B06F7D"/>
    <w:rsid w:val="00B071DC"/>
    <w:rsid w:val="00B07620"/>
    <w:rsid w:val="00B10272"/>
    <w:rsid w:val="00B105C0"/>
    <w:rsid w:val="00B10AE1"/>
    <w:rsid w:val="00B10C74"/>
    <w:rsid w:val="00B10EE9"/>
    <w:rsid w:val="00B1108F"/>
    <w:rsid w:val="00B1131D"/>
    <w:rsid w:val="00B11794"/>
    <w:rsid w:val="00B12064"/>
    <w:rsid w:val="00B121E7"/>
    <w:rsid w:val="00B13B8B"/>
    <w:rsid w:val="00B14494"/>
    <w:rsid w:val="00B1452C"/>
    <w:rsid w:val="00B14606"/>
    <w:rsid w:val="00B14930"/>
    <w:rsid w:val="00B14ABB"/>
    <w:rsid w:val="00B1504D"/>
    <w:rsid w:val="00B1678F"/>
    <w:rsid w:val="00B175BC"/>
    <w:rsid w:val="00B177F8"/>
    <w:rsid w:val="00B203AD"/>
    <w:rsid w:val="00B20C64"/>
    <w:rsid w:val="00B21162"/>
    <w:rsid w:val="00B21187"/>
    <w:rsid w:val="00B21D65"/>
    <w:rsid w:val="00B221B5"/>
    <w:rsid w:val="00B22661"/>
    <w:rsid w:val="00B2280C"/>
    <w:rsid w:val="00B22EBE"/>
    <w:rsid w:val="00B23651"/>
    <w:rsid w:val="00B23AD2"/>
    <w:rsid w:val="00B25356"/>
    <w:rsid w:val="00B25517"/>
    <w:rsid w:val="00B26861"/>
    <w:rsid w:val="00B302DE"/>
    <w:rsid w:val="00B30926"/>
    <w:rsid w:val="00B30DEB"/>
    <w:rsid w:val="00B3121F"/>
    <w:rsid w:val="00B313EC"/>
    <w:rsid w:val="00B31D07"/>
    <w:rsid w:val="00B326DC"/>
    <w:rsid w:val="00B328D6"/>
    <w:rsid w:val="00B329B5"/>
    <w:rsid w:val="00B32ABF"/>
    <w:rsid w:val="00B32D9C"/>
    <w:rsid w:val="00B330BE"/>
    <w:rsid w:val="00B339D5"/>
    <w:rsid w:val="00B33AAE"/>
    <w:rsid w:val="00B33B5E"/>
    <w:rsid w:val="00B33B7E"/>
    <w:rsid w:val="00B34495"/>
    <w:rsid w:val="00B3481A"/>
    <w:rsid w:val="00B3489D"/>
    <w:rsid w:val="00B348D0"/>
    <w:rsid w:val="00B35202"/>
    <w:rsid w:val="00B35865"/>
    <w:rsid w:val="00B35A63"/>
    <w:rsid w:val="00B35B0D"/>
    <w:rsid w:val="00B35F1C"/>
    <w:rsid w:val="00B35F65"/>
    <w:rsid w:val="00B36622"/>
    <w:rsid w:val="00B3672B"/>
    <w:rsid w:val="00B370A6"/>
    <w:rsid w:val="00B37A38"/>
    <w:rsid w:val="00B400E0"/>
    <w:rsid w:val="00B403C7"/>
    <w:rsid w:val="00B41812"/>
    <w:rsid w:val="00B41A6A"/>
    <w:rsid w:val="00B41F66"/>
    <w:rsid w:val="00B4257F"/>
    <w:rsid w:val="00B42B15"/>
    <w:rsid w:val="00B42B5B"/>
    <w:rsid w:val="00B42BED"/>
    <w:rsid w:val="00B42DF3"/>
    <w:rsid w:val="00B433F0"/>
    <w:rsid w:val="00B436FE"/>
    <w:rsid w:val="00B438FE"/>
    <w:rsid w:val="00B43A5D"/>
    <w:rsid w:val="00B43AE0"/>
    <w:rsid w:val="00B43CC6"/>
    <w:rsid w:val="00B43D8D"/>
    <w:rsid w:val="00B440FA"/>
    <w:rsid w:val="00B44200"/>
    <w:rsid w:val="00B44538"/>
    <w:rsid w:val="00B44A22"/>
    <w:rsid w:val="00B4532D"/>
    <w:rsid w:val="00B46043"/>
    <w:rsid w:val="00B464C3"/>
    <w:rsid w:val="00B46A47"/>
    <w:rsid w:val="00B46B65"/>
    <w:rsid w:val="00B46B99"/>
    <w:rsid w:val="00B46FE4"/>
    <w:rsid w:val="00B47216"/>
    <w:rsid w:val="00B4730E"/>
    <w:rsid w:val="00B473CF"/>
    <w:rsid w:val="00B5023B"/>
    <w:rsid w:val="00B5055E"/>
    <w:rsid w:val="00B50EDA"/>
    <w:rsid w:val="00B523E3"/>
    <w:rsid w:val="00B52477"/>
    <w:rsid w:val="00B52574"/>
    <w:rsid w:val="00B525D9"/>
    <w:rsid w:val="00B5317D"/>
    <w:rsid w:val="00B5379F"/>
    <w:rsid w:val="00B53B29"/>
    <w:rsid w:val="00B54A66"/>
    <w:rsid w:val="00B54AFA"/>
    <w:rsid w:val="00B554A1"/>
    <w:rsid w:val="00B55608"/>
    <w:rsid w:val="00B556E9"/>
    <w:rsid w:val="00B55855"/>
    <w:rsid w:val="00B558B6"/>
    <w:rsid w:val="00B56304"/>
    <w:rsid w:val="00B56480"/>
    <w:rsid w:val="00B56565"/>
    <w:rsid w:val="00B56853"/>
    <w:rsid w:val="00B56A1B"/>
    <w:rsid w:val="00B56C3A"/>
    <w:rsid w:val="00B56D25"/>
    <w:rsid w:val="00B57272"/>
    <w:rsid w:val="00B57447"/>
    <w:rsid w:val="00B61039"/>
    <w:rsid w:val="00B6119E"/>
    <w:rsid w:val="00B62C85"/>
    <w:rsid w:val="00B63841"/>
    <w:rsid w:val="00B63E61"/>
    <w:rsid w:val="00B643A3"/>
    <w:rsid w:val="00B64FE8"/>
    <w:rsid w:val="00B65D85"/>
    <w:rsid w:val="00B65E38"/>
    <w:rsid w:val="00B65F1C"/>
    <w:rsid w:val="00B66655"/>
    <w:rsid w:val="00B672DB"/>
    <w:rsid w:val="00B675CF"/>
    <w:rsid w:val="00B676B8"/>
    <w:rsid w:val="00B703E5"/>
    <w:rsid w:val="00B708C2"/>
    <w:rsid w:val="00B70B0C"/>
    <w:rsid w:val="00B711E9"/>
    <w:rsid w:val="00B712C9"/>
    <w:rsid w:val="00B71303"/>
    <w:rsid w:val="00B71BC2"/>
    <w:rsid w:val="00B71D9E"/>
    <w:rsid w:val="00B72047"/>
    <w:rsid w:val="00B72AC0"/>
    <w:rsid w:val="00B72B38"/>
    <w:rsid w:val="00B72F46"/>
    <w:rsid w:val="00B72F73"/>
    <w:rsid w:val="00B735BF"/>
    <w:rsid w:val="00B735E2"/>
    <w:rsid w:val="00B73885"/>
    <w:rsid w:val="00B73B62"/>
    <w:rsid w:val="00B73B67"/>
    <w:rsid w:val="00B73E02"/>
    <w:rsid w:val="00B73F6A"/>
    <w:rsid w:val="00B74079"/>
    <w:rsid w:val="00B742A5"/>
    <w:rsid w:val="00B743A6"/>
    <w:rsid w:val="00B74415"/>
    <w:rsid w:val="00B74A66"/>
    <w:rsid w:val="00B74B5D"/>
    <w:rsid w:val="00B753DA"/>
    <w:rsid w:val="00B75A0A"/>
    <w:rsid w:val="00B75D4D"/>
    <w:rsid w:val="00B770FA"/>
    <w:rsid w:val="00B77227"/>
    <w:rsid w:val="00B776A5"/>
    <w:rsid w:val="00B779AB"/>
    <w:rsid w:val="00B77B02"/>
    <w:rsid w:val="00B77BEF"/>
    <w:rsid w:val="00B77F64"/>
    <w:rsid w:val="00B8032F"/>
    <w:rsid w:val="00B8056A"/>
    <w:rsid w:val="00B80695"/>
    <w:rsid w:val="00B81160"/>
    <w:rsid w:val="00B81C7C"/>
    <w:rsid w:val="00B81C8D"/>
    <w:rsid w:val="00B82072"/>
    <w:rsid w:val="00B82132"/>
    <w:rsid w:val="00B8281D"/>
    <w:rsid w:val="00B8326F"/>
    <w:rsid w:val="00B83E67"/>
    <w:rsid w:val="00B83FB9"/>
    <w:rsid w:val="00B84016"/>
    <w:rsid w:val="00B84056"/>
    <w:rsid w:val="00B842A3"/>
    <w:rsid w:val="00B8435A"/>
    <w:rsid w:val="00B84F7B"/>
    <w:rsid w:val="00B8531C"/>
    <w:rsid w:val="00B859A5"/>
    <w:rsid w:val="00B86761"/>
    <w:rsid w:val="00B86E8C"/>
    <w:rsid w:val="00B86FD3"/>
    <w:rsid w:val="00B877B1"/>
    <w:rsid w:val="00B87F87"/>
    <w:rsid w:val="00B9120D"/>
    <w:rsid w:val="00B914EC"/>
    <w:rsid w:val="00B917F9"/>
    <w:rsid w:val="00B91C17"/>
    <w:rsid w:val="00B91C51"/>
    <w:rsid w:val="00B92252"/>
    <w:rsid w:val="00B92D3D"/>
    <w:rsid w:val="00B92FFE"/>
    <w:rsid w:val="00B930EF"/>
    <w:rsid w:val="00B935DB"/>
    <w:rsid w:val="00B937A0"/>
    <w:rsid w:val="00B938F1"/>
    <w:rsid w:val="00B93B93"/>
    <w:rsid w:val="00B93D72"/>
    <w:rsid w:val="00B93DC7"/>
    <w:rsid w:val="00B93F63"/>
    <w:rsid w:val="00B9522A"/>
    <w:rsid w:val="00B96D04"/>
    <w:rsid w:val="00B971B3"/>
    <w:rsid w:val="00B977B3"/>
    <w:rsid w:val="00BA028F"/>
    <w:rsid w:val="00BA062D"/>
    <w:rsid w:val="00BA08F3"/>
    <w:rsid w:val="00BA09FF"/>
    <w:rsid w:val="00BA0B5D"/>
    <w:rsid w:val="00BA1ECE"/>
    <w:rsid w:val="00BA22F3"/>
    <w:rsid w:val="00BA3396"/>
    <w:rsid w:val="00BA36B9"/>
    <w:rsid w:val="00BA4142"/>
    <w:rsid w:val="00BA4D28"/>
    <w:rsid w:val="00BA5BAE"/>
    <w:rsid w:val="00BA6232"/>
    <w:rsid w:val="00BA6393"/>
    <w:rsid w:val="00BA65CD"/>
    <w:rsid w:val="00BB01AB"/>
    <w:rsid w:val="00BB0436"/>
    <w:rsid w:val="00BB0A44"/>
    <w:rsid w:val="00BB0DD7"/>
    <w:rsid w:val="00BB15EC"/>
    <w:rsid w:val="00BB19CF"/>
    <w:rsid w:val="00BB1BA6"/>
    <w:rsid w:val="00BB1BB5"/>
    <w:rsid w:val="00BB1BB6"/>
    <w:rsid w:val="00BB1FB6"/>
    <w:rsid w:val="00BB2168"/>
    <w:rsid w:val="00BB27B8"/>
    <w:rsid w:val="00BB2ABA"/>
    <w:rsid w:val="00BB2F62"/>
    <w:rsid w:val="00BB2FD4"/>
    <w:rsid w:val="00BB3C2C"/>
    <w:rsid w:val="00BB4011"/>
    <w:rsid w:val="00BB42F9"/>
    <w:rsid w:val="00BB43F6"/>
    <w:rsid w:val="00BB4927"/>
    <w:rsid w:val="00BB4B85"/>
    <w:rsid w:val="00BB4CDC"/>
    <w:rsid w:val="00BB557E"/>
    <w:rsid w:val="00BB5586"/>
    <w:rsid w:val="00BB57C0"/>
    <w:rsid w:val="00BB57D6"/>
    <w:rsid w:val="00BB58F9"/>
    <w:rsid w:val="00BB591A"/>
    <w:rsid w:val="00BB5DF8"/>
    <w:rsid w:val="00BB6159"/>
    <w:rsid w:val="00BB6BF4"/>
    <w:rsid w:val="00BB7044"/>
    <w:rsid w:val="00BB7126"/>
    <w:rsid w:val="00BB7201"/>
    <w:rsid w:val="00BB781C"/>
    <w:rsid w:val="00BC036C"/>
    <w:rsid w:val="00BC0389"/>
    <w:rsid w:val="00BC1428"/>
    <w:rsid w:val="00BC22B8"/>
    <w:rsid w:val="00BC297D"/>
    <w:rsid w:val="00BC2EA8"/>
    <w:rsid w:val="00BC2FA3"/>
    <w:rsid w:val="00BC34C6"/>
    <w:rsid w:val="00BC35F3"/>
    <w:rsid w:val="00BC3D5B"/>
    <w:rsid w:val="00BC4B38"/>
    <w:rsid w:val="00BC52CC"/>
    <w:rsid w:val="00BC6697"/>
    <w:rsid w:val="00BC6775"/>
    <w:rsid w:val="00BC71CF"/>
    <w:rsid w:val="00BC747F"/>
    <w:rsid w:val="00BC76DF"/>
    <w:rsid w:val="00BC7BAB"/>
    <w:rsid w:val="00BD0378"/>
    <w:rsid w:val="00BD0A25"/>
    <w:rsid w:val="00BD0D17"/>
    <w:rsid w:val="00BD1280"/>
    <w:rsid w:val="00BD1633"/>
    <w:rsid w:val="00BD1CC5"/>
    <w:rsid w:val="00BD1ECB"/>
    <w:rsid w:val="00BD2058"/>
    <w:rsid w:val="00BD28C1"/>
    <w:rsid w:val="00BD3026"/>
    <w:rsid w:val="00BD3A9E"/>
    <w:rsid w:val="00BD3AB7"/>
    <w:rsid w:val="00BD424E"/>
    <w:rsid w:val="00BD56B6"/>
    <w:rsid w:val="00BD5CC1"/>
    <w:rsid w:val="00BD5EB5"/>
    <w:rsid w:val="00BD6B58"/>
    <w:rsid w:val="00BD7422"/>
    <w:rsid w:val="00BD7466"/>
    <w:rsid w:val="00BD782E"/>
    <w:rsid w:val="00BD7F42"/>
    <w:rsid w:val="00BE0991"/>
    <w:rsid w:val="00BE109F"/>
    <w:rsid w:val="00BE1CBF"/>
    <w:rsid w:val="00BE24FA"/>
    <w:rsid w:val="00BE27CA"/>
    <w:rsid w:val="00BE352E"/>
    <w:rsid w:val="00BE437E"/>
    <w:rsid w:val="00BE5770"/>
    <w:rsid w:val="00BE5E99"/>
    <w:rsid w:val="00BE6345"/>
    <w:rsid w:val="00BE6579"/>
    <w:rsid w:val="00BE67EC"/>
    <w:rsid w:val="00BE6DC1"/>
    <w:rsid w:val="00BE7027"/>
    <w:rsid w:val="00BE7B46"/>
    <w:rsid w:val="00BF081F"/>
    <w:rsid w:val="00BF0822"/>
    <w:rsid w:val="00BF1FFD"/>
    <w:rsid w:val="00BF25FE"/>
    <w:rsid w:val="00BF287D"/>
    <w:rsid w:val="00BF332D"/>
    <w:rsid w:val="00BF3FDC"/>
    <w:rsid w:val="00BF4C07"/>
    <w:rsid w:val="00BF5688"/>
    <w:rsid w:val="00BF5F23"/>
    <w:rsid w:val="00BF6485"/>
    <w:rsid w:val="00BF6761"/>
    <w:rsid w:val="00BF6A95"/>
    <w:rsid w:val="00BF732F"/>
    <w:rsid w:val="00C000BF"/>
    <w:rsid w:val="00C00128"/>
    <w:rsid w:val="00C00525"/>
    <w:rsid w:val="00C00EEE"/>
    <w:rsid w:val="00C013D1"/>
    <w:rsid w:val="00C01460"/>
    <w:rsid w:val="00C016FD"/>
    <w:rsid w:val="00C019CD"/>
    <w:rsid w:val="00C020F0"/>
    <w:rsid w:val="00C026A5"/>
    <w:rsid w:val="00C02E9E"/>
    <w:rsid w:val="00C03096"/>
    <w:rsid w:val="00C0459A"/>
    <w:rsid w:val="00C0592E"/>
    <w:rsid w:val="00C05D17"/>
    <w:rsid w:val="00C05E46"/>
    <w:rsid w:val="00C060B6"/>
    <w:rsid w:val="00C0671A"/>
    <w:rsid w:val="00C0687B"/>
    <w:rsid w:val="00C074EF"/>
    <w:rsid w:val="00C07AE5"/>
    <w:rsid w:val="00C10AFE"/>
    <w:rsid w:val="00C12546"/>
    <w:rsid w:val="00C12FE6"/>
    <w:rsid w:val="00C13103"/>
    <w:rsid w:val="00C141D4"/>
    <w:rsid w:val="00C157C8"/>
    <w:rsid w:val="00C15823"/>
    <w:rsid w:val="00C16DDC"/>
    <w:rsid w:val="00C1707F"/>
    <w:rsid w:val="00C17A56"/>
    <w:rsid w:val="00C20810"/>
    <w:rsid w:val="00C20826"/>
    <w:rsid w:val="00C20829"/>
    <w:rsid w:val="00C21A19"/>
    <w:rsid w:val="00C21B99"/>
    <w:rsid w:val="00C21F23"/>
    <w:rsid w:val="00C2264E"/>
    <w:rsid w:val="00C228D8"/>
    <w:rsid w:val="00C23044"/>
    <w:rsid w:val="00C2406A"/>
    <w:rsid w:val="00C247FA"/>
    <w:rsid w:val="00C24E71"/>
    <w:rsid w:val="00C24F95"/>
    <w:rsid w:val="00C25495"/>
    <w:rsid w:val="00C25857"/>
    <w:rsid w:val="00C25DBB"/>
    <w:rsid w:val="00C25F75"/>
    <w:rsid w:val="00C2707E"/>
    <w:rsid w:val="00C27633"/>
    <w:rsid w:val="00C3012D"/>
    <w:rsid w:val="00C301BC"/>
    <w:rsid w:val="00C304CC"/>
    <w:rsid w:val="00C31383"/>
    <w:rsid w:val="00C31969"/>
    <w:rsid w:val="00C323E2"/>
    <w:rsid w:val="00C32411"/>
    <w:rsid w:val="00C3275D"/>
    <w:rsid w:val="00C32937"/>
    <w:rsid w:val="00C329FF"/>
    <w:rsid w:val="00C33838"/>
    <w:rsid w:val="00C33D49"/>
    <w:rsid w:val="00C34D97"/>
    <w:rsid w:val="00C367FE"/>
    <w:rsid w:val="00C37AB7"/>
    <w:rsid w:val="00C4089F"/>
    <w:rsid w:val="00C4092B"/>
    <w:rsid w:val="00C40A2F"/>
    <w:rsid w:val="00C40D5B"/>
    <w:rsid w:val="00C41482"/>
    <w:rsid w:val="00C41651"/>
    <w:rsid w:val="00C41E27"/>
    <w:rsid w:val="00C4244E"/>
    <w:rsid w:val="00C42AAF"/>
    <w:rsid w:val="00C4339C"/>
    <w:rsid w:val="00C43ABE"/>
    <w:rsid w:val="00C43EDB"/>
    <w:rsid w:val="00C43FAA"/>
    <w:rsid w:val="00C4429B"/>
    <w:rsid w:val="00C443CA"/>
    <w:rsid w:val="00C4449E"/>
    <w:rsid w:val="00C44881"/>
    <w:rsid w:val="00C44B75"/>
    <w:rsid w:val="00C45548"/>
    <w:rsid w:val="00C45BBA"/>
    <w:rsid w:val="00C46E88"/>
    <w:rsid w:val="00C46F3D"/>
    <w:rsid w:val="00C46F64"/>
    <w:rsid w:val="00C47BD2"/>
    <w:rsid w:val="00C5019E"/>
    <w:rsid w:val="00C50580"/>
    <w:rsid w:val="00C50BA8"/>
    <w:rsid w:val="00C513B7"/>
    <w:rsid w:val="00C5162F"/>
    <w:rsid w:val="00C52247"/>
    <w:rsid w:val="00C52F09"/>
    <w:rsid w:val="00C5334D"/>
    <w:rsid w:val="00C533B3"/>
    <w:rsid w:val="00C53408"/>
    <w:rsid w:val="00C543BB"/>
    <w:rsid w:val="00C5469D"/>
    <w:rsid w:val="00C54F39"/>
    <w:rsid w:val="00C555B5"/>
    <w:rsid w:val="00C55B38"/>
    <w:rsid w:val="00C561BF"/>
    <w:rsid w:val="00C561F2"/>
    <w:rsid w:val="00C56752"/>
    <w:rsid w:val="00C56796"/>
    <w:rsid w:val="00C56930"/>
    <w:rsid w:val="00C56BFF"/>
    <w:rsid w:val="00C57014"/>
    <w:rsid w:val="00C571B7"/>
    <w:rsid w:val="00C5723C"/>
    <w:rsid w:val="00C57250"/>
    <w:rsid w:val="00C576FE"/>
    <w:rsid w:val="00C57BB8"/>
    <w:rsid w:val="00C57CFE"/>
    <w:rsid w:val="00C57EB3"/>
    <w:rsid w:val="00C601D6"/>
    <w:rsid w:val="00C60A53"/>
    <w:rsid w:val="00C60A6B"/>
    <w:rsid w:val="00C60C96"/>
    <w:rsid w:val="00C60E0E"/>
    <w:rsid w:val="00C615E5"/>
    <w:rsid w:val="00C62212"/>
    <w:rsid w:val="00C62742"/>
    <w:rsid w:val="00C63F3C"/>
    <w:rsid w:val="00C640BE"/>
    <w:rsid w:val="00C640D1"/>
    <w:rsid w:val="00C643F7"/>
    <w:rsid w:val="00C64BD4"/>
    <w:rsid w:val="00C64CE1"/>
    <w:rsid w:val="00C65117"/>
    <w:rsid w:val="00C65A5E"/>
    <w:rsid w:val="00C65CB9"/>
    <w:rsid w:val="00C65F49"/>
    <w:rsid w:val="00C6708B"/>
    <w:rsid w:val="00C670B7"/>
    <w:rsid w:val="00C671A3"/>
    <w:rsid w:val="00C6727F"/>
    <w:rsid w:val="00C6750D"/>
    <w:rsid w:val="00C67ACF"/>
    <w:rsid w:val="00C7061A"/>
    <w:rsid w:val="00C707B8"/>
    <w:rsid w:val="00C7083C"/>
    <w:rsid w:val="00C70920"/>
    <w:rsid w:val="00C709C4"/>
    <w:rsid w:val="00C70C53"/>
    <w:rsid w:val="00C712B5"/>
    <w:rsid w:val="00C7221E"/>
    <w:rsid w:val="00C73BA1"/>
    <w:rsid w:val="00C73C49"/>
    <w:rsid w:val="00C7465C"/>
    <w:rsid w:val="00C74828"/>
    <w:rsid w:val="00C748E1"/>
    <w:rsid w:val="00C74B08"/>
    <w:rsid w:val="00C750A6"/>
    <w:rsid w:val="00C7563A"/>
    <w:rsid w:val="00C75676"/>
    <w:rsid w:val="00C75C76"/>
    <w:rsid w:val="00C766A4"/>
    <w:rsid w:val="00C76D5C"/>
    <w:rsid w:val="00C77336"/>
    <w:rsid w:val="00C77361"/>
    <w:rsid w:val="00C80404"/>
    <w:rsid w:val="00C804C1"/>
    <w:rsid w:val="00C80581"/>
    <w:rsid w:val="00C80FE7"/>
    <w:rsid w:val="00C8152E"/>
    <w:rsid w:val="00C816D6"/>
    <w:rsid w:val="00C81EFA"/>
    <w:rsid w:val="00C82439"/>
    <w:rsid w:val="00C8282B"/>
    <w:rsid w:val="00C83DDC"/>
    <w:rsid w:val="00C841D9"/>
    <w:rsid w:val="00C84343"/>
    <w:rsid w:val="00C8437C"/>
    <w:rsid w:val="00C84DBA"/>
    <w:rsid w:val="00C8561F"/>
    <w:rsid w:val="00C85627"/>
    <w:rsid w:val="00C85652"/>
    <w:rsid w:val="00C857A4"/>
    <w:rsid w:val="00C85AEC"/>
    <w:rsid w:val="00C86475"/>
    <w:rsid w:val="00C86B16"/>
    <w:rsid w:val="00C86F8D"/>
    <w:rsid w:val="00C87621"/>
    <w:rsid w:val="00C87641"/>
    <w:rsid w:val="00C87D84"/>
    <w:rsid w:val="00C903C8"/>
    <w:rsid w:val="00C90696"/>
    <w:rsid w:val="00C9080C"/>
    <w:rsid w:val="00C9081D"/>
    <w:rsid w:val="00C91F78"/>
    <w:rsid w:val="00C93519"/>
    <w:rsid w:val="00C938F5"/>
    <w:rsid w:val="00C94464"/>
    <w:rsid w:val="00C9466B"/>
    <w:rsid w:val="00C94BE7"/>
    <w:rsid w:val="00C94F22"/>
    <w:rsid w:val="00C9617C"/>
    <w:rsid w:val="00C96B64"/>
    <w:rsid w:val="00C96FC0"/>
    <w:rsid w:val="00C973C7"/>
    <w:rsid w:val="00CA0013"/>
    <w:rsid w:val="00CA0362"/>
    <w:rsid w:val="00CA07C5"/>
    <w:rsid w:val="00CA0A79"/>
    <w:rsid w:val="00CA1999"/>
    <w:rsid w:val="00CA2202"/>
    <w:rsid w:val="00CA234C"/>
    <w:rsid w:val="00CA2D5E"/>
    <w:rsid w:val="00CA2DCC"/>
    <w:rsid w:val="00CA355C"/>
    <w:rsid w:val="00CA3948"/>
    <w:rsid w:val="00CA3A55"/>
    <w:rsid w:val="00CA439F"/>
    <w:rsid w:val="00CA4A1C"/>
    <w:rsid w:val="00CA4C09"/>
    <w:rsid w:val="00CA5050"/>
    <w:rsid w:val="00CA5922"/>
    <w:rsid w:val="00CA5BD2"/>
    <w:rsid w:val="00CA60A4"/>
    <w:rsid w:val="00CA67F1"/>
    <w:rsid w:val="00CA7100"/>
    <w:rsid w:val="00CA72C9"/>
    <w:rsid w:val="00CA7467"/>
    <w:rsid w:val="00CA74E2"/>
    <w:rsid w:val="00CA7569"/>
    <w:rsid w:val="00CA761F"/>
    <w:rsid w:val="00CA762B"/>
    <w:rsid w:val="00CA7E1A"/>
    <w:rsid w:val="00CB001B"/>
    <w:rsid w:val="00CB0C89"/>
    <w:rsid w:val="00CB1796"/>
    <w:rsid w:val="00CB19A8"/>
    <w:rsid w:val="00CB1CA8"/>
    <w:rsid w:val="00CB1D8D"/>
    <w:rsid w:val="00CB2253"/>
    <w:rsid w:val="00CB2940"/>
    <w:rsid w:val="00CB35DD"/>
    <w:rsid w:val="00CB3A22"/>
    <w:rsid w:val="00CB45DA"/>
    <w:rsid w:val="00CB4F32"/>
    <w:rsid w:val="00CB54E6"/>
    <w:rsid w:val="00CB6780"/>
    <w:rsid w:val="00CB6D22"/>
    <w:rsid w:val="00CB6EA9"/>
    <w:rsid w:val="00CB72D4"/>
    <w:rsid w:val="00CB77F5"/>
    <w:rsid w:val="00CB7AA9"/>
    <w:rsid w:val="00CB7E94"/>
    <w:rsid w:val="00CC032D"/>
    <w:rsid w:val="00CC0342"/>
    <w:rsid w:val="00CC0744"/>
    <w:rsid w:val="00CC0CA5"/>
    <w:rsid w:val="00CC0D6E"/>
    <w:rsid w:val="00CC0FCF"/>
    <w:rsid w:val="00CC1905"/>
    <w:rsid w:val="00CC1AEE"/>
    <w:rsid w:val="00CC1FB7"/>
    <w:rsid w:val="00CC266C"/>
    <w:rsid w:val="00CC2EF0"/>
    <w:rsid w:val="00CC38C0"/>
    <w:rsid w:val="00CC3C48"/>
    <w:rsid w:val="00CC4213"/>
    <w:rsid w:val="00CC4335"/>
    <w:rsid w:val="00CC44CC"/>
    <w:rsid w:val="00CC4AB0"/>
    <w:rsid w:val="00CC4D7E"/>
    <w:rsid w:val="00CC5CAE"/>
    <w:rsid w:val="00CC6080"/>
    <w:rsid w:val="00CC61BD"/>
    <w:rsid w:val="00CC6270"/>
    <w:rsid w:val="00CC64BE"/>
    <w:rsid w:val="00CC6990"/>
    <w:rsid w:val="00CC69A7"/>
    <w:rsid w:val="00CC6D4F"/>
    <w:rsid w:val="00CC766A"/>
    <w:rsid w:val="00CC783B"/>
    <w:rsid w:val="00CC7FC6"/>
    <w:rsid w:val="00CD097D"/>
    <w:rsid w:val="00CD1CF8"/>
    <w:rsid w:val="00CD2077"/>
    <w:rsid w:val="00CD2280"/>
    <w:rsid w:val="00CD2C8B"/>
    <w:rsid w:val="00CD3FE5"/>
    <w:rsid w:val="00CD415B"/>
    <w:rsid w:val="00CD4A1E"/>
    <w:rsid w:val="00CD5293"/>
    <w:rsid w:val="00CD5629"/>
    <w:rsid w:val="00CD609E"/>
    <w:rsid w:val="00CD75FE"/>
    <w:rsid w:val="00CD794C"/>
    <w:rsid w:val="00CE00D8"/>
    <w:rsid w:val="00CE02A5"/>
    <w:rsid w:val="00CE0E70"/>
    <w:rsid w:val="00CE0F58"/>
    <w:rsid w:val="00CE19CF"/>
    <w:rsid w:val="00CE1CFC"/>
    <w:rsid w:val="00CE1D6E"/>
    <w:rsid w:val="00CE2270"/>
    <w:rsid w:val="00CE25A3"/>
    <w:rsid w:val="00CE2711"/>
    <w:rsid w:val="00CE2CE1"/>
    <w:rsid w:val="00CE3213"/>
    <w:rsid w:val="00CE3A84"/>
    <w:rsid w:val="00CE3B50"/>
    <w:rsid w:val="00CE46F2"/>
    <w:rsid w:val="00CE49FB"/>
    <w:rsid w:val="00CE4D82"/>
    <w:rsid w:val="00CE5B42"/>
    <w:rsid w:val="00CE6048"/>
    <w:rsid w:val="00CE699F"/>
    <w:rsid w:val="00CE7144"/>
    <w:rsid w:val="00CE7777"/>
    <w:rsid w:val="00CE7DDE"/>
    <w:rsid w:val="00CE7E64"/>
    <w:rsid w:val="00CF00A8"/>
    <w:rsid w:val="00CF028A"/>
    <w:rsid w:val="00CF0310"/>
    <w:rsid w:val="00CF0605"/>
    <w:rsid w:val="00CF0669"/>
    <w:rsid w:val="00CF0844"/>
    <w:rsid w:val="00CF0E4A"/>
    <w:rsid w:val="00CF1155"/>
    <w:rsid w:val="00CF119A"/>
    <w:rsid w:val="00CF141C"/>
    <w:rsid w:val="00CF18D7"/>
    <w:rsid w:val="00CF2136"/>
    <w:rsid w:val="00CF2595"/>
    <w:rsid w:val="00CF3069"/>
    <w:rsid w:val="00CF380E"/>
    <w:rsid w:val="00CF3D36"/>
    <w:rsid w:val="00CF3D7A"/>
    <w:rsid w:val="00CF4583"/>
    <w:rsid w:val="00CF4BDD"/>
    <w:rsid w:val="00CF5F77"/>
    <w:rsid w:val="00CF62FB"/>
    <w:rsid w:val="00CF6511"/>
    <w:rsid w:val="00CF6A4F"/>
    <w:rsid w:val="00CF7268"/>
    <w:rsid w:val="00CF78A4"/>
    <w:rsid w:val="00CF7BFD"/>
    <w:rsid w:val="00D00AE4"/>
    <w:rsid w:val="00D00D2D"/>
    <w:rsid w:val="00D0122C"/>
    <w:rsid w:val="00D012EA"/>
    <w:rsid w:val="00D01732"/>
    <w:rsid w:val="00D01C1B"/>
    <w:rsid w:val="00D01D13"/>
    <w:rsid w:val="00D01F6D"/>
    <w:rsid w:val="00D0211D"/>
    <w:rsid w:val="00D022D6"/>
    <w:rsid w:val="00D025D2"/>
    <w:rsid w:val="00D02E63"/>
    <w:rsid w:val="00D03C7C"/>
    <w:rsid w:val="00D041BF"/>
    <w:rsid w:val="00D04B59"/>
    <w:rsid w:val="00D0516C"/>
    <w:rsid w:val="00D06131"/>
    <w:rsid w:val="00D06692"/>
    <w:rsid w:val="00D06E10"/>
    <w:rsid w:val="00D075B3"/>
    <w:rsid w:val="00D07AE4"/>
    <w:rsid w:val="00D07F52"/>
    <w:rsid w:val="00D07F5C"/>
    <w:rsid w:val="00D109D2"/>
    <w:rsid w:val="00D10C61"/>
    <w:rsid w:val="00D10E42"/>
    <w:rsid w:val="00D117C2"/>
    <w:rsid w:val="00D12E40"/>
    <w:rsid w:val="00D1398E"/>
    <w:rsid w:val="00D14A16"/>
    <w:rsid w:val="00D14B18"/>
    <w:rsid w:val="00D14BEE"/>
    <w:rsid w:val="00D15255"/>
    <w:rsid w:val="00D170CB"/>
    <w:rsid w:val="00D173B2"/>
    <w:rsid w:val="00D17860"/>
    <w:rsid w:val="00D17DCF"/>
    <w:rsid w:val="00D20280"/>
    <w:rsid w:val="00D202B6"/>
    <w:rsid w:val="00D20EE5"/>
    <w:rsid w:val="00D21185"/>
    <w:rsid w:val="00D212DE"/>
    <w:rsid w:val="00D21333"/>
    <w:rsid w:val="00D21552"/>
    <w:rsid w:val="00D219A6"/>
    <w:rsid w:val="00D21DB4"/>
    <w:rsid w:val="00D21F4D"/>
    <w:rsid w:val="00D22834"/>
    <w:rsid w:val="00D231AA"/>
    <w:rsid w:val="00D236DB"/>
    <w:rsid w:val="00D239A2"/>
    <w:rsid w:val="00D23A66"/>
    <w:rsid w:val="00D23BED"/>
    <w:rsid w:val="00D23DCA"/>
    <w:rsid w:val="00D23DFD"/>
    <w:rsid w:val="00D25C0B"/>
    <w:rsid w:val="00D25E2E"/>
    <w:rsid w:val="00D25F5D"/>
    <w:rsid w:val="00D2611B"/>
    <w:rsid w:val="00D2654F"/>
    <w:rsid w:val="00D26A07"/>
    <w:rsid w:val="00D273D5"/>
    <w:rsid w:val="00D274FC"/>
    <w:rsid w:val="00D27864"/>
    <w:rsid w:val="00D304B2"/>
    <w:rsid w:val="00D307EE"/>
    <w:rsid w:val="00D313B2"/>
    <w:rsid w:val="00D313EF"/>
    <w:rsid w:val="00D314C5"/>
    <w:rsid w:val="00D31E9C"/>
    <w:rsid w:val="00D32167"/>
    <w:rsid w:val="00D32E1B"/>
    <w:rsid w:val="00D32E1F"/>
    <w:rsid w:val="00D332F5"/>
    <w:rsid w:val="00D33D3F"/>
    <w:rsid w:val="00D347A2"/>
    <w:rsid w:val="00D34D19"/>
    <w:rsid w:val="00D3525E"/>
    <w:rsid w:val="00D35662"/>
    <w:rsid w:val="00D35784"/>
    <w:rsid w:val="00D3623C"/>
    <w:rsid w:val="00D364C5"/>
    <w:rsid w:val="00D368C7"/>
    <w:rsid w:val="00D36A65"/>
    <w:rsid w:val="00D36AAA"/>
    <w:rsid w:val="00D36EDD"/>
    <w:rsid w:val="00D37896"/>
    <w:rsid w:val="00D40052"/>
    <w:rsid w:val="00D40256"/>
    <w:rsid w:val="00D403A6"/>
    <w:rsid w:val="00D412CE"/>
    <w:rsid w:val="00D417CB"/>
    <w:rsid w:val="00D41871"/>
    <w:rsid w:val="00D41D5A"/>
    <w:rsid w:val="00D42095"/>
    <w:rsid w:val="00D4256A"/>
    <w:rsid w:val="00D425B0"/>
    <w:rsid w:val="00D42BA2"/>
    <w:rsid w:val="00D42D51"/>
    <w:rsid w:val="00D43F2D"/>
    <w:rsid w:val="00D44414"/>
    <w:rsid w:val="00D44929"/>
    <w:rsid w:val="00D45676"/>
    <w:rsid w:val="00D4583A"/>
    <w:rsid w:val="00D458F9"/>
    <w:rsid w:val="00D45B5D"/>
    <w:rsid w:val="00D46287"/>
    <w:rsid w:val="00D4732F"/>
    <w:rsid w:val="00D473E4"/>
    <w:rsid w:val="00D4742B"/>
    <w:rsid w:val="00D50447"/>
    <w:rsid w:val="00D50805"/>
    <w:rsid w:val="00D509D4"/>
    <w:rsid w:val="00D50C24"/>
    <w:rsid w:val="00D50CA6"/>
    <w:rsid w:val="00D514F0"/>
    <w:rsid w:val="00D51898"/>
    <w:rsid w:val="00D52648"/>
    <w:rsid w:val="00D5269D"/>
    <w:rsid w:val="00D5333F"/>
    <w:rsid w:val="00D53622"/>
    <w:rsid w:val="00D536CD"/>
    <w:rsid w:val="00D53BC3"/>
    <w:rsid w:val="00D54B4B"/>
    <w:rsid w:val="00D54DB6"/>
    <w:rsid w:val="00D54F1F"/>
    <w:rsid w:val="00D5525B"/>
    <w:rsid w:val="00D5526B"/>
    <w:rsid w:val="00D5555A"/>
    <w:rsid w:val="00D56A32"/>
    <w:rsid w:val="00D573FE"/>
    <w:rsid w:val="00D579FE"/>
    <w:rsid w:val="00D57D88"/>
    <w:rsid w:val="00D620E5"/>
    <w:rsid w:val="00D623CA"/>
    <w:rsid w:val="00D62C65"/>
    <w:rsid w:val="00D62CA3"/>
    <w:rsid w:val="00D630FD"/>
    <w:rsid w:val="00D6346C"/>
    <w:rsid w:val="00D638D1"/>
    <w:rsid w:val="00D63C11"/>
    <w:rsid w:val="00D64204"/>
    <w:rsid w:val="00D64D6D"/>
    <w:rsid w:val="00D654D9"/>
    <w:rsid w:val="00D658E8"/>
    <w:rsid w:val="00D65ED4"/>
    <w:rsid w:val="00D66311"/>
    <w:rsid w:val="00D665D6"/>
    <w:rsid w:val="00D669B9"/>
    <w:rsid w:val="00D66C82"/>
    <w:rsid w:val="00D67D0D"/>
    <w:rsid w:val="00D70830"/>
    <w:rsid w:val="00D70B08"/>
    <w:rsid w:val="00D714BA"/>
    <w:rsid w:val="00D7175B"/>
    <w:rsid w:val="00D72435"/>
    <w:rsid w:val="00D72E87"/>
    <w:rsid w:val="00D72FC1"/>
    <w:rsid w:val="00D741A6"/>
    <w:rsid w:val="00D743A9"/>
    <w:rsid w:val="00D7472C"/>
    <w:rsid w:val="00D748C0"/>
    <w:rsid w:val="00D75589"/>
    <w:rsid w:val="00D75CCA"/>
    <w:rsid w:val="00D75F8C"/>
    <w:rsid w:val="00D75FC7"/>
    <w:rsid w:val="00D7649F"/>
    <w:rsid w:val="00D768D1"/>
    <w:rsid w:val="00D76903"/>
    <w:rsid w:val="00D76908"/>
    <w:rsid w:val="00D7690C"/>
    <w:rsid w:val="00D76EDC"/>
    <w:rsid w:val="00D77788"/>
    <w:rsid w:val="00D77DBA"/>
    <w:rsid w:val="00D80FD4"/>
    <w:rsid w:val="00D81504"/>
    <w:rsid w:val="00D81BE7"/>
    <w:rsid w:val="00D82203"/>
    <w:rsid w:val="00D82449"/>
    <w:rsid w:val="00D83170"/>
    <w:rsid w:val="00D8321E"/>
    <w:rsid w:val="00D8339D"/>
    <w:rsid w:val="00D83560"/>
    <w:rsid w:val="00D835C7"/>
    <w:rsid w:val="00D83FE6"/>
    <w:rsid w:val="00D84066"/>
    <w:rsid w:val="00D8434A"/>
    <w:rsid w:val="00D847B1"/>
    <w:rsid w:val="00D84AB1"/>
    <w:rsid w:val="00D84B00"/>
    <w:rsid w:val="00D85005"/>
    <w:rsid w:val="00D85EBB"/>
    <w:rsid w:val="00D85F47"/>
    <w:rsid w:val="00D863F3"/>
    <w:rsid w:val="00D8680E"/>
    <w:rsid w:val="00D872C7"/>
    <w:rsid w:val="00D87326"/>
    <w:rsid w:val="00D87D89"/>
    <w:rsid w:val="00D90369"/>
    <w:rsid w:val="00D903AE"/>
    <w:rsid w:val="00D90AA7"/>
    <w:rsid w:val="00D90E3A"/>
    <w:rsid w:val="00D91351"/>
    <w:rsid w:val="00D913B9"/>
    <w:rsid w:val="00D92181"/>
    <w:rsid w:val="00D922E0"/>
    <w:rsid w:val="00D9281E"/>
    <w:rsid w:val="00D92855"/>
    <w:rsid w:val="00D92A0B"/>
    <w:rsid w:val="00D936CB"/>
    <w:rsid w:val="00D943F8"/>
    <w:rsid w:val="00D9486F"/>
    <w:rsid w:val="00D94F22"/>
    <w:rsid w:val="00D95284"/>
    <w:rsid w:val="00D956D0"/>
    <w:rsid w:val="00D95B74"/>
    <w:rsid w:val="00D95B75"/>
    <w:rsid w:val="00D96F6D"/>
    <w:rsid w:val="00D9702F"/>
    <w:rsid w:val="00D9705D"/>
    <w:rsid w:val="00D976D7"/>
    <w:rsid w:val="00D97960"/>
    <w:rsid w:val="00D97BCB"/>
    <w:rsid w:val="00D97D3D"/>
    <w:rsid w:val="00DA0938"/>
    <w:rsid w:val="00DA0C06"/>
    <w:rsid w:val="00DA0CD1"/>
    <w:rsid w:val="00DA130A"/>
    <w:rsid w:val="00DA140A"/>
    <w:rsid w:val="00DA23C2"/>
    <w:rsid w:val="00DA2E13"/>
    <w:rsid w:val="00DA2ED3"/>
    <w:rsid w:val="00DA38CA"/>
    <w:rsid w:val="00DA39EC"/>
    <w:rsid w:val="00DA3BDA"/>
    <w:rsid w:val="00DA46D0"/>
    <w:rsid w:val="00DA4A6B"/>
    <w:rsid w:val="00DA4AA7"/>
    <w:rsid w:val="00DA4C7C"/>
    <w:rsid w:val="00DA4D44"/>
    <w:rsid w:val="00DA5C80"/>
    <w:rsid w:val="00DA7501"/>
    <w:rsid w:val="00DA7628"/>
    <w:rsid w:val="00DB058D"/>
    <w:rsid w:val="00DB062C"/>
    <w:rsid w:val="00DB0BBD"/>
    <w:rsid w:val="00DB0C56"/>
    <w:rsid w:val="00DB1805"/>
    <w:rsid w:val="00DB20AD"/>
    <w:rsid w:val="00DB20C4"/>
    <w:rsid w:val="00DB4686"/>
    <w:rsid w:val="00DB4694"/>
    <w:rsid w:val="00DB4946"/>
    <w:rsid w:val="00DB534D"/>
    <w:rsid w:val="00DB54B9"/>
    <w:rsid w:val="00DB59A5"/>
    <w:rsid w:val="00DB5BCF"/>
    <w:rsid w:val="00DB5DC7"/>
    <w:rsid w:val="00DB63C4"/>
    <w:rsid w:val="00DB6D88"/>
    <w:rsid w:val="00DB6F7C"/>
    <w:rsid w:val="00DB6F87"/>
    <w:rsid w:val="00DB78FA"/>
    <w:rsid w:val="00DC0FF3"/>
    <w:rsid w:val="00DC10A2"/>
    <w:rsid w:val="00DC1B02"/>
    <w:rsid w:val="00DC1F64"/>
    <w:rsid w:val="00DC2777"/>
    <w:rsid w:val="00DC2E08"/>
    <w:rsid w:val="00DC4448"/>
    <w:rsid w:val="00DC44E4"/>
    <w:rsid w:val="00DC4FC2"/>
    <w:rsid w:val="00DC6143"/>
    <w:rsid w:val="00DC62E9"/>
    <w:rsid w:val="00DC65D8"/>
    <w:rsid w:val="00DC6B6A"/>
    <w:rsid w:val="00DC6E96"/>
    <w:rsid w:val="00DC7534"/>
    <w:rsid w:val="00DC7A66"/>
    <w:rsid w:val="00DC7D71"/>
    <w:rsid w:val="00DD0EAA"/>
    <w:rsid w:val="00DD12DA"/>
    <w:rsid w:val="00DD150A"/>
    <w:rsid w:val="00DD15FD"/>
    <w:rsid w:val="00DD19D0"/>
    <w:rsid w:val="00DD1C63"/>
    <w:rsid w:val="00DD27A1"/>
    <w:rsid w:val="00DD2919"/>
    <w:rsid w:val="00DD2EC2"/>
    <w:rsid w:val="00DD2F35"/>
    <w:rsid w:val="00DD393E"/>
    <w:rsid w:val="00DD3CE4"/>
    <w:rsid w:val="00DD4314"/>
    <w:rsid w:val="00DD45D7"/>
    <w:rsid w:val="00DD4701"/>
    <w:rsid w:val="00DD4722"/>
    <w:rsid w:val="00DD67FC"/>
    <w:rsid w:val="00DD681C"/>
    <w:rsid w:val="00DD6A0B"/>
    <w:rsid w:val="00DD6E52"/>
    <w:rsid w:val="00DD7557"/>
    <w:rsid w:val="00DD7858"/>
    <w:rsid w:val="00DD7C69"/>
    <w:rsid w:val="00DD7FB5"/>
    <w:rsid w:val="00DE0548"/>
    <w:rsid w:val="00DE08CC"/>
    <w:rsid w:val="00DE1EAD"/>
    <w:rsid w:val="00DE1F03"/>
    <w:rsid w:val="00DE270C"/>
    <w:rsid w:val="00DE3113"/>
    <w:rsid w:val="00DE4102"/>
    <w:rsid w:val="00DE4191"/>
    <w:rsid w:val="00DE464C"/>
    <w:rsid w:val="00DE479C"/>
    <w:rsid w:val="00DE4E95"/>
    <w:rsid w:val="00DE55C3"/>
    <w:rsid w:val="00DE5CE3"/>
    <w:rsid w:val="00DE62F1"/>
    <w:rsid w:val="00DE673C"/>
    <w:rsid w:val="00DE6BEE"/>
    <w:rsid w:val="00DE6D07"/>
    <w:rsid w:val="00DE6FDD"/>
    <w:rsid w:val="00DE703A"/>
    <w:rsid w:val="00DE71C1"/>
    <w:rsid w:val="00DE73D7"/>
    <w:rsid w:val="00DF0486"/>
    <w:rsid w:val="00DF0561"/>
    <w:rsid w:val="00DF05FB"/>
    <w:rsid w:val="00DF1046"/>
    <w:rsid w:val="00DF1666"/>
    <w:rsid w:val="00DF1C5B"/>
    <w:rsid w:val="00DF28E9"/>
    <w:rsid w:val="00DF4923"/>
    <w:rsid w:val="00DF55DB"/>
    <w:rsid w:val="00DF56F8"/>
    <w:rsid w:val="00DF5CBB"/>
    <w:rsid w:val="00DF605C"/>
    <w:rsid w:val="00DF688A"/>
    <w:rsid w:val="00DF69DD"/>
    <w:rsid w:val="00DF6E74"/>
    <w:rsid w:val="00DF7149"/>
    <w:rsid w:val="00DF73A2"/>
    <w:rsid w:val="00DF7CEB"/>
    <w:rsid w:val="00E00337"/>
    <w:rsid w:val="00E005B3"/>
    <w:rsid w:val="00E0068F"/>
    <w:rsid w:val="00E00AF9"/>
    <w:rsid w:val="00E015E6"/>
    <w:rsid w:val="00E01694"/>
    <w:rsid w:val="00E019E4"/>
    <w:rsid w:val="00E01C85"/>
    <w:rsid w:val="00E01F03"/>
    <w:rsid w:val="00E028D4"/>
    <w:rsid w:val="00E02983"/>
    <w:rsid w:val="00E02AEA"/>
    <w:rsid w:val="00E02D01"/>
    <w:rsid w:val="00E02E7D"/>
    <w:rsid w:val="00E02FE4"/>
    <w:rsid w:val="00E03392"/>
    <w:rsid w:val="00E03701"/>
    <w:rsid w:val="00E03A95"/>
    <w:rsid w:val="00E04D93"/>
    <w:rsid w:val="00E05B53"/>
    <w:rsid w:val="00E05F6A"/>
    <w:rsid w:val="00E06273"/>
    <w:rsid w:val="00E063FE"/>
    <w:rsid w:val="00E06B31"/>
    <w:rsid w:val="00E07418"/>
    <w:rsid w:val="00E07B08"/>
    <w:rsid w:val="00E07E9C"/>
    <w:rsid w:val="00E100FC"/>
    <w:rsid w:val="00E10149"/>
    <w:rsid w:val="00E1015F"/>
    <w:rsid w:val="00E10372"/>
    <w:rsid w:val="00E105B4"/>
    <w:rsid w:val="00E10E7D"/>
    <w:rsid w:val="00E11407"/>
    <w:rsid w:val="00E11B65"/>
    <w:rsid w:val="00E1219A"/>
    <w:rsid w:val="00E129D2"/>
    <w:rsid w:val="00E129E6"/>
    <w:rsid w:val="00E12A06"/>
    <w:rsid w:val="00E12EC7"/>
    <w:rsid w:val="00E14F25"/>
    <w:rsid w:val="00E14F63"/>
    <w:rsid w:val="00E153CF"/>
    <w:rsid w:val="00E15A53"/>
    <w:rsid w:val="00E15DAD"/>
    <w:rsid w:val="00E16565"/>
    <w:rsid w:val="00E1738D"/>
    <w:rsid w:val="00E17BC5"/>
    <w:rsid w:val="00E20949"/>
    <w:rsid w:val="00E218F7"/>
    <w:rsid w:val="00E21907"/>
    <w:rsid w:val="00E21B58"/>
    <w:rsid w:val="00E21D3F"/>
    <w:rsid w:val="00E229DC"/>
    <w:rsid w:val="00E229EE"/>
    <w:rsid w:val="00E22C76"/>
    <w:rsid w:val="00E230F7"/>
    <w:rsid w:val="00E23971"/>
    <w:rsid w:val="00E23BC6"/>
    <w:rsid w:val="00E24293"/>
    <w:rsid w:val="00E24812"/>
    <w:rsid w:val="00E24B87"/>
    <w:rsid w:val="00E25127"/>
    <w:rsid w:val="00E25348"/>
    <w:rsid w:val="00E257A2"/>
    <w:rsid w:val="00E2582E"/>
    <w:rsid w:val="00E2662B"/>
    <w:rsid w:val="00E27B95"/>
    <w:rsid w:val="00E27CF6"/>
    <w:rsid w:val="00E30094"/>
    <w:rsid w:val="00E30548"/>
    <w:rsid w:val="00E305F2"/>
    <w:rsid w:val="00E32635"/>
    <w:rsid w:val="00E3268C"/>
    <w:rsid w:val="00E32DF8"/>
    <w:rsid w:val="00E32E0F"/>
    <w:rsid w:val="00E33537"/>
    <w:rsid w:val="00E33553"/>
    <w:rsid w:val="00E3395F"/>
    <w:rsid w:val="00E33DBD"/>
    <w:rsid w:val="00E340B4"/>
    <w:rsid w:val="00E34137"/>
    <w:rsid w:val="00E348E3"/>
    <w:rsid w:val="00E350A1"/>
    <w:rsid w:val="00E35912"/>
    <w:rsid w:val="00E35CA3"/>
    <w:rsid w:val="00E3660F"/>
    <w:rsid w:val="00E36D10"/>
    <w:rsid w:val="00E37137"/>
    <w:rsid w:val="00E3758A"/>
    <w:rsid w:val="00E3768E"/>
    <w:rsid w:val="00E377FF"/>
    <w:rsid w:val="00E37998"/>
    <w:rsid w:val="00E37AA8"/>
    <w:rsid w:val="00E37E4B"/>
    <w:rsid w:val="00E40616"/>
    <w:rsid w:val="00E40914"/>
    <w:rsid w:val="00E40C06"/>
    <w:rsid w:val="00E4132D"/>
    <w:rsid w:val="00E41A4D"/>
    <w:rsid w:val="00E421BA"/>
    <w:rsid w:val="00E42952"/>
    <w:rsid w:val="00E437E4"/>
    <w:rsid w:val="00E43D8B"/>
    <w:rsid w:val="00E45510"/>
    <w:rsid w:val="00E45B40"/>
    <w:rsid w:val="00E46048"/>
    <w:rsid w:val="00E46396"/>
    <w:rsid w:val="00E4669E"/>
    <w:rsid w:val="00E4771F"/>
    <w:rsid w:val="00E47735"/>
    <w:rsid w:val="00E47F1D"/>
    <w:rsid w:val="00E507A5"/>
    <w:rsid w:val="00E507CB"/>
    <w:rsid w:val="00E51A86"/>
    <w:rsid w:val="00E51B82"/>
    <w:rsid w:val="00E51C2B"/>
    <w:rsid w:val="00E522E2"/>
    <w:rsid w:val="00E52326"/>
    <w:rsid w:val="00E52A56"/>
    <w:rsid w:val="00E52C19"/>
    <w:rsid w:val="00E52EE4"/>
    <w:rsid w:val="00E53555"/>
    <w:rsid w:val="00E5374B"/>
    <w:rsid w:val="00E53844"/>
    <w:rsid w:val="00E53C4B"/>
    <w:rsid w:val="00E53FA9"/>
    <w:rsid w:val="00E55032"/>
    <w:rsid w:val="00E553E5"/>
    <w:rsid w:val="00E55B5A"/>
    <w:rsid w:val="00E55C98"/>
    <w:rsid w:val="00E5650D"/>
    <w:rsid w:val="00E575DD"/>
    <w:rsid w:val="00E57C4C"/>
    <w:rsid w:val="00E6000B"/>
    <w:rsid w:val="00E601D1"/>
    <w:rsid w:val="00E601E0"/>
    <w:rsid w:val="00E602ED"/>
    <w:rsid w:val="00E60FC8"/>
    <w:rsid w:val="00E61098"/>
    <w:rsid w:val="00E6154A"/>
    <w:rsid w:val="00E615B6"/>
    <w:rsid w:val="00E61CF8"/>
    <w:rsid w:val="00E62F9B"/>
    <w:rsid w:val="00E6370C"/>
    <w:rsid w:val="00E6391D"/>
    <w:rsid w:val="00E6432A"/>
    <w:rsid w:val="00E649CD"/>
    <w:rsid w:val="00E64F3A"/>
    <w:rsid w:val="00E65A41"/>
    <w:rsid w:val="00E65B1B"/>
    <w:rsid w:val="00E6659F"/>
    <w:rsid w:val="00E66B05"/>
    <w:rsid w:val="00E66B16"/>
    <w:rsid w:val="00E679D8"/>
    <w:rsid w:val="00E702B2"/>
    <w:rsid w:val="00E7097E"/>
    <w:rsid w:val="00E70BBB"/>
    <w:rsid w:val="00E7131A"/>
    <w:rsid w:val="00E71E5E"/>
    <w:rsid w:val="00E7268E"/>
    <w:rsid w:val="00E72B61"/>
    <w:rsid w:val="00E73457"/>
    <w:rsid w:val="00E73E07"/>
    <w:rsid w:val="00E73ECD"/>
    <w:rsid w:val="00E73FB0"/>
    <w:rsid w:val="00E73FE0"/>
    <w:rsid w:val="00E741D6"/>
    <w:rsid w:val="00E74D39"/>
    <w:rsid w:val="00E74EFE"/>
    <w:rsid w:val="00E758B3"/>
    <w:rsid w:val="00E76333"/>
    <w:rsid w:val="00E77424"/>
    <w:rsid w:val="00E77565"/>
    <w:rsid w:val="00E776AD"/>
    <w:rsid w:val="00E77757"/>
    <w:rsid w:val="00E779CD"/>
    <w:rsid w:val="00E808A1"/>
    <w:rsid w:val="00E80951"/>
    <w:rsid w:val="00E813B3"/>
    <w:rsid w:val="00E8154A"/>
    <w:rsid w:val="00E81D6B"/>
    <w:rsid w:val="00E8202A"/>
    <w:rsid w:val="00E8209C"/>
    <w:rsid w:val="00E828C3"/>
    <w:rsid w:val="00E83032"/>
    <w:rsid w:val="00E8309F"/>
    <w:rsid w:val="00E83524"/>
    <w:rsid w:val="00E8369C"/>
    <w:rsid w:val="00E83909"/>
    <w:rsid w:val="00E83F5B"/>
    <w:rsid w:val="00E846CD"/>
    <w:rsid w:val="00E85190"/>
    <w:rsid w:val="00E86C5A"/>
    <w:rsid w:val="00E86F34"/>
    <w:rsid w:val="00E8705D"/>
    <w:rsid w:val="00E87395"/>
    <w:rsid w:val="00E90804"/>
    <w:rsid w:val="00E91461"/>
    <w:rsid w:val="00E915D3"/>
    <w:rsid w:val="00E920C0"/>
    <w:rsid w:val="00E923EA"/>
    <w:rsid w:val="00E92E79"/>
    <w:rsid w:val="00E92F97"/>
    <w:rsid w:val="00E9324B"/>
    <w:rsid w:val="00E936DD"/>
    <w:rsid w:val="00E9379A"/>
    <w:rsid w:val="00E93AE4"/>
    <w:rsid w:val="00E942C5"/>
    <w:rsid w:val="00E944C5"/>
    <w:rsid w:val="00E94A7C"/>
    <w:rsid w:val="00E94AA0"/>
    <w:rsid w:val="00E950D1"/>
    <w:rsid w:val="00E96ADB"/>
    <w:rsid w:val="00E974C1"/>
    <w:rsid w:val="00E97F85"/>
    <w:rsid w:val="00EA09B4"/>
    <w:rsid w:val="00EA16C7"/>
    <w:rsid w:val="00EA1978"/>
    <w:rsid w:val="00EA2014"/>
    <w:rsid w:val="00EA20CA"/>
    <w:rsid w:val="00EA22B9"/>
    <w:rsid w:val="00EA27B3"/>
    <w:rsid w:val="00EA2A99"/>
    <w:rsid w:val="00EA3141"/>
    <w:rsid w:val="00EA33BD"/>
    <w:rsid w:val="00EA362F"/>
    <w:rsid w:val="00EA36EE"/>
    <w:rsid w:val="00EA37E0"/>
    <w:rsid w:val="00EA3BD5"/>
    <w:rsid w:val="00EA3F3C"/>
    <w:rsid w:val="00EA4204"/>
    <w:rsid w:val="00EA42C9"/>
    <w:rsid w:val="00EA43F3"/>
    <w:rsid w:val="00EA4923"/>
    <w:rsid w:val="00EA4AB3"/>
    <w:rsid w:val="00EA5461"/>
    <w:rsid w:val="00EA5A96"/>
    <w:rsid w:val="00EA5BD3"/>
    <w:rsid w:val="00EA5E4C"/>
    <w:rsid w:val="00EA6AFA"/>
    <w:rsid w:val="00EA6CF0"/>
    <w:rsid w:val="00EA7B0B"/>
    <w:rsid w:val="00EA7B3A"/>
    <w:rsid w:val="00EA7F9C"/>
    <w:rsid w:val="00EB0501"/>
    <w:rsid w:val="00EB065E"/>
    <w:rsid w:val="00EB1089"/>
    <w:rsid w:val="00EB1924"/>
    <w:rsid w:val="00EB25B7"/>
    <w:rsid w:val="00EB2613"/>
    <w:rsid w:val="00EB2A5C"/>
    <w:rsid w:val="00EB2DD4"/>
    <w:rsid w:val="00EB3244"/>
    <w:rsid w:val="00EB3AC5"/>
    <w:rsid w:val="00EB42EF"/>
    <w:rsid w:val="00EB48F4"/>
    <w:rsid w:val="00EB4B62"/>
    <w:rsid w:val="00EB4EC6"/>
    <w:rsid w:val="00EB637D"/>
    <w:rsid w:val="00EB6A50"/>
    <w:rsid w:val="00EB6B97"/>
    <w:rsid w:val="00EB7B9C"/>
    <w:rsid w:val="00EB7BBE"/>
    <w:rsid w:val="00EB7C37"/>
    <w:rsid w:val="00EC0596"/>
    <w:rsid w:val="00EC0605"/>
    <w:rsid w:val="00EC06CA"/>
    <w:rsid w:val="00EC10AD"/>
    <w:rsid w:val="00EC14B3"/>
    <w:rsid w:val="00EC2308"/>
    <w:rsid w:val="00EC3569"/>
    <w:rsid w:val="00EC35D0"/>
    <w:rsid w:val="00EC38DB"/>
    <w:rsid w:val="00EC454F"/>
    <w:rsid w:val="00EC47C9"/>
    <w:rsid w:val="00EC4A91"/>
    <w:rsid w:val="00EC53A5"/>
    <w:rsid w:val="00EC5986"/>
    <w:rsid w:val="00EC7C94"/>
    <w:rsid w:val="00ED06AC"/>
    <w:rsid w:val="00ED0718"/>
    <w:rsid w:val="00ED0A8A"/>
    <w:rsid w:val="00ED0B9D"/>
    <w:rsid w:val="00ED0C98"/>
    <w:rsid w:val="00ED1586"/>
    <w:rsid w:val="00ED1AA2"/>
    <w:rsid w:val="00ED2483"/>
    <w:rsid w:val="00ED2792"/>
    <w:rsid w:val="00ED2F5D"/>
    <w:rsid w:val="00ED3EAD"/>
    <w:rsid w:val="00ED3F32"/>
    <w:rsid w:val="00ED3FB1"/>
    <w:rsid w:val="00ED4405"/>
    <w:rsid w:val="00ED4AE0"/>
    <w:rsid w:val="00ED4BD7"/>
    <w:rsid w:val="00ED4C85"/>
    <w:rsid w:val="00ED5151"/>
    <w:rsid w:val="00ED59BC"/>
    <w:rsid w:val="00ED5EEB"/>
    <w:rsid w:val="00ED6BCD"/>
    <w:rsid w:val="00ED75D9"/>
    <w:rsid w:val="00EE02DE"/>
    <w:rsid w:val="00EE040D"/>
    <w:rsid w:val="00EE06B4"/>
    <w:rsid w:val="00EE17BE"/>
    <w:rsid w:val="00EE19FF"/>
    <w:rsid w:val="00EE1F3F"/>
    <w:rsid w:val="00EE2425"/>
    <w:rsid w:val="00EE3A6F"/>
    <w:rsid w:val="00EE3F5B"/>
    <w:rsid w:val="00EE4071"/>
    <w:rsid w:val="00EE5087"/>
    <w:rsid w:val="00EE5360"/>
    <w:rsid w:val="00EE70DC"/>
    <w:rsid w:val="00EF0094"/>
    <w:rsid w:val="00EF07E1"/>
    <w:rsid w:val="00EF0850"/>
    <w:rsid w:val="00EF1F33"/>
    <w:rsid w:val="00EF2771"/>
    <w:rsid w:val="00EF2AC3"/>
    <w:rsid w:val="00EF42D9"/>
    <w:rsid w:val="00EF459E"/>
    <w:rsid w:val="00EF5212"/>
    <w:rsid w:val="00EF5378"/>
    <w:rsid w:val="00EF53ED"/>
    <w:rsid w:val="00EF6320"/>
    <w:rsid w:val="00EF6C8F"/>
    <w:rsid w:val="00EF6DC1"/>
    <w:rsid w:val="00EF77C2"/>
    <w:rsid w:val="00EF7CB4"/>
    <w:rsid w:val="00EF7DA7"/>
    <w:rsid w:val="00EF7DFA"/>
    <w:rsid w:val="00F0018C"/>
    <w:rsid w:val="00F00824"/>
    <w:rsid w:val="00F00A17"/>
    <w:rsid w:val="00F00A2D"/>
    <w:rsid w:val="00F00D69"/>
    <w:rsid w:val="00F018EC"/>
    <w:rsid w:val="00F01A42"/>
    <w:rsid w:val="00F01CA5"/>
    <w:rsid w:val="00F02050"/>
    <w:rsid w:val="00F02453"/>
    <w:rsid w:val="00F02AC2"/>
    <w:rsid w:val="00F02B64"/>
    <w:rsid w:val="00F03A9E"/>
    <w:rsid w:val="00F03C19"/>
    <w:rsid w:val="00F03C2C"/>
    <w:rsid w:val="00F04055"/>
    <w:rsid w:val="00F04511"/>
    <w:rsid w:val="00F045F6"/>
    <w:rsid w:val="00F04BEC"/>
    <w:rsid w:val="00F05002"/>
    <w:rsid w:val="00F05389"/>
    <w:rsid w:val="00F05639"/>
    <w:rsid w:val="00F0568B"/>
    <w:rsid w:val="00F06534"/>
    <w:rsid w:val="00F0694C"/>
    <w:rsid w:val="00F069D0"/>
    <w:rsid w:val="00F07251"/>
    <w:rsid w:val="00F07EEF"/>
    <w:rsid w:val="00F10639"/>
    <w:rsid w:val="00F10699"/>
    <w:rsid w:val="00F10941"/>
    <w:rsid w:val="00F10974"/>
    <w:rsid w:val="00F10C3E"/>
    <w:rsid w:val="00F10EB1"/>
    <w:rsid w:val="00F1119B"/>
    <w:rsid w:val="00F113BF"/>
    <w:rsid w:val="00F114A4"/>
    <w:rsid w:val="00F122A4"/>
    <w:rsid w:val="00F12456"/>
    <w:rsid w:val="00F12617"/>
    <w:rsid w:val="00F1286C"/>
    <w:rsid w:val="00F12CF8"/>
    <w:rsid w:val="00F13524"/>
    <w:rsid w:val="00F13C0E"/>
    <w:rsid w:val="00F1457F"/>
    <w:rsid w:val="00F14A56"/>
    <w:rsid w:val="00F15327"/>
    <w:rsid w:val="00F15574"/>
    <w:rsid w:val="00F1558B"/>
    <w:rsid w:val="00F16C83"/>
    <w:rsid w:val="00F16CCF"/>
    <w:rsid w:val="00F17238"/>
    <w:rsid w:val="00F172D4"/>
    <w:rsid w:val="00F174FF"/>
    <w:rsid w:val="00F1762C"/>
    <w:rsid w:val="00F17A29"/>
    <w:rsid w:val="00F21572"/>
    <w:rsid w:val="00F22763"/>
    <w:rsid w:val="00F228AC"/>
    <w:rsid w:val="00F2326C"/>
    <w:rsid w:val="00F23284"/>
    <w:rsid w:val="00F235CC"/>
    <w:rsid w:val="00F23736"/>
    <w:rsid w:val="00F2386D"/>
    <w:rsid w:val="00F23959"/>
    <w:rsid w:val="00F23EEC"/>
    <w:rsid w:val="00F23F3E"/>
    <w:rsid w:val="00F24AF3"/>
    <w:rsid w:val="00F24B9C"/>
    <w:rsid w:val="00F24BD9"/>
    <w:rsid w:val="00F24E07"/>
    <w:rsid w:val="00F25179"/>
    <w:rsid w:val="00F25CAE"/>
    <w:rsid w:val="00F269EC"/>
    <w:rsid w:val="00F26FAD"/>
    <w:rsid w:val="00F26FF0"/>
    <w:rsid w:val="00F270C8"/>
    <w:rsid w:val="00F27668"/>
    <w:rsid w:val="00F277DF"/>
    <w:rsid w:val="00F27A3F"/>
    <w:rsid w:val="00F30687"/>
    <w:rsid w:val="00F30C1A"/>
    <w:rsid w:val="00F30F21"/>
    <w:rsid w:val="00F312E5"/>
    <w:rsid w:val="00F316C4"/>
    <w:rsid w:val="00F3186A"/>
    <w:rsid w:val="00F320D4"/>
    <w:rsid w:val="00F328C2"/>
    <w:rsid w:val="00F32C73"/>
    <w:rsid w:val="00F3322D"/>
    <w:rsid w:val="00F3326B"/>
    <w:rsid w:val="00F33899"/>
    <w:rsid w:val="00F33F73"/>
    <w:rsid w:val="00F34347"/>
    <w:rsid w:val="00F345E4"/>
    <w:rsid w:val="00F34772"/>
    <w:rsid w:val="00F3489D"/>
    <w:rsid w:val="00F34CDF"/>
    <w:rsid w:val="00F34E8A"/>
    <w:rsid w:val="00F3507C"/>
    <w:rsid w:val="00F35130"/>
    <w:rsid w:val="00F35368"/>
    <w:rsid w:val="00F35ABF"/>
    <w:rsid w:val="00F35CF5"/>
    <w:rsid w:val="00F36124"/>
    <w:rsid w:val="00F363A1"/>
    <w:rsid w:val="00F37786"/>
    <w:rsid w:val="00F37A57"/>
    <w:rsid w:val="00F4053A"/>
    <w:rsid w:val="00F40708"/>
    <w:rsid w:val="00F40ED9"/>
    <w:rsid w:val="00F41047"/>
    <w:rsid w:val="00F41731"/>
    <w:rsid w:val="00F41F2E"/>
    <w:rsid w:val="00F41F35"/>
    <w:rsid w:val="00F420CB"/>
    <w:rsid w:val="00F424BA"/>
    <w:rsid w:val="00F42527"/>
    <w:rsid w:val="00F42663"/>
    <w:rsid w:val="00F42A90"/>
    <w:rsid w:val="00F42ACE"/>
    <w:rsid w:val="00F4327F"/>
    <w:rsid w:val="00F43422"/>
    <w:rsid w:val="00F43ABD"/>
    <w:rsid w:val="00F446E9"/>
    <w:rsid w:val="00F44727"/>
    <w:rsid w:val="00F45221"/>
    <w:rsid w:val="00F453EF"/>
    <w:rsid w:val="00F45820"/>
    <w:rsid w:val="00F46520"/>
    <w:rsid w:val="00F467B3"/>
    <w:rsid w:val="00F46A72"/>
    <w:rsid w:val="00F471C2"/>
    <w:rsid w:val="00F4736B"/>
    <w:rsid w:val="00F474AF"/>
    <w:rsid w:val="00F4780D"/>
    <w:rsid w:val="00F50169"/>
    <w:rsid w:val="00F51095"/>
    <w:rsid w:val="00F5192A"/>
    <w:rsid w:val="00F523F0"/>
    <w:rsid w:val="00F523F9"/>
    <w:rsid w:val="00F52DAB"/>
    <w:rsid w:val="00F53DC3"/>
    <w:rsid w:val="00F53EAE"/>
    <w:rsid w:val="00F540C7"/>
    <w:rsid w:val="00F54418"/>
    <w:rsid w:val="00F54535"/>
    <w:rsid w:val="00F5549F"/>
    <w:rsid w:val="00F55743"/>
    <w:rsid w:val="00F56D73"/>
    <w:rsid w:val="00F571CA"/>
    <w:rsid w:val="00F577D6"/>
    <w:rsid w:val="00F57CB8"/>
    <w:rsid w:val="00F57E79"/>
    <w:rsid w:val="00F6014E"/>
    <w:rsid w:val="00F610B5"/>
    <w:rsid w:val="00F612D4"/>
    <w:rsid w:val="00F61638"/>
    <w:rsid w:val="00F61877"/>
    <w:rsid w:val="00F61A26"/>
    <w:rsid w:val="00F61B17"/>
    <w:rsid w:val="00F61B6A"/>
    <w:rsid w:val="00F61B95"/>
    <w:rsid w:val="00F6279A"/>
    <w:rsid w:val="00F629FB"/>
    <w:rsid w:val="00F62AE3"/>
    <w:rsid w:val="00F62C66"/>
    <w:rsid w:val="00F63194"/>
    <w:rsid w:val="00F63593"/>
    <w:rsid w:val="00F63C1A"/>
    <w:rsid w:val="00F642F0"/>
    <w:rsid w:val="00F64C34"/>
    <w:rsid w:val="00F650F8"/>
    <w:rsid w:val="00F65701"/>
    <w:rsid w:val="00F659FA"/>
    <w:rsid w:val="00F65DD3"/>
    <w:rsid w:val="00F662E2"/>
    <w:rsid w:val="00F66377"/>
    <w:rsid w:val="00F66A90"/>
    <w:rsid w:val="00F677E7"/>
    <w:rsid w:val="00F700A1"/>
    <w:rsid w:val="00F70850"/>
    <w:rsid w:val="00F70C2D"/>
    <w:rsid w:val="00F70D92"/>
    <w:rsid w:val="00F7182C"/>
    <w:rsid w:val="00F71AE0"/>
    <w:rsid w:val="00F720AF"/>
    <w:rsid w:val="00F724B1"/>
    <w:rsid w:val="00F72616"/>
    <w:rsid w:val="00F72FCF"/>
    <w:rsid w:val="00F73FFA"/>
    <w:rsid w:val="00F74419"/>
    <w:rsid w:val="00F74B67"/>
    <w:rsid w:val="00F74CE6"/>
    <w:rsid w:val="00F7528E"/>
    <w:rsid w:val="00F7542C"/>
    <w:rsid w:val="00F754E4"/>
    <w:rsid w:val="00F765F9"/>
    <w:rsid w:val="00F767FD"/>
    <w:rsid w:val="00F76869"/>
    <w:rsid w:val="00F77495"/>
    <w:rsid w:val="00F801CD"/>
    <w:rsid w:val="00F80609"/>
    <w:rsid w:val="00F80627"/>
    <w:rsid w:val="00F81934"/>
    <w:rsid w:val="00F81C70"/>
    <w:rsid w:val="00F81CA0"/>
    <w:rsid w:val="00F81E9B"/>
    <w:rsid w:val="00F81F3E"/>
    <w:rsid w:val="00F82908"/>
    <w:rsid w:val="00F82C7B"/>
    <w:rsid w:val="00F832B6"/>
    <w:rsid w:val="00F83480"/>
    <w:rsid w:val="00F83F7F"/>
    <w:rsid w:val="00F84037"/>
    <w:rsid w:val="00F84422"/>
    <w:rsid w:val="00F848FD"/>
    <w:rsid w:val="00F85161"/>
    <w:rsid w:val="00F85305"/>
    <w:rsid w:val="00F85B28"/>
    <w:rsid w:val="00F86889"/>
    <w:rsid w:val="00F868A8"/>
    <w:rsid w:val="00F86F3F"/>
    <w:rsid w:val="00F874F4"/>
    <w:rsid w:val="00F87AB1"/>
    <w:rsid w:val="00F87ABA"/>
    <w:rsid w:val="00F87BB7"/>
    <w:rsid w:val="00F87BF4"/>
    <w:rsid w:val="00F90B05"/>
    <w:rsid w:val="00F90FBC"/>
    <w:rsid w:val="00F9188E"/>
    <w:rsid w:val="00F91AA5"/>
    <w:rsid w:val="00F91F9A"/>
    <w:rsid w:val="00F9282C"/>
    <w:rsid w:val="00F92EA3"/>
    <w:rsid w:val="00F9349E"/>
    <w:rsid w:val="00F936C7"/>
    <w:rsid w:val="00F936FF"/>
    <w:rsid w:val="00F93B4E"/>
    <w:rsid w:val="00F94CB4"/>
    <w:rsid w:val="00F950C7"/>
    <w:rsid w:val="00F9565F"/>
    <w:rsid w:val="00F96336"/>
    <w:rsid w:val="00F96900"/>
    <w:rsid w:val="00F96B0B"/>
    <w:rsid w:val="00F96ECC"/>
    <w:rsid w:val="00F96EFD"/>
    <w:rsid w:val="00F979D6"/>
    <w:rsid w:val="00F97D0B"/>
    <w:rsid w:val="00FA063C"/>
    <w:rsid w:val="00FA0890"/>
    <w:rsid w:val="00FA1305"/>
    <w:rsid w:val="00FA15E3"/>
    <w:rsid w:val="00FA1ED2"/>
    <w:rsid w:val="00FA2784"/>
    <w:rsid w:val="00FA34E7"/>
    <w:rsid w:val="00FA3787"/>
    <w:rsid w:val="00FA4270"/>
    <w:rsid w:val="00FA5BB1"/>
    <w:rsid w:val="00FA6C37"/>
    <w:rsid w:val="00FA72FF"/>
    <w:rsid w:val="00FA768F"/>
    <w:rsid w:val="00FA76F5"/>
    <w:rsid w:val="00FA7DCE"/>
    <w:rsid w:val="00FB0009"/>
    <w:rsid w:val="00FB0936"/>
    <w:rsid w:val="00FB10B2"/>
    <w:rsid w:val="00FB1A7B"/>
    <w:rsid w:val="00FB1E12"/>
    <w:rsid w:val="00FB203B"/>
    <w:rsid w:val="00FB26D4"/>
    <w:rsid w:val="00FB2B2C"/>
    <w:rsid w:val="00FB32DC"/>
    <w:rsid w:val="00FB4934"/>
    <w:rsid w:val="00FB4E9C"/>
    <w:rsid w:val="00FB5C2A"/>
    <w:rsid w:val="00FB6407"/>
    <w:rsid w:val="00FB7588"/>
    <w:rsid w:val="00FB7BF4"/>
    <w:rsid w:val="00FB7DD8"/>
    <w:rsid w:val="00FC0829"/>
    <w:rsid w:val="00FC0918"/>
    <w:rsid w:val="00FC0FC0"/>
    <w:rsid w:val="00FC1073"/>
    <w:rsid w:val="00FC1AEE"/>
    <w:rsid w:val="00FC2592"/>
    <w:rsid w:val="00FC3B1B"/>
    <w:rsid w:val="00FC3BCA"/>
    <w:rsid w:val="00FC3F3B"/>
    <w:rsid w:val="00FC438C"/>
    <w:rsid w:val="00FC4DD1"/>
    <w:rsid w:val="00FC54F8"/>
    <w:rsid w:val="00FC5AB9"/>
    <w:rsid w:val="00FC6927"/>
    <w:rsid w:val="00FC6BB4"/>
    <w:rsid w:val="00FC6D0A"/>
    <w:rsid w:val="00FD0842"/>
    <w:rsid w:val="00FD087A"/>
    <w:rsid w:val="00FD0F8F"/>
    <w:rsid w:val="00FD1030"/>
    <w:rsid w:val="00FD1BC1"/>
    <w:rsid w:val="00FD1C2F"/>
    <w:rsid w:val="00FD1E17"/>
    <w:rsid w:val="00FD2C34"/>
    <w:rsid w:val="00FD30B7"/>
    <w:rsid w:val="00FD3AC4"/>
    <w:rsid w:val="00FD3E87"/>
    <w:rsid w:val="00FD44B7"/>
    <w:rsid w:val="00FD49E4"/>
    <w:rsid w:val="00FD66C7"/>
    <w:rsid w:val="00FD6760"/>
    <w:rsid w:val="00FD7937"/>
    <w:rsid w:val="00FD797A"/>
    <w:rsid w:val="00FD7D82"/>
    <w:rsid w:val="00FE000A"/>
    <w:rsid w:val="00FE03D0"/>
    <w:rsid w:val="00FE0C0F"/>
    <w:rsid w:val="00FE15B2"/>
    <w:rsid w:val="00FE18C9"/>
    <w:rsid w:val="00FE1FE1"/>
    <w:rsid w:val="00FE2607"/>
    <w:rsid w:val="00FE29BE"/>
    <w:rsid w:val="00FE2BBF"/>
    <w:rsid w:val="00FE2ED2"/>
    <w:rsid w:val="00FE35BF"/>
    <w:rsid w:val="00FE375C"/>
    <w:rsid w:val="00FE4406"/>
    <w:rsid w:val="00FE478F"/>
    <w:rsid w:val="00FE49D6"/>
    <w:rsid w:val="00FE4A6E"/>
    <w:rsid w:val="00FE4E22"/>
    <w:rsid w:val="00FE5001"/>
    <w:rsid w:val="00FE50B9"/>
    <w:rsid w:val="00FE52E9"/>
    <w:rsid w:val="00FE555B"/>
    <w:rsid w:val="00FE55DA"/>
    <w:rsid w:val="00FE5BB4"/>
    <w:rsid w:val="00FE64E6"/>
    <w:rsid w:val="00FE68F0"/>
    <w:rsid w:val="00FE6941"/>
    <w:rsid w:val="00FE703F"/>
    <w:rsid w:val="00FE780C"/>
    <w:rsid w:val="00FE79AB"/>
    <w:rsid w:val="00FE7C1F"/>
    <w:rsid w:val="00FF081E"/>
    <w:rsid w:val="00FF0FA0"/>
    <w:rsid w:val="00FF175C"/>
    <w:rsid w:val="00FF1846"/>
    <w:rsid w:val="00FF1AC5"/>
    <w:rsid w:val="00FF22BF"/>
    <w:rsid w:val="00FF3757"/>
    <w:rsid w:val="00FF3FC5"/>
    <w:rsid w:val="00FF41F1"/>
    <w:rsid w:val="00FF42C5"/>
    <w:rsid w:val="00FF49EF"/>
    <w:rsid w:val="00FF4F49"/>
    <w:rsid w:val="00FF6362"/>
    <w:rsid w:val="00FF63E3"/>
    <w:rsid w:val="00FF6775"/>
    <w:rsid w:val="00FF6F2F"/>
    <w:rsid w:val="00FF743F"/>
    <w:rsid w:val="00FF77A4"/>
    <w:rsid w:val="00FF7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4F"/>
    <w:rPr>
      <w:rFonts w:ascii="Times New Roman" w:eastAsia="Times New Roman" w:hAnsi="Times New Roman"/>
      <w:noProof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7544F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37544F"/>
    <w:rPr>
      <w:rFonts w:ascii="Times New Roman" w:hAnsi="Times New Roman" w:cs="Times New Roman"/>
      <w:i/>
      <w:iCs/>
      <w:noProof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37544F"/>
    <w:pPr>
      <w:jc w:val="center"/>
    </w:pPr>
    <w:rPr>
      <w:b/>
      <w:bCs/>
      <w:caps/>
      <w:noProof w:val="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37544F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paragraph" w:styleId="PlainText">
    <w:name w:val="Plain Text"/>
    <w:basedOn w:val="Normal"/>
    <w:link w:val="PlainTextChar"/>
    <w:uiPriority w:val="99"/>
    <w:rsid w:val="0037544F"/>
    <w:pPr>
      <w:suppressAutoHyphens/>
    </w:pPr>
    <w:rPr>
      <w:rFonts w:ascii="Courier New" w:hAnsi="Courier New" w:cs="Courier New"/>
      <w:noProof w:val="0"/>
      <w:sz w:val="20"/>
      <w:szCs w:val="20"/>
      <w:lang w:eastAsia="ar-SA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7544F"/>
    <w:rPr>
      <w:rFonts w:ascii="Courier New" w:hAnsi="Courier New" w:cs="Courier New"/>
      <w:sz w:val="20"/>
      <w:szCs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3754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44F"/>
    <w:rPr>
      <w:rFonts w:ascii="Tahoma" w:hAnsi="Tahoma" w:cs="Tahoma"/>
      <w:noProof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C4244E"/>
    <w:pPr>
      <w:ind w:left="720"/>
    </w:pPr>
  </w:style>
  <w:style w:type="paragraph" w:styleId="NoSpacing">
    <w:name w:val="No Spacing"/>
    <w:uiPriority w:val="99"/>
    <w:qFormat/>
    <w:rsid w:val="00A87CB1"/>
    <w:rPr>
      <w:rFonts w:eastAsia="Times New Roman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6</Pages>
  <Words>1601</Words>
  <Characters>9126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WIN7XP</cp:lastModifiedBy>
  <cp:revision>50</cp:revision>
  <dcterms:created xsi:type="dcterms:W3CDTF">2015-01-27T10:28:00Z</dcterms:created>
  <dcterms:modified xsi:type="dcterms:W3CDTF">2015-02-10T11:16:00Z</dcterms:modified>
</cp:coreProperties>
</file>