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D" w:rsidRPr="00244662" w:rsidRDefault="00740C1D" w:rsidP="00C32C3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740C1D" w:rsidRDefault="00740C1D" w:rsidP="005B10E0">
      <w:pPr>
        <w:jc w:val="center"/>
      </w:pPr>
      <w:r w:rsidRPr="00740B7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2pt;visibility:visible">
            <v:imagedata r:id="rId5" o:title=""/>
          </v:shape>
        </w:pict>
      </w:r>
      <w:r>
        <w:t xml:space="preserve">       </w:t>
      </w:r>
    </w:p>
    <w:p w:rsidR="00740C1D" w:rsidRDefault="00740C1D" w:rsidP="005B10E0"/>
    <w:p w:rsidR="00740C1D" w:rsidRDefault="00740C1D" w:rsidP="005B10E0">
      <w:pPr>
        <w:pStyle w:val="Title"/>
        <w:pBdr>
          <w:bottom w:val="single" w:sz="12" w:space="1" w:color="auto"/>
        </w:pBdr>
        <w:spacing w:line="360" w:lineRule="auto"/>
      </w:pPr>
      <w:r>
        <w:t>РЕСПУБЛИКА КРЫМ</w:t>
      </w:r>
    </w:p>
    <w:p w:rsidR="00740C1D" w:rsidRDefault="00740C1D" w:rsidP="005B10E0">
      <w:pPr>
        <w:pStyle w:val="Title"/>
        <w:pBdr>
          <w:bottom w:val="single" w:sz="12" w:space="1" w:color="auto"/>
        </w:pBdr>
        <w:spacing w:line="360" w:lineRule="auto"/>
      </w:pPr>
      <w:r>
        <w:t>МИНИСТЕРСТВО ОБРАЗОВАНИЯ, НАУКИ И МОЛОДЕЖИ</w:t>
      </w:r>
    </w:p>
    <w:p w:rsidR="00740C1D" w:rsidRDefault="00740C1D" w:rsidP="005B10E0">
      <w:pPr>
        <w:pStyle w:val="Title"/>
        <w:pBdr>
          <w:bottom w:val="single" w:sz="12" w:space="1" w:color="auto"/>
        </w:pBdr>
        <w:spacing w:line="360" w:lineRule="auto"/>
      </w:pPr>
      <w:r>
        <w:t>(МИНОБРАЗОВАНИЯ КРЫМА)</w:t>
      </w:r>
    </w:p>
    <w:p w:rsidR="00740C1D" w:rsidRPr="000C65A4" w:rsidRDefault="00740C1D" w:rsidP="005B10E0">
      <w:pPr>
        <w:pStyle w:val="Heading8"/>
        <w:jc w:val="center"/>
        <w:rPr>
          <w:b/>
          <w:bCs/>
          <w:i w:val="0"/>
          <w:iCs w:val="0"/>
          <w:spacing w:val="60"/>
          <w:sz w:val="32"/>
          <w:szCs w:val="32"/>
        </w:rPr>
      </w:pPr>
      <w:r w:rsidRPr="000C65A4">
        <w:rPr>
          <w:b/>
          <w:bCs/>
          <w:i w:val="0"/>
          <w:iCs w:val="0"/>
          <w:spacing w:val="60"/>
          <w:sz w:val="32"/>
          <w:szCs w:val="32"/>
        </w:rPr>
        <w:t>ПРИКАЗ</w:t>
      </w:r>
    </w:p>
    <w:p w:rsidR="00740C1D" w:rsidRDefault="00740C1D" w:rsidP="005B10E0"/>
    <w:tbl>
      <w:tblPr>
        <w:tblW w:w="0" w:type="auto"/>
        <w:tblInd w:w="-106" w:type="dxa"/>
        <w:tblLook w:val="0000"/>
      </w:tblPr>
      <w:tblGrid>
        <w:gridCol w:w="3190"/>
        <w:gridCol w:w="3190"/>
        <w:gridCol w:w="3191"/>
      </w:tblGrid>
      <w:tr w:rsidR="00740C1D">
        <w:tc>
          <w:tcPr>
            <w:tcW w:w="3190" w:type="dxa"/>
          </w:tcPr>
          <w:p w:rsidR="00740C1D" w:rsidRDefault="00740C1D" w:rsidP="005B10E0">
            <w:r>
              <w:t xml:space="preserve">17.02. 2015 г. </w:t>
            </w:r>
          </w:p>
        </w:tc>
        <w:tc>
          <w:tcPr>
            <w:tcW w:w="3190" w:type="dxa"/>
          </w:tcPr>
          <w:p w:rsidR="00740C1D" w:rsidRDefault="00740C1D" w:rsidP="005B10E0">
            <w:pPr>
              <w:jc w:val="center"/>
            </w:pPr>
            <w:r>
              <w:t>г. Симферополь</w:t>
            </w:r>
          </w:p>
        </w:tc>
        <w:tc>
          <w:tcPr>
            <w:tcW w:w="3191" w:type="dxa"/>
          </w:tcPr>
          <w:p w:rsidR="00740C1D" w:rsidRDefault="00740C1D" w:rsidP="005B10E0">
            <w:pPr>
              <w:jc w:val="center"/>
            </w:pPr>
            <w:r>
              <w:t xml:space="preserve">                          № 102</w:t>
            </w:r>
          </w:p>
        </w:tc>
      </w:tr>
    </w:tbl>
    <w:p w:rsidR="00740C1D" w:rsidRDefault="00740C1D" w:rsidP="005B10E0">
      <w:pPr>
        <w:ind w:firstLine="600"/>
        <w:jc w:val="both"/>
        <w:rPr>
          <w:b/>
          <w:bCs/>
          <w:i/>
          <w:iCs/>
          <w:sz w:val="28"/>
          <w:szCs w:val="28"/>
        </w:rPr>
      </w:pPr>
    </w:p>
    <w:p w:rsidR="00740C1D" w:rsidRPr="005B10E0" w:rsidRDefault="00740C1D" w:rsidP="00C32C30">
      <w:pPr>
        <w:rPr>
          <w:sz w:val="28"/>
          <w:szCs w:val="28"/>
        </w:rPr>
      </w:pPr>
    </w:p>
    <w:p w:rsidR="00740C1D" w:rsidRDefault="00740C1D" w:rsidP="007A2534">
      <w:pPr>
        <w:rPr>
          <w:i/>
          <w:iCs/>
          <w:sz w:val="28"/>
          <w:szCs w:val="28"/>
        </w:rPr>
      </w:pPr>
      <w:r w:rsidRPr="007A2534">
        <w:rPr>
          <w:i/>
          <w:iCs/>
          <w:sz w:val="28"/>
          <w:szCs w:val="28"/>
        </w:rPr>
        <w:t>Об итогах участия учащихся</w:t>
      </w:r>
    </w:p>
    <w:p w:rsidR="00740C1D" w:rsidRDefault="00740C1D" w:rsidP="00C32C30">
      <w:pPr>
        <w:rPr>
          <w:i/>
          <w:iCs/>
          <w:sz w:val="28"/>
          <w:szCs w:val="28"/>
        </w:rPr>
      </w:pPr>
      <w:r w:rsidRPr="007A2534">
        <w:rPr>
          <w:i/>
          <w:iCs/>
          <w:sz w:val="28"/>
          <w:szCs w:val="28"/>
        </w:rPr>
        <w:t>Республики Крым в региональном этапе</w:t>
      </w:r>
    </w:p>
    <w:p w:rsidR="00740C1D" w:rsidRDefault="00740C1D" w:rsidP="00C32C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всероссийской</w:t>
      </w:r>
      <w:r w:rsidRPr="007A2534">
        <w:rPr>
          <w:i/>
          <w:iCs/>
          <w:sz w:val="28"/>
          <w:szCs w:val="28"/>
        </w:rPr>
        <w:t xml:space="preserve"> олимпиад</w:t>
      </w:r>
      <w:r>
        <w:rPr>
          <w:i/>
          <w:iCs/>
          <w:sz w:val="28"/>
          <w:szCs w:val="28"/>
        </w:rPr>
        <w:t xml:space="preserve">ы </w:t>
      </w:r>
      <w:r w:rsidRPr="007A2534">
        <w:rPr>
          <w:i/>
          <w:iCs/>
          <w:sz w:val="28"/>
          <w:szCs w:val="28"/>
        </w:rPr>
        <w:t>школьников</w:t>
      </w:r>
    </w:p>
    <w:p w:rsidR="00740C1D" w:rsidRDefault="00740C1D" w:rsidP="00C32C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искусству (мировой художественной культуре)</w:t>
      </w:r>
    </w:p>
    <w:p w:rsidR="00740C1D" w:rsidRPr="007A2534" w:rsidRDefault="00740C1D" w:rsidP="00C32C30">
      <w:pPr>
        <w:rPr>
          <w:i/>
          <w:iCs/>
          <w:sz w:val="28"/>
          <w:szCs w:val="28"/>
        </w:rPr>
      </w:pPr>
      <w:r w:rsidRPr="007A2534">
        <w:rPr>
          <w:i/>
          <w:iCs/>
          <w:sz w:val="28"/>
          <w:szCs w:val="28"/>
        </w:rPr>
        <w:t>в 2014/2015 учебном году</w:t>
      </w:r>
    </w:p>
    <w:p w:rsidR="00740C1D" w:rsidRPr="005B10E0" w:rsidRDefault="00740C1D" w:rsidP="00C32C30">
      <w:pPr>
        <w:rPr>
          <w:b/>
          <w:bCs/>
          <w:sz w:val="28"/>
          <w:szCs w:val="28"/>
        </w:rPr>
      </w:pPr>
    </w:p>
    <w:p w:rsidR="00740C1D" w:rsidRPr="007A2534" w:rsidRDefault="00740C1D" w:rsidP="007A2534">
      <w:pPr>
        <w:widowControl w:val="0"/>
        <w:autoSpaceDE w:val="0"/>
        <w:ind w:firstLine="708"/>
        <w:jc w:val="both"/>
        <w:rPr>
          <w:sz w:val="28"/>
          <w:szCs w:val="28"/>
          <w:highlight w:val="yellow"/>
          <w:shd w:val="clear" w:color="auto" w:fill="FFFF00"/>
        </w:rPr>
      </w:pPr>
      <w:r w:rsidRPr="007A2534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 1252,</w:t>
      </w:r>
      <w:r w:rsidRPr="007A2534">
        <w:rPr>
          <w:color w:val="FF0000"/>
          <w:sz w:val="28"/>
          <w:szCs w:val="28"/>
        </w:rPr>
        <w:t xml:space="preserve"> </w:t>
      </w:r>
      <w:r w:rsidRPr="00013DB0">
        <w:rPr>
          <w:sz w:val="28"/>
          <w:szCs w:val="28"/>
        </w:rPr>
        <w:t>Временным</w:t>
      </w:r>
      <w:r>
        <w:rPr>
          <w:color w:val="FF0000"/>
          <w:sz w:val="28"/>
          <w:szCs w:val="28"/>
        </w:rPr>
        <w:t xml:space="preserve"> </w:t>
      </w:r>
      <w:r w:rsidRPr="00013DB0">
        <w:rPr>
          <w:sz w:val="28"/>
          <w:szCs w:val="28"/>
        </w:rPr>
        <w:t xml:space="preserve">Порядком проведения всероссийской олимпиады школьников в Республике Крым, утвержденным приказом Министерства образования, науки и молодежи Республики Крым от </w:t>
      </w:r>
      <w:r>
        <w:rPr>
          <w:sz w:val="28"/>
          <w:szCs w:val="28"/>
        </w:rPr>
        <w:t xml:space="preserve">23.10.2014 № 232, </w:t>
      </w:r>
      <w:r w:rsidRPr="007A2534">
        <w:rPr>
          <w:sz w:val="28"/>
          <w:szCs w:val="28"/>
        </w:rPr>
        <w:t xml:space="preserve">на основании решения жюри </w:t>
      </w:r>
      <w:r>
        <w:rPr>
          <w:sz w:val="28"/>
          <w:szCs w:val="28"/>
        </w:rPr>
        <w:t xml:space="preserve">регионального этапа </w:t>
      </w:r>
      <w:r w:rsidRPr="007A2534">
        <w:rPr>
          <w:sz w:val="28"/>
          <w:szCs w:val="28"/>
        </w:rPr>
        <w:t xml:space="preserve">олимпиады по </w:t>
      </w:r>
      <w:r>
        <w:rPr>
          <w:sz w:val="28"/>
          <w:szCs w:val="28"/>
        </w:rPr>
        <w:t>мировой художественной культуре согласно протоколу от 22.01.2015 г. №1</w:t>
      </w:r>
    </w:p>
    <w:p w:rsidR="00740C1D" w:rsidRPr="005B10E0" w:rsidRDefault="00740C1D" w:rsidP="00C32C30">
      <w:pPr>
        <w:rPr>
          <w:sz w:val="28"/>
          <w:szCs w:val="28"/>
        </w:rPr>
      </w:pPr>
    </w:p>
    <w:p w:rsidR="00740C1D" w:rsidRDefault="00740C1D" w:rsidP="00C32C30">
      <w:pPr>
        <w:rPr>
          <w:b/>
          <w:bCs/>
          <w:sz w:val="28"/>
          <w:szCs w:val="28"/>
        </w:rPr>
      </w:pPr>
      <w:r w:rsidRPr="005B10E0">
        <w:rPr>
          <w:b/>
          <w:bCs/>
          <w:sz w:val="28"/>
          <w:szCs w:val="28"/>
        </w:rPr>
        <w:t>ПРИКАЗЫВАЮ:</w:t>
      </w:r>
    </w:p>
    <w:p w:rsidR="00740C1D" w:rsidRDefault="00740C1D" w:rsidP="00C32C30">
      <w:pPr>
        <w:rPr>
          <w:b/>
          <w:bCs/>
          <w:sz w:val="28"/>
          <w:szCs w:val="28"/>
        </w:rPr>
      </w:pPr>
    </w:p>
    <w:p w:rsidR="00740C1D" w:rsidRDefault="00740C1D" w:rsidP="00D26A0B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26A0B">
        <w:rPr>
          <w:sz w:val="28"/>
          <w:szCs w:val="28"/>
        </w:rPr>
        <w:t>Утвердить результаты участников регионального этапа всерос</w:t>
      </w:r>
      <w:r>
        <w:rPr>
          <w:sz w:val="28"/>
          <w:szCs w:val="28"/>
        </w:rPr>
        <w:t xml:space="preserve">сийской олимпиады школьников по искусству (мировой художественной культуре) </w:t>
      </w:r>
      <w:r w:rsidRPr="00D26A0B">
        <w:rPr>
          <w:sz w:val="28"/>
          <w:szCs w:val="28"/>
        </w:rPr>
        <w:t>согласно приложению к настоящему приказу.</w:t>
      </w:r>
    </w:p>
    <w:p w:rsidR="00740C1D" w:rsidRDefault="00740C1D" w:rsidP="00D26A0B">
      <w:pPr>
        <w:ind w:firstLine="360"/>
        <w:jc w:val="both"/>
        <w:rPr>
          <w:sz w:val="28"/>
          <w:szCs w:val="28"/>
        </w:rPr>
      </w:pPr>
      <w:r w:rsidRPr="00D26A0B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Наградить грамотами победителя и призера регионального этапа всероссийской олимпиады школьников по искусству (мировой художественной культуре)  учащихся, указанных в приложении к настоящему приказу.</w:t>
      </w:r>
    </w:p>
    <w:p w:rsidR="00740C1D" w:rsidRPr="005B10E0" w:rsidRDefault="00740C1D" w:rsidP="00652D20">
      <w:pPr>
        <w:ind w:firstLine="426"/>
        <w:jc w:val="both"/>
        <w:rPr>
          <w:sz w:val="28"/>
          <w:szCs w:val="28"/>
        </w:rPr>
      </w:pPr>
      <w:r w:rsidRPr="005B10E0">
        <w:rPr>
          <w:b/>
          <w:bCs/>
          <w:sz w:val="28"/>
          <w:szCs w:val="28"/>
        </w:rPr>
        <w:t>3.</w:t>
      </w:r>
      <w:r w:rsidRPr="005B10E0">
        <w:rPr>
          <w:sz w:val="28"/>
          <w:szCs w:val="28"/>
        </w:rPr>
        <w:t xml:space="preserve"> Приказ разместить на веб-сайтах Министерства образования, науки и молодежи Республики Крым и </w:t>
      </w:r>
      <w:r>
        <w:rPr>
          <w:sz w:val="28"/>
          <w:szCs w:val="28"/>
        </w:rPr>
        <w:t>ГБОУ ДПО РК «Крымский республиканский институт постдипломного педагогического образования».</w:t>
      </w:r>
    </w:p>
    <w:p w:rsidR="00740C1D" w:rsidRPr="005B10E0" w:rsidRDefault="00740C1D" w:rsidP="00652D20">
      <w:pPr>
        <w:jc w:val="both"/>
        <w:rPr>
          <w:sz w:val="28"/>
          <w:szCs w:val="28"/>
        </w:rPr>
      </w:pPr>
      <w:r w:rsidRPr="005B10E0">
        <w:rPr>
          <w:sz w:val="28"/>
          <w:szCs w:val="28"/>
        </w:rPr>
        <w:t xml:space="preserve">       </w:t>
      </w:r>
      <w:r w:rsidRPr="005B10E0">
        <w:rPr>
          <w:b/>
          <w:bCs/>
          <w:sz w:val="28"/>
          <w:szCs w:val="28"/>
        </w:rPr>
        <w:t>4.</w:t>
      </w:r>
      <w:r w:rsidRPr="005B10E0">
        <w:rPr>
          <w:sz w:val="28"/>
          <w:szCs w:val="28"/>
        </w:rPr>
        <w:t xml:space="preserve"> Контроль за исполнением приказа возложить на </w:t>
      </w:r>
      <w:r>
        <w:rPr>
          <w:sz w:val="28"/>
          <w:szCs w:val="28"/>
        </w:rPr>
        <w:t xml:space="preserve">первого </w:t>
      </w:r>
      <w:r w:rsidRPr="005B10E0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Журбу Н.В.</w:t>
      </w:r>
      <w:r w:rsidRPr="005B10E0">
        <w:rPr>
          <w:sz w:val="28"/>
          <w:szCs w:val="28"/>
        </w:rPr>
        <w:t xml:space="preserve">             </w:t>
      </w:r>
    </w:p>
    <w:p w:rsidR="00740C1D" w:rsidRDefault="00740C1D" w:rsidP="009F0B69">
      <w:pPr>
        <w:rPr>
          <w:b/>
          <w:bCs/>
          <w:sz w:val="28"/>
          <w:szCs w:val="28"/>
        </w:rPr>
      </w:pPr>
    </w:p>
    <w:p w:rsidR="00740C1D" w:rsidRPr="005B10E0" w:rsidRDefault="00740C1D" w:rsidP="009F0B69">
      <w:pPr>
        <w:rPr>
          <w:b/>
          <w:bCs/>
          <w:sz w:val="28"/>
          <w:szCs w:val="28"/>
        </w:rPr>
      </w:pPr>
    </w:p>
    <w:p w:rsidR="00740C1D" w:rsidRPr="005B10E0" w:rsidRDefault="00740C1D" w:rsidP="009F0B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B10E0">
        <w:rPr>
          <w:b/>
          <w:bCs/>
          <w:sz w:val="28"/>
          <w:szCs w:val="28"/>
        </w:rPr>
        <w:t>Министр</w:t>
      </w:r>
      <w:r w:rsidRPr="005B10E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0E0">
        <w:rPr>
          <w:sz w:val="28"/>
          <w:szCs w:val="28"/>
        </w:rPr>
        <w:t xml:space="preserve">                                                                 </w:t>
      </w:r>
      <w:r w:rsidRPr="005B10E0">
        <w:rPr>
          <w:b/>
          <w:bCs/>
          <w:sz w:val="28"/>
          <w:szCs w:val="28"/>
        </w:rPr>
        <w:t>Н.Г. Гончарова</w:t>
      </w:r>
    </w:p>
    <w:p w:rsidR="00740C1D" w:rsidRDefault="00740C1D" w:rsidP="00C32C30">
      <w:pPr>
        <w:rPr>
          <w:b/>
          <w:bCs/>
          <w:lang w:val="uk-UA"/>
        </w:rPr>
      </w:pPr>
    </w:p>
    <w:p w:rsidR="00740C1D" w:rsidRDefault="00740C1D" w:rsidP="00C32C30"/>
    <w:p w:rsidR="00740C1D" w:rsidRDefault="00740C1D" w:rsidP="00C32C30"/>
    <w:p w:rsidR="00740C1D" w:rsidRDefault="00740C1D" w:rsidP="00C32C30"/>
    <w:p w:rsidR="00740C1D" w:rsidRDefault="00740C1D" w:rsidP="00C32C30"/>
    <w:p w:rsidR="00740C1D" w:rsidRDefault="00740C1D" w:rsidP="00C32C30"/>
    <w:p w:rsidR="00740C1D" w:rsidRDefault="00740C1D" w:rsidP="00C32C30">
      <w:pPr>
        <w:rPr>
          <w:b/>
          <w:bCs/>
        </w:rPr>
        <w:sectPr w:rsidR="00740C1D" w:rsidSect="00AF2EAD">
          <w:pgSz w:w="11906" w:h="16838"/>
          <w:pgMar w:top="426" w:right="850" w:bottom="719" w:left="1701" w:header="708" w:footer="708" w:gutter="0"/>
          <w:cols w:space="708"/>
          <w:docGrid w:linePitch="360"/>
        </w:sectPr>
      </w:pPr>
    </w:p>
    <w:p w:rsidR="00740C1D" w:rsidRDefault="00740C1D" w:rsidP="00D441CE">
      <w:pPr>
        <w:ind w:left="11520"/>
      </w:pPr>
      <w:r w:rsidRPr="00D441CE">
        <w:t xml:space="preserve">Приложение </w:t>
      </w:r>
    </w:p>
    <w:p w:rsidR="00740C1D" w:rsidRDefault="00740C1D" w:rsidP="00D441CE">
      <w:pPr>
        <w:ind w:left="11520"/>
      </w:pPr>
      <w:r w:rsidRPr="00D441CE">
        <w:t xml:space="preserve">к приказу Министерства образования, </w:t>
      </w:r>
    </w:p>
    <w:p w:rsidR="00740C1D" w:rsidRDefault="00740C1D" w:rsidP="00D441CE">
      <w:pPr>
        <w:ind w:left="11520"/>
      </w:pPr>
      <w:r w:rsidRPr="00D441CE">
        <w:t xml:space="preserve">науки и молодежи </w:t>
      </w:r>
      <w:r>
        <w:t>Р</w:t>
      </w:r>
      <w:r w:rsidRPr="00D441CE">
        <w:t xml:space="preserve">еспублики Крым </w:t>
      </w:r>
    </w:p>
    <w:p w:rsidR="00740C1D" w:rsidRPr="009C17C5" w:rsidRDefault="00740C1D" w:rsidP="009C17C5">
      <w:pPr>
        <w:ind w:left="11520"/>
      </w:pPr>
      <w:r w:rsidRPr="00D441CE">
        <w:t xml:space="preserve">от </w:t>
      </w:r>
      <w:r>
        <w:t>17.02.2015г. № 102</w:t>
      </w:r>
    </w:p>
    <w:p w:rsidR="00740C1D" w:rsidRDefault="00740C1D" w:rsidP="00C32C30">
      <w:pPr>
        <w:rPr>
          <w:b/>
          <w:bCs/>
          <w:lang w:val="uk-UA"/>
        </w:rPr>
      </w:pPr>
    </w:p>
    <w:tbl>
      <w:tblPr>
        <w:tblpPr w:leftFromText="180" w:rightFromText="180" w:vertAnchor="text" w:tblpY="1"/>
        <w:tblOverlap w:val="never"/>
        <w:tblW w:w="15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268"/>
        <w:gridCol w:w="6237"/>
        <w:gridCol w:w="1134"/>
        <w:gridCol w:w="1134"/>
        <w:gridCol w:w="1753"/>
      </w:tblGrid>
      <w:tr w:rsidR="00740C1D" w:rsidRPr="007B5F73">
        <w:tc>
          <w:tcPr>
            <w:tcW w:w="675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№</w:t>
            </w:r>
          </w:p>
        </w:tc>
        <w:tc>
          <w:tcPr>
            <w:tcW w:w="2410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Ф.И.О.</w:t>
            </w:r>
          </w:p>
        </w:tc>
        <w:tc>
          <w:tcPr>
            <w:tcW w:w="2268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Город, район</w:t>
            </w:r>
          </w:p>
        </w:tc>
        <w:tc>
          <w:tcPr>
            <w:tcW w:w="6237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Учебное заведение</w:t>
            </w:r>
          </w:p>
        </w:tc>
        <w:tc>
          <w:tcPr>
            <w:tcW w:w="1134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Класс</w:t>
            </w:r>
          </w:p>
        </w:tc>
        <w:tc>
          <w:tcPr>
            <w:tcW w:w="1134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Результат (баллы)</w:t>
            </w:r>
          </w:p>
        </w:tc>
        <w:tc>
          <w:tcPr>
            <w:tcW w:w="1753" w:type="dxa"/>
          </w:tcPr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Тип грамоты</w:t>
            </w:r>
          </w:p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(победителя/</w:t>
            </w:r>
          </w:p>
          <w:p w:rsidR="00740C1D" w:rsidRPr="007B5F73" w:rsidRDefault="00740C1D" w:rsidP="006D07DA">
            <w:pPr>
              <w:jc w:val="center"/>
              <w:rPr>
                <w:color w:val="000000"/>
                <w:spacing w:val="2"/>
              </w:rPr>
            </w:pPr>
            <w:r w:rsidRPr="007B5F73">
              <w:rPr>
                <w:color w:val="000000"/>
                <w:spacing w:val="2"/>
              </w:rPr>
              <w:t>призера)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</w:pPr>
            <w:r w:rsidRPr="007B5F73">
              <w:t>1</w:t>
            </w:r>
          </w:p>
        </w:tc>
        <w:tc>
          <w:tcPr>
            <w:tcW w:w="2410" w:type="dxa"/>
          </w:tcPr>
          <w:p w:rsidR="00740C1D" w:rsidRPr="007B5F73" w:rsidRDefault="00740C1D">
            <w:r w:rsidRPr="007B5F73">
              <w:t>Бегишова Эльвие</w:t>
            </w:r>
          </w:p>
        </w:tc>
        <w:tc>
          <w:tcPr>
            <w:tcW w:w="2268" w:type="dxa"/>
          </w:tcPr>
          <w:p w:rsidR="00740C1D" w:rsidRPr="007B5F73" w:rsidRDefault="00740C1D">
            <w:r w:rsidRPr="007B5F73">
              <w:t>Джанкойский</w:t>
            </w:r>
          </w:p>
        </w:tc>
        <w:tc>
          <w:tcPr>
            <w:tcW w:w="6237" w:type="dxa"/>
          </w:tcPr>
          <w:p w:rsidR="00740C1D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общеобразовательное учреждение  «Новокрымская школа» Джанкойский район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</w:pPr>
            <w:r w:rsidRPr="007B5F73"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</w:pPr>
            <w:r w:rsidRPr="007B5F73">
              <w:t>431</w:t>
            </w:r>
          </w:p>
        </w:tc>
        <w:tc>
          <w:tcPr>
            <w:tcW w:w="1753" w:type="dxa"/>
            <w:vAlign w:val="bottom"/>
          </w:tcPr>
          <w:p w:rsidR="00740C1D" w:rsidRPr="007B5F73" w:rsidRDefault="00740C1D">
            <w:pPr>
              <w:jc w:val="center"/>
            </w:pPr>
            <w:r w:rsidRPr="007B5F73">
              <w:t>победитель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</w:pPr>
            <w:r w:rsidRPr="007B5F73">
              <w:t>2</w:t>
            </w:r>
          </w:p>
        </w:tc>
        <w:tc>
          <w:tcPr>
            <w:tcW w:w="2410" w:type="dxa"/>
          </w:tcPr>
          <w:p w:rsidR="00740C1D" w:rsidRPr="007B5F73" w:rsidRDefault="00740C1D">
            <w:r w:rsidRPr="007B5F73">
              <w:t>Чаганова Дарья</w:t>
            </w:r>
          </w:p>
        </w:tc>
        <w:tc>
          <w:tcPr>
            <w:tcW w:w="2268" w:type="dxa"/>
          </w:tcPr>
          <w:p w:rsidR="00740C1D" w:rsidRPr="007B5F73" w:rsidRDefault="00740C1D">
            <w:r w:rsidRPr="007B5F73">
              <w:t>г.Феодосия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«Специализированная школа №2        им. Д.И. Ульянова с углубленным изучением английского языка </w:t>
            </w:r>
            <w:r>
              <w:rPr>
                <w:color w:val="000000"/>
              </w:rPr>
              <w:t xml:space="preserve"> </w:t>
            </w:r>
            <w:r w:rsidRPr="007B5F73">
              <w:rPr>
                <w:color w:val="000000"/>
              </w:rPr>
              <w:t>г. Феодосии Республики Крым»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</w:pPr>
            <w:r w:rsidRPr="007B5F73"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</w:pPr>
            <w:r w:rsidRPr="007B5F73">
              <w:t>412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</w:pPr>
            <w:r w:rsidRPr="007B5F73">
              <w:t>победитель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Иванова Полина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Бахчисарайский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«Бахчисарайская СОШ №4»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Бахчисарай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332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Абсеитова Арзы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Белогорский</w:t>
            </w:r>
          </w:p>
        </w:tc>
        <w:tc>
          <w:tcPr>
            <w:tcW w:w="6237" w:type="dxa"/>
          </w:tcPr>
          <w:p w:rsidR="00740C1D" w:rsidRDefault="00740C1D" w:rsidP="007D3FC3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казенное образовательное учреждение  «Белогорская средняя школа №3» г.Белогорск </w:t>
            </w:r>
          </w:p>
          <w:p w:rsidR="00740C1D" w:rsidRPr="007B5F73" w:rsidRDefault="00740C1D" w:rsidP="007D3FC3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327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5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Джалилова Сусанна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Default="00740C1D" w:rsidP="007D3FC3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общеобразовательное учреждение  «Лобановская школа» Джанкойский район </w:t>
            </w:r>
          </w:p>
          <w:p w:rsidR="00740C1D" w:rsidRPr="007B5F73" w:rsidRDefault="00740C1D" w:rsidP="007D3FC3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322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Осипчук Виктор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общеобразовательное учреждение  «Медведевская школа» Джанкойский район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321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7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Судник Ксения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г.Симферополь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«Средняя общеобразовательная школа №2» муниципального образования городской округ Симферополь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bottom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301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8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Зуб Юлия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г.Джанкой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образовательное учреждение  «Школа-гимназия №6» город Джанкой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286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9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Кузнецов Игнатий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Ялтинский округ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«Ялтинский УВК «Школа-лицей №9» муниципального образования  городской округ Ялта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285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rPr>
          <w:trHeight w:val="554"/>
        </w:trPr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Карачанова Анна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г.Керчь</w:t>
            </w:r>
          </w:p>
        </w:tc>
        <w:tc>
          <w:tcPr>
            <w:tcW w:w="6237" w:type="dxa"/>
          </w:tcPr>
          <w:p w:rsidR="00740C1D" w:rsidRPr="007B5F73" w:rsidRDefault="00740C1D" w:rsidP="00F124A6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г. Керчи Республики Крым «Школа-гимназия №1» 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283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Сосновская Александра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Ялтинский округ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«Ялтинская СОШ №1 «Школа-коллегиум» муниципального образования  городской округ Ялта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277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12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Данилова Анна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Белогорский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«Крымрозовская средняя школа» Белогорского района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277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Кудрина Екатерина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Алушта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«Маломаякская школа» города Алушты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275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Олиференко Римма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г.Джанкой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Лицей «Многоуровневый образовательный комплекс №2» город Джанкой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274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Дрозд Наталья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Раздольненский</w:t>
            </w:r>
          </w:p>
        </w:tc>
        <w:tc>
          <w:tcPr>
            <w:tcW w:w="6237" w:type="dxa"/>
          </w:tcPr>
          <w:p w:rsidR="00740C1D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 «Березовская СОШ» Раздольненский район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274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Хотянова Анна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Алушта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</w:t>
            </w:r>
            <w:r>
              <w:rPr>
                <w:color w:val="000000"/>
              </w:rPr>
              <w:t>щеоб</w:t>
            </w:r>
            <w:r w:rsidRPr="007B5F73">
              <w:rPr>
                <w:color w:val="000000"/>
              </w:rPr>
              <w:t xml:space="preserve">разовательное учреждение  «Школа-лицей №1» </w:t>
            </w:r>
            <w:r>
              <w:rPr>
                <w:color w:val="000000"/>
              </w:rPr>
              <w:t>г</w:t>
            </w:r>
            <w:r w:rsidRPr="007B5F73">
              <w:rPr>
                <w:color w:val="000000"/>
              </w:rPr>
              <w:t xml:space="preserve">орода </w:t>
            </w:r>
            <w:r>
              <w:rPr>
                <w:color w:val="000000"/>
              </w:rPr>
              <w:t>Алушта</w:t>
            </w:r>
            <w:r w:rsidRPr="007B5F73">
              <w:rPr>
                <w:color w:val="000000"/>
              </w:rPr>
              <w:t xml:space="preserve">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273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17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Дидух Дарья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«Зареченская школа»  Джанкойский район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264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18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Осауленко Максим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«Луганский УВК «Школа-детский сад» Джанкойский район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260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19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Чигодаева Светлана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Ялтинский округ 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казенное образовательное учреждение 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« Ялтинский УВК Школа-лицей №9» муниципального образования  городской округ Ялта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244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20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Цакер Ирина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Бахчисарайский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«Верхореченская средняя общеобразовательная школа» Бахчисарайского района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228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21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Куницкая Леонтина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Симферопольский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«Гвардейская школа-гимназия №3» Симферопольский район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222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22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Карашайски Кемран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г.Симферополь</w:t>
            </w:r>
          </w:p>
        </w:tc>
        <w:tc>
          <w:tcPr>
            <w:tcW w:w="6237" w:type="dxa"/>
          </w:tcPr>
          <w:p w:rsidR="00740C1D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«Гимназия №1 им. К.Д. Ушинского» муниципального образования городской округ Симферополь </w:t>
            </w:r>
          </w:p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222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23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Бобер Даниил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ind w:right="-44"/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«Азовская школа-гимназия» Джанкойского района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217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24</w:t>
            </w:r>
          </w:p>
        </w:tc>
        <w:tc>
          <w:tcPr>
            <w:tcW w:w="2410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Рыхальская Оксана</w:t>
            </w:r>
          </w:p>
        </w:tc>
        <w:tc>
          <w:tcPr>
            <w:tcW w:w="2268" w:type="dxa"/>
          </w:tcPr>
          <w:p w:rsidR="00740C1D" w:rsidRPr="007B5F73" w:rsidRDefault="00740C1D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Евпатория</w:t>
            </w:r>
          </w:p>
        </w:tc>
        <w:tc>
          <w:tcPr>
            <w:tcW w:w="6237" w:type="dxa"/>
          </w:tcPr>
          <w:p w:rsidR="00740C1D" w:rsidRPr="007B5F73" w:rsidRDefault="00740C1D" w:rsidP="00960CB1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физико-математического профиля «УВК «Интеграл города Евпатории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208</w:t>
            </w:r>
          </w:p>
        </w:tc>
        <w:tc>
          <w:tcPr>
            <w:tcW w:w="1753" w:type="dxa"/>
            <w:vAlign w:val="center"/>
          </w:tcPr>
          <w:p w:rsidR="00740C1D" w:rsidRPr="007B5F73" w:rsidRDefault="00740C1D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25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Шульман Ксения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г.Симферополь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«Таврическая школа-гимназия №20» муниципального образования городской округ Симферополь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383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победитель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26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Бублик Владислав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г.Феодосия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 «Гимназия №5 г. Феодосии Республики Крым»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299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победитель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27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Силантьева Ирина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Симферопольский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«Молодежненская школа №1» Симферопольского района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246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28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Усс Валентин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г.Джанкой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«Средняя школа №7» город Джанкой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232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29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Савченко Елизавета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г.Феодосия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 «Школа №17 г. Феодосии Республики Крым»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219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30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Наземцева Анна-Мария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г.Феодосия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 «Гимназия №5 г. Феодосии Республики Крым»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213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31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Гудкова Анна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г.Симферополь</w:t>
            </w:r>
          </w:p>
        </w:tc>
        <w:tc>
          <w:tcPr>
            <w:tcW w:w="6237" w:type="dxa"/>
          </w:tcPr>
          <w:p w:rsidR="00740C1D" w:rsidRPr="007B5F73" w:rsidRDefault="00740C1D" w:rsidP="00726DF0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«Гимназия №1 им. К.Д. Ушинского» муниципального образования городской округ Симферополь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211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32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Деревянко Родион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Евпатория</w:t>
            </w:r>
          </w:p>
        </w:tc>
        <w:tc>
          <w:tcPr>
            <w:tcW w:w="6237" w:type="dxa"/>
          </w:tcPr>
          <w:p w:rsidR="00740C1D" w:rsidRPr="007B5F73" w:rsidRDefault="00740C1D" w:rsidP="009B380A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«Средняя школа №11» города Евпатории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193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33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Ваганов Вячеслав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Евпатория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«Средняя школа №12» города Евпатории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186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34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Калиниченко Ирина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г.Керчь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города Керчи Республики Крым «Школа №9» 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183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35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Шмат Аэлита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г.Симферополь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«Средняя общеобразовательная школа №33» муниципального образования городской округ Симферополь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178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36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Шадурский Владислав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Алушта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«Па</w:t>
            </w:r>
            <w:r>
              <w:rPr>
                <w:color w:val="000000"/>
              </w:rPr>
              <w:t>ртенитская школа» города  Алушта</w:t>
            </w:r>
            <w:r w:rsidRPr="007B5F73">
              <w:rPr>
                <w:color w:val="000000"/>
              </w:rPr>
              <w:t xml:space="preserve">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175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37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Гребенникова Елизавета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Ялтинский округ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«Ялтинская средняя школа №12 с углубленным изучением иностранных языков» муниципального образования городской округ Ялта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168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38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Кравченко Анастасия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Бахчисарайский 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«Виллинская средняя общеобразовательная школа» Бахчисарайского района 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167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39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Чирко Елена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Ялтинский округ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«Ялтинский УВК «Школа-лицей №9» муниципального образования городской округ Ялта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159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40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Плахотнюк Ярослав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г.Керчь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города Керчи Республики Крым</w:t>
            </w:r>
            <w:r>
              <w:rPr>
                <w:color w:val="000000"/>
              </w:rPr>
              <w:t xml:space="preserve"> </w:t>
            </w:r>
            <w:r w:rsidRPr="007B5F73">
              <w:rPr>
                <w:color w:val="000000"/>
              </w:rPr>
              <w:t>«Школа-гимназия №1»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154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 41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Асанова Мавиле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Первомайский </w:t>
            </w:r>
          </w:p>
        </w:tc>
        <w:tc>
          <w:tcPr>
            <w:tcW w:w="6237" w:type="dxa"/>
          </w:tcPr>
          <w:p w:rsidR="00740C1D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«Правдовская школа» Первомайский район</w:t>
            </w:r>
          </w:p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 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152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42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Леонов Лев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Сакский </w:t>
            </w:r>
          </w:p>
        </w:tc>
        <w:tc>
          <w:tcPr>
            <w:tcW w:w="6237" w:type="dxa"/>
          </w:tcPr>
          <w:p w:rsidR="00740C1D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бюджетное образовательное учреждение  «Ильинская средняя школа» Сакский район </w:t>
            </w:r>
          </w:p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Республика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138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43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Кристиан Анастасия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 Евпатория</w:t>
            </w:r>
          </w:p>
        </w:tc>
        <w:tc>
          <w:tcPr>
            <w:tcW w:w="6237" w:type="dxa"/>
          </w:tcPr>
          <w:p w:rsidR="00740C1D" w:rsidRPr="007B5F73" w:rsidRDefault="00740C1D" w:rsidP="002420BB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физико-математического профиля «Учебно-воспитательный комплекс «Интеграл» города Еватории 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137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44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Львова Светлана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Бахчисарайский 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казенное образовательное учреждение  «Красномакская средняя общеобразовательная школа» Бахчисарайского района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136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45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Ключникова Юлия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Красногвардейский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бюджетное образовательное учреждение  «Петровская школа №1» Красногвардейского района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135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46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Коваленко Ксения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г.Джанкой</w:t>
            </w:r>
          </w:p>
        </w:tc>
        <w:tc>
          <w:tcPr>
            <w:tcW w:w="6237" w:type="dxa"/>
          </w:tcPr>
          <w:p w:rsidR="00740C1D" w:rsidRPr="007B5F73" w:rsidRDefault="00740C1D" w:rsidP="00726DF0">
            <w:pPr>
              <w:ind w:right="-108"/>
              <w:rPr>
                <w:color w:val="000000"/>
              </w:rPr>
            </w:pPr>
            <w:r w:rsidRPr="007B5F73">
              <w:rPr>
                <w:color w:val="000000"/>
              </w:rPr>
              <w:t xml:space="preserve">Муниципальное общеобразовательное учреждение  </w:t>
            </w:r>
            <w:r>
              <w:rPr>
                <w:color w:val="000000"/>
              </w:rPr>
              <w:t>города Джанкоя</w:t>
            </w:r>
            <w:r w:rsidRPr="007B5F73">
              <w:rPr>
                <w:color w:val="000000"/>
              </w:rPr>
              <w:t xml:space="preserve"> Республики Крым «Школа-гимназия №6»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130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47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Аджимефаева Алина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Джанкойский</w:t>
            </w:r>
          </w:p>
        </w:tc>
        <w:tc>
          <w:tcPr>
            <w:tcW w:w="6237" w:type="dxa"/>
          </w:tcPr>
          <w:p w:rsidR="00740C1D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  «Майская школа» Джанкойского района</w:t>
            </w:r>
          </w:p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 xml:space="preserve">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130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призёр</w:t>
            </w:r>
          </w:p>
        </w:tc>
      </w:tr>
      <w:tr w:rsidR="00740C1D" w:rsidRPr="007B5F73">
        <w:tc>
          <w:tcPr>
            <w:tcW w:w="675" w:type="dxa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48</w:t>
            </w:r>
          </w:p>
        </w:tc>
        <w:tc>
          <w:tcPr>
            <w:tcW w:w="2410" w:type="dxa"/>
          </w:tcPr>
          <w:p w:rsidR="00740C1D" w:rsidRPr="007B5F73" w:rsidRDefault="00740C1D" w:rsidP="009C17C5">
            <w:pPr>
              <w:jc w:val="both"/>
              <w:rPr>
                <w:color w:val="000000"/>
              </w:rPr>
            </w:pPr>
            <w:r w:rsidRPr="007B5F73">
              <w:rPr>
                <w:color w:val="000000"/>
              </w:rPr>
              <w:t>Яникова Елизавета</w:t>
            </w:r>
          </w:p>
        </w:tc>
        <w:tc>
          <w:tcPr>
            <w:tcW w:w="2268" w:type="dxa"/>
          </w:tcPr>
          <w:p w:rsidR="00740C1D" w:rsidRPr="007B5F73" w:rsidRDefault="00740C1D" w:rsidP="009C17C5">
            <w:pPr>
              <w:rPr>
                <w:color w:val="000000"/>
              </w:rPr>
            </w:pPr>
            <w:r w:rsidRPr="007B5F73">
              <w:rPr>
                <w:color w:val="000000"/>
              </w:rPr>
              <w:t>г.Феодосия</w:t>
            </w:r>
          </w:p>
        </w:tc>
        <w:tc>
          <w:tcPr>
            <w:tcW w:w="6237" w:type="dxa"/>
          </w:tcPr>
          <w:p w:rsidR="00740C1D" w:rsidRPr="007B5F73" w:rsidRDefault="00740C1D" w:rsidP="00CA04A9">
            <w:pPr>
              <w:rPr>
                <w:color w:val="000000"/>
              </w:rPr>
            </w:pPr>
            <w:r w:rsidRPr="007B5F73">
              <w:rPr>
                <w:color w:val="000000"/>
              </w:rPr>
              <w:t>Муниципальное общеобразовательное учреждение  «Гимназия №5»  города Феодосии Республики Крым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165</w:t>
            </w:r>
          </w:p>
        </w:tc>
        <w:tc>
          <w:tcPr>
            <w:tcW w:w="1753" w:type="dxa"/>
            <w:vAlign w:val="center"/>
          </w:tcPr>
          <w:p w:rsidR="00740C1D" w:rsidRPr="007B5F73" w:rsidRDefault="00740C1D" w:rsidP="009C17C5">
            <w:pPr>
              <w:jc w:val="center"/>
              <w:rPr>
                <w:color w:val="000000"/>
              </w:rPr>
            </w:pPr>
            <w:r w:rsidRPr="007B5F73">
              <w:rPr>
                <w:color w:val="000000"/>
              </w:rPr>
              <w:t>призер</w:t>
            </w:r>
          </w:p>
        </w:tc>
      </w:tr>
    </w:tbl>
    <w:p w:rsidR="00740C1D" w:rsidRPr="007B5F73" w:rsidRDefault="00740C1D" w:rsidP="00C32C30">
      <w:pPr>
        <w:rPr>
          <w:b/>
          <w:bCs/>
        </w:rPr>
      </w:pPr>
    </w:p>
    <w:sectPr w:rsidR="00740C1D" w:rsidRPr="007B5F73" w:rsidSect="005061CA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D37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713D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45AF8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1FB5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D4C98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660A9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F08"/>
    <w:rsid w:val="00004A15"/>
    <w:rsid w:val="000130B3"/>
    <w:rsid w:val="00013469"/>
    <w:rsid w:val="00013DB0"/>
    <w:rsid w:val="000142D0"/>
    <w:rsid w:val="000153B0"/>
    <w:rsid w:val="000202CE"/>
    <w:rsid w:val="00031719"/>
    <w:rsid w:val="00037696"/>
    <w:rsid w:val="00050426"/>
    <w:rsid w:val="0005347B"/>
    <w:rsid w:val="000562A2"/>
    <w:rsid w:val="0006395E"/>
    <w:rsid w:val="000822CC"/>
    <w:rsid w:val="00090DE8"/>
    <w:rsid w:val="0009103D"/>
    <w:rsid w:val="000928B0"/>
    <w:rsid w:val="00094C0A"/>
    <w:rsid w:val="000B3957"/>
    <w:rsid w:val="000C5CC5"/>
    <w:rsid w:val="000C65A4"/>
    <w:rsid w:val="000D5DCE"/>
    <w:rsid w:val="000D6A3C"/>
    <w:rsid w:val="000E67FE"/>
    <w:rsid w:val="001043A8"/>
    <w:rsid w:val="00110B6D"/>
    <w:rsid w:val="00111A83"/>
    <w:rsid w:val="00124958"/>
    <w:rsid w:val="00162957"/>
    <w:rsid w:val="00162D9F"/>
    <w:rsid w:val="00163FAB"/>
    <w:rsid w:val="001673DE"/>
    <w:rsid w:val="001832EB"/>
    <w:rsid w:val="001859CF"/>
    <w:rsid w:val="001879BD"/>
    <w:rsid w:val="001924B1"/>
    <w:rsid w:val="001A2061"/>
    <w:rsid w:val="001B2135"/>
    <w:rsid w:val="001B7612"/>
    <w:rsid w:val="001C019E"/>
    <w:rsid w:val="001C3875"/>
    <w:rsid w:val="001C72C3"/>
    <w:rsid w:val="001D2B65"/>
    <w:rsid w:val="001F30AD"/>
    <w:rsid w:val="001F36C1"/>
    <w:rsid w:val="0020267F"/>
    <w:rsid w:val="0020585F"/>
    <w:rsid w:val="00206F32"/>
    <w:rsid w:val="00211D97"/>
    <w:rsid w:val="00217283"/>
    <w:rsid w:val="002173F2"/>
    <w:rsid w:val="00222DC5"/>
    <w:rsid w:val="00223B03"/>
    <w:rsid w:val="002252DE"/>
    <w:rsid w:val="002358C0"/>
    <w:rsid w:val="002420BB"/>
    <w:rsid w:val="00244662"/>
    <w:rsid w:val="00245E8F"/>
    <w:rsid w:val="002534FF"/>
    <w:rsid w:val="00261DC3"/>
    <w:rsid w:val="00281509"/>
    <w:rsid w:val="0028164E"/>
    <w:rsid w:val="00283A2D"/>
    <w:rsid w:val="00291C07"/>
    <w:rsid w:val="0029402C"/>
    <w:rsid w:val="00294835"/>
    <w:rsid w:val="00296CE2"/>
    <w:rsid w:val="002A145F"/>
    <w:rsid w:val="002A6FE8"/>
    <w:rsid w:val="002B13FB"/>
    <w:rsid w:val="002D6866"/>
    <w:rsid w:val="002F09AF"/>
    <w:rsid w:val="00302DAE"/>
    <w:rsid w:val="00303127"/>
    <w:rsid w:val="00310374"/>
    <w:rsid w:val="003103A9"/>
    <w:rsid w:val="00312DF2"/>
    <w:rsid w:val="003145DA"/>
    <w:rsid w:val="00314EF6"/>
    <w:rsid w:val="003161E5"/>
    <w:rsid w:val="00317338"/>
    <w:rsid w:val="003260D7"/>
    <w:rsid w:val="003319E1"/>
    <w:rsid w:val="00332438"/>
    <w:rsid w:val="00340CDC"/>
    <w:rsid w:val="003503BD"/>
    <w:rsid w:val="003679A8"/>
    <w:rsid w:val="00384BEE"/>
    <w:rsid w:val="003940E7"/>
    <w:rsid w:val="003953D2"/>
    <w:rsid w:val="003B2BFC"/>
    <w:rsid w:val="003B724C"/>
    <w:rsid w:val="003C7E7B"/>
    <w:rsid w:val="003D1054"/>
    <w:rsid w:val="003D3AEF"/>
    <w:rsid w:val="003D4CF6"/>
    <w:rsid w:val="003E5D0C"/>
    <w:rsid w:val="003F3E75"/>
    <w:rsid w:val="003F488E"/>
    <w:rsid w:val="003F527D"/>
    <w:rsid w:val="004012DD"/>
    <w:rsid w:val="0041231E"/>
    <w:rsid w:val="00413CC4"/>
    <w:rsid w:val="00417FF6"/>
    <w:rsid w:val="00420098"/>
    <w:rsid w:val="004225EA"/>
    <w:rsid w:val="00431640"/>
    <w:rsid w:val="00446DBB"/>
    <w:rsid w:val="00455E5B"/>
    <w:rsid w:val="0046012F"/>
    <w:rsid w:val="00474D64"/>
    <w:rsid w:val="004850BA"/>
    <w:rsid w:val="004859DD"/>
    <w:rsid w:val="00485DE8"/>
    <w:rsid w:val="0049523B"/>
    <w:rsid w:val="00495ECE"/>
    <w:rsid w:val="004A417F"/>
    <w:rsid w:val="004A44CD"/>
    <w:rsid w:val="004A57CC"/>
    <w:rsid w:val="004A733B"/>
    <w:rsid w:val="004A7BAC"/>
    <w:rsid w:val="004B2CF1"/>
    <w:rsid w:val="004C05A8"/>
    <w:rsid w:val="004C1574"/>
    <w:rsid w:val="004C3CB1"/>
    <w:rsid w:val="004C649F"/>
    <w:rsid w:val="004C7297"/>
    <w:rsid w:val="004F7EED"/>
    <w:rsid w:val="0050122E"/>
    <w:rsid w:val="00502E4C"/>
    <w:rsid w:val="005061CA"/>
    <w:rsid w:val="0051283E"/>
    <w:rsid w:val="00514EEE"/>
    <w:rsid w:val="00515AD2"/>
    <w:rsid w:val="00517B64"/>
    <w:rsid w:val="00530A6F"/>
    <w:rsid w:val="00535FC3"/>
    <w:rsid w:val="00542C1B"/>
    <w:rsid w:val="00543197"/>
    <w:rsid w:val="0054386A"/>
    <w:rsid w:val="005450A6"/>
    <w:rsid w:val="00546C8F"/>
    <w:rsid w:val="00553397"/>
    <w:rsid w:val="00564016"/>
    <w:rsid w:val="00565AF8"/>
    <w:rsid w:val="0056782D"/>
    <w:rsid w:val="0058570E"/>
    <w:rsid w:val="00592D8E"/>
    <w:rsid w:val="005B10E0"/>
    <w:rsid w:val="005B152A"/>
    <w:rsid w:val="005B25E1"/>
    <w:rsid w:val="005B2693"/>
    <w:rsid w:val="005B4F93"/>
    <w:rsid w:val="005C30A1"/>
    <w:rsid w:val="005C7EBC"/>
    <w:rsid w:val="005D1945"/>
    <w:rsid w:val="005D3A0B"/>
    <w:rsid w:val="005D7AD6"/>
    <w:rsid w:val="005D7D07"/>
    <w:rsid w:val="006014FA"/>
    <w:rsid w:val="00621F58"/>
    <w:rsid w:val="00630C2B"/>
    <w:rsid w:val="00636981"/>
    <w:rsid w:val="00640D53"/>
    <w:rsid w:val="00641998"/>
    <w:rsid w:val="00652D20"/>
    <w:rsid w:val="006619A9"/>
    <w:rsid w:val="00690E59"/>
    <w:rsid w:val="006A69BC"/>
    <w:rsid w:val="006A72A0"/>
    <w:rsid w:val="006B1C52"/>
    <w:rsid w:val="006B5AE3"/>
    <w:rsid w:val="006C5644"/>
    <w:rsid w:val="006C7213"/>
    <w:rsid w:val="006D07DA"/>
    <w:rsid w:val="006F03B7"/>
    <w:rsid w:val="006F1A33"/>
    <w:rsid w:val="00700233"/>
    <w:rsid w:val="00715294"/>
    <w:rsid w:val="00716E33"/>
    <w:rsid w:val="00725CB4"/>
    <w:rsid w:val="00726DF0"/>
    <w:rsid w:val="007370CD"/>
    <w:rsid w:val="00740B75"/>
    <w:rsid w:val="00740C1D"/>
    <w:rsid w:val="007472A1"/>
    <w:rsid w:val="0074778C"/>
    <w:rsid w:val="0075021E"/>
    <w:rsid w:val="00750298"/>
    <w:rsid w:val="00752055"/>
    <w:rsid w:val="00754FD2"/>
    <w:rsid w:val="007557F8"/>
    <w:rsid w:val="00755A26"/>
    <w:rsid w:val="00760839"/>
    <w:rsid w:val="007708F2"/>
    <w:rsid w:val="00770A1B"/>
    <w:rsid w:val="00774201"/>
    <w:rsid w:val="00780E8C"/>
    <w:rsid w:val="007812A8"/>
    <w:rsid w:val="007846BA"/>
    <w:rsid w:val="00793E91"/>
    <w:rsid w:val="00796865"/>
    <w:rsid w:val="007A0FD6"/>
    <w:rsid w:val="007A2534"/>
    <w:rsid w:val="007A25D1"/>
    <w:rsid w:val="007A32EE"/>
    <w:rsid w:val="007B2D69"/>
    <w:rsid w:val="007B4518"/>
    <w:rsid w:val="007B5F73"/>
    <w:rsid w:val="007C28DB"/>
    <w:rsid w:val="007C2D93"/>
    <w:rsid w:val="007D0493"/>
    <w:rsid w:val="007D3FC3"/>
    <w:rsid w:val="007E1F5C"/>
    <w:rsid w:val="007E428F"/>
    <w:rsid w:val="007F02BD"/>
    <w:rsid w:val="00811E1E"/>
    <w:rsid w:val="00837701"/>
    <w:rsid w:val="008443E2"/>
    <w:rsid w:val="00846863"/>
    <w:rsid w:val="00850078"/>
    <w:rsid w:val="00851182"/>
    <w:rsid w:val="0085257B"/>
    <w:rsid w:val="008615D6"/>
    <w:rsid w:val="00861DCA"/>
    <w:rsid w:val="00862FD6"/>
    <w:rsid w:val="00867F4F"/>
    <w:rsid w:val="00872032"/>
    <w:rsid w:val="0087385A"/>
    <w:rsid w:val="00876508"/>
    <w:rsid w:val="00877C57"/>
    <w:rsid w:val="00882002"/>
    <w:rsid w:val="00887692"/>
    <w:rsid w:val="00891C6B"/>
    <w:rsid w:val="008A457E"/>
    <w:rsid w:val="008B5793"/>
    <w:rsid w:val="008D27C4"/>
    <w:rsid w:val="008D5339"/>
    <w:rsid w:val="008D7269"/>
    <w:rsid w:val="008E1230"/>
    <w:rsid w:val="008F1728"/>
    <w:rsid w:val="008F1983"/>
    <w:rsid w:val="008F208D"/>
    <w:rsid w:val="008F2567"/>
    <w:rsid w:val="008F4510"/>
    <w:rsid w:val="008F6CF3"/>
    <w:rsid w:val="00915440"/>
    <w:rsid w:val="00915BAD"/>
    <w:rsid w:val="00920A5B"/>
    <w:rsid w:val="009253D9"/>
    <w:rsid w:val="00933C60"/>
    <w:rsid w:val="00935287"/>
    <w:rsid w:val="00942E95"/>
    <w:rsid w:val="00945E34"/>
    <w:rsid w:val="00955FC3"/>
    <w:rsid w:val="00960CB1"/>
    <w:rsid w:val="009639C6"/>
    <w:rsid w:val="00966E29"/>
    <w:rsid w:val="009713FA"/>
    <w:rsid w:val="0097720E"/>
    <w:rsid w:val="00981871"/>
    <w:rsid w:val="00981A82"/>
    <w:rsid w:val="009832E8"/>
    <w:rsid w:val="00987C11"/>
    <w:rsid w:val="0099234E"/>
    <w:rsid w:val="00992C11"/>
    <w:rsid w:val="009955E2"/>
    <w:rsid w:val="009A022F"/>
    <w:rsid w:val="009A59F7"/>
    <w:rsid w:val="009B0C37"/>
    <w:rsid w:val="009B22B4"/>
    <w:rsid w:val="009B233F"/>
    <w:rsid w:val="009B380A"/>
    <w:rsid w:val="009C17C5"/>
    <w:rsid w:val="009C30B5"/>
    <w:rsid w:val="009D0583"/>
    <w:rsid w:val="009D130D"/>
    <w:rsid w:val="009E6C27"/>
    <w:rsid w:val="009F0B69"/>
    <w:rsid w:val="009F331C"/>
    <w:rsid w:val="009F5548"/>
    <w:rsid w:val="00A00930"/>
    <w:rsid w:val="00A1028C"/>
    <w:rsid w:val="00A13317"/>
    <w:rsid w:val="00A16612"/>
    <w:rsid w:val="00A315CD"/>
    <w:rsid w:val="00A35BF5"/>
    <w:rsid w:val="00A35FB2"/>
    <w:rsid w:val="00A378E2"/>
    <w:rsid w:val="00A37DEA"/>
    <w:rsid w:val="00A454C1"/>
    <w:rsid w:val="00A4634E"/>
    <w:rsid w:val="00A50B92"/>
    <w:rsid w:val="00A53DBD"/>
    <w:rsid w:val="00A579C9"/>
    <w:rsid w:val="00A6127A"/>
    <w:rsid w:val="00A65B1B"/>
    <w:rsid w:val="00A668E9"/>
    <w:rsid w:val="00A702D7"/>
    <w:rsid w:val="00A70A02"/>
    <w:rsid w:val="00A904E7"/>
    <w:rsid w:val="00A91397"/>
    <w:rsid w:val="00A960AD"/>
    <w:rsid w:val="00A9757C"/>
    <w:rsid w:val="00A97CE5"/>
    <w:rsid w:val="00AA22FB"/>
    <w:rsid w:val="00AA78BB"/>
    <w:rsid w:val="00AB34EF"/>
    <w:rsid w:val="00AB499A"/>
    <w:rsid w:val="00AB4C01"/>
    <w:rsid w:val="00AB66CA"/>
    <w:rsid w:val="00AB6C76"/>
    <w:rsid w:val="00AB7ADE"/>
    <w:rsid w:val="00AC30BE"/>
    <w:rsid w:val="00AC3C30"/>
    <w:rsid w:val="00AE0214"/>
    <w:rsid w:val="00AE4480"/>
    <w:rsid w:val="00AE4980"/>
    <w:rsid w:val="00AF2EAD"/>
    <w:rsid w:val="00AF5EEF"/>
    <w:rsid w:val="00B1131A"/>
    <w:rsid w:val="00B14AC3"/>
    <w:rsid w:val="00B160D1"/>
    <w:rsid w:val="00B17454"/>
    <w:rsid w:val="00B21718"/>
    <w:rsid w:val="00B22D00"/>
    <w:rsid w:val="00B33609"/>
    <w:rsid w:val="00B37C89"/>
    <w:rsid w:val="00B50E5D"/>
    <w:rsid w:val="00B540DA"/>
    <w:rsid w:val="00B55FAD"/>
    <w:rsid w:val="00B640FA"/>
    <w:rsid w:val="00B64E4A"/>
    <w:rsid w:val="00B70957"/>
    <w:rsid w:val="00B74549"/>
    <w:rsid w:val="00B83347"/>
    <w:rsid w:val="00B85918"/>
    <w:rsid w:val="00B85AA1"/>
    <w:rsid w:val="00B85C6A"/>
    <w:rsid w:val="00B948DF"/>
    <w:rsid w:val="00B96F5B"/>
    <w:rsid w:val="00B97272"/>
    <w:rsid w:val="00BA44F5"/>
    <w:rsid w:val="00BB136B"/>
    <w:rsid w:val="00BB5CC2"/>
    <w:rsid w:val="00BC3CBA"/>
    <w:rsid w:val="00BD0F81"/>
    <w:rsid w:val="00BD21BD"/>
    <w:rsid w:val="00BE2F5F"/>
    <w:rsid w:val="00BE7D76"/>
    <w:rsid w:val="00BF4695"/>
    <w:rsid w:val="00C07188"/>
    <w:rsid w:val="00C07EFF"/>
    <w:rsid w:val="00C1032C"/>
    <w:rsid w:val="00C11F08"/>
    <w:rsid w:val="00C14088"/>
    <w:rsid w:val="00C14BD1"/>
    <w:rsid w:val="00C221AD"/>
    <w:rsid w:val="00C32C30"/>
    <w:rsid w:val="00C41E77"/>
    <w:rsid w:val="00C44AD6"/>
    <w:rsid w:val="00C56275"/>
    <w:rsid w:val="00C60C21"/>
    <w:rsid w:val="00C61202"/>
    <w:rsid w:val="00C64F50"/>
    <w:rsid w:val="00C740F7"/>
    <w:rsid w:val="00C75F39"/>
    <w:rsid w:val="00C76823"/>
    <w:rsid w:val="00C779E5"/>
    <w:rsid w:val="00CA04A9"/>
    <w:rsid w:val="00CA6BEE"/>
    <w:rsid w:val="00CB65D9"/>
    <w:rsid w:val="00CC4B49"/>
    <w:rsid w:val="00CC6C2D"/>
    <w:rsid w:val="00CD5DA8"/>
    <w:rsid w:val="00CE0A23"/>
    <w:rsid w:val="00CE15F5"/>
    <w:rsid w:val="00CE173C"/>
    <w:rsid w:val="00CF10A1"/>
    <w:rsid w:val="00CF121E"/>
    <w:rsid w:val="00D05ADC"/>
    <w:rsid w:val="00D07BDF"/>
    <w:rsid w:val="00D2506C"/>
    <w:rsid w:val="00D2521C"/>
    <w:rsid w:val="00D26A0B"/>
    <w:rsid w:val="00D31890"/>
    <w:rsid w:val="00D441CE"/>
    <w:rsid w:val="00D44E00"/>
    <w:rsid w:val="00D47FEA"/>
    <w:rsid w:val="00D50EDE"/>
    <w:rsid w:val="00D624B5"/>
    <w:rsid w:val="00D63181"/>
    <w:rsid w:val="00D83A3A"/>
    <w:rsid w:val="00D843FF"/>
    <w:rsid w:val="00D9012A"/>
    <w:rsid w:val="00DB0BF9"/>
    <w:rsid w:val="00DB1973"/>
    <w:rsid w:val="00DB4B34"/>
    <w:rsid w:val="00DB6308"/>
    <w:rsid w:val="00DB7B0B"/>
    <w:rsid w:val="00DB7C8A"/>
    <w:rsid w:val="00DC0855"/>
    <w:rsid w:val="00DC3F45"/>
    <w:rsid w:val="00DC683B"/>
    <w:rsid w:val="00DD2424"/>
    <w:rsid w:val="00DD61AE"/>
    <w:rsid w:val="00DF4325"/>
    <w:rsid w:val="00E0310A"/>
    <w:rsid w:val="00E0483D"/>
    <w:rsid w:val="00E2022B"/>
    <w:rsid w:val="00E26211"/>
    <w:rsid w:val="00E31679"/>
    <w:rsid w:val="00E35190"/>
    <w:rsid w:val="00E43400"/>
    <w:rsid w:val="00E45ECD"/>
    <w:rsid w:val="00E47266"/>
    <w:rsid w:val="00E516BB"/>
    <w:rsid w:val="00E67421"/>
    <w:rsid w:val="00E72F9F"/>
    <w:rsid w:val="00E75059"/>
    <w:rsid w:val="00E8128F"/>
    <w:rsid w:val="00E82883"/>
    <w:rsid w:val="00E832F0"/>
    <w:rsid w:val="00E85174"/>
    <w:rsid w:val="00EA1207"/>
    <w:rsid w:val="00EA14C1"/>
    <w:rsid w:val="00EA53C6"/>
    <w:rsid w:val="00EA78A3"/>
    <w:rsid w:val="00EB411D"/>
    <w:rsid w:val="00EC6E2A"/>
    <w:rsid w:val="00ED5D0F"/>
    <w:rsid w:val="00EE0545"/>
    <w:rsid w:val="00EF58AA"/>
    <w:rsid w:val="00F05F07"/>
    <w:rsid w:val="00F06E99"/>
    <w:rsid w:val="00F124A6"/>
    <w:rsid w:val="00F2324B"/>
    <w:rsid w:val="00F275D4"/>
    <w:rsid w:val="00F33882"/>
    <w:rsid w:val="00F55CA8"/>
    <w:rsid w:val="00F6129E"/>
    <w:rsid w:val="00F617EC"/>
    <w:rsid w:val="00F62462"/>
    <w:rsid w:val="00F718D2"/>
    <w:rsid w:val="00F724FA"/>
    <w:rsid w:val="00F73A9E"/>
    <w:rsid w:val="00F832BA"/>
    <w:rsid w:val="00F84CCD"/>
    <w:rsid w:val="00F92508"/>
    <w:rsid w:val="00F92992"/>
    <w:rsid w:val="00F92AD4"/>
    <w:rsid w:val="00FB33D2"/>
    <w:rsid w:val="00FC6834"/>
    <w:rsid w:val="00FD141A"/>
    <w:rsid w:val="00FE010D"/>
    <w:rsid w:val="00FE31A4"/>
    <w:rsid w:val="00FE5F88"/>
    <w:rsid w:val="00F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D6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A9"/>
    <w:pPr>
      <w:keepNext/>
      <w:jc w:val="center"/>
      <w:outlineLvl w:val="0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10E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FAE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FAE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03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5FAE"/>
    <w:rPr>
      <w:noProof/>
      <w:sz w:val="24"/>
      <w:szCs w:val="24"/>
    </w:rPr>
  </w:style>
  <w:style w:type="table" w:styleId="TableGrid">
    <w:name w:val="Table Grid"/>
    <w:basedOn w:val="TableNormal"/>
    <w:uiPriority w:val="99"/>
    <w:rsid w:val="00B3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49523B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26">
    <w:name w:val="Font Style26"/>
    <w:uiPriority w:val="99"/>
    <w:rsid w:val="0049523B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6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73DE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B10E0"/>
    <w:pPr>
      <w:jc w:val="center"/>
    </w:pPr>
    <w:rPr>
      <w:b/>
      <w:bCs/>
      <w:caps/>
      <w:noProof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F5FAE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652D20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5FAE"/>
    <w:rPr>
      <w:rFonts w:ascii="Courier New" w:hAnsi="Courier New" w:cs="Courier New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425</TotalTime>
  <Pages>7</Pages>
  <Words>1476</Words>
  <Characters>8418</Characters>
  <Application>Microsoft Office Outlook</Application>
  <DocSecurity>0</DocSecurity>
  <Lines>0</Lines>
  <Paragraphs>0</Paragraphs>
  <ScaleCrop>false</ScaleCrop>
  <Company>КРИППО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АВТОНОМНОЙ РЕСПУБЛИКИ КРЫМ</dc:title>
  <dc:subject/>
  <dc:creator>Довольный пользователь Microsoft Office</dc:creator>
  <cp:keywords/>
  <dc:description/>
  <cp:lastModifiedBy>WIN7XP</cp:lastModifiedBy>
  <cp:revision>9</cp:revision>
  <cp:lastPrinted>2015-02-13T12:09:00Z</cp:lastPrinted>
  <dcterms:created xsi:type="dcterms:W3CDTF">2015-02-11T12:20:00Z</dcterms:created>
  <dcterms:modified xsi:type="dcterms:W3CDTF">2015-03-05T09:03:00Z</dcterms:modified>
</cp:coreProperties>
</file>